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DE" w:rsidRPr="00314AC2" w:rsidRDefault="00314AC2" w:rsidP="00451442">
      <w:pPr>
        <w:spacing w:after="80"/>
        <w:rPr>
          <w:rFonts w:asciiTheme="minorHAnsi" w:hAnsiTheme="minorHAnsi" w:cs="Calibri"/>
          <w:lang w:eastAsia="en-US"/>
        </w:rPr>
      </w:pPr>
      <w:r w:rsidRPr="00451442">
        <w:rPr>
          <w:rFonts w:asciiTheme="minorHAnsi" w:hAnsiTheme="minorHAnsi" w:cs="Calibri"/>
          <w:caps/>
          <w:lang w:eastAsia="en-US"/>
        </w:rPr>
        <w:t xml:space="preserve">post </w:t>
      </w:r>
      <w:r w:rsidRPr="00314AC2">
        <w:rPr>
          <w:rFonts w:asciiTheme="minorHAnsi" w:hAnsiTheme="minorHAnsi" w:cs="Calibri"/>
          <w:lang w:eastAsia="en-US"/>
        </w:rPr>
        <w:t xml:space="preserve">må registrerast mellombels om </w:t>
      </w:r>
      <w:r w:rsidR="00B604E0" w:rsidRPr="00314AC2">
        <w:rPr>
          <w:b/>
          <w:noProof/>
          <w:lang w:eastAsia="nn-NO"/>
        </w:rPr>
        <w:drawing>
          <wp:anchor distT="0" distB="0" distL="114300" distR="114300" simplePos="0" relativeHeight="251658752" behindDoc="0" locked="1" layoutInCell="1" allowOverlap="1" wp14:anchorId="7D2B2170" wp14:editId="7AAECEBA">
            <wp:simplePos x="0" y="0"/>
            <wp:positionH relativeFrom="column">
              <wp:posOffset>5814497</wp:posOffset>
            </wp:positionH>
            <wp:positionV relativeFrom="page">
              <wp:posOffset>320675</wp:posOffset>
            </wp:positionV>
            <wp:extent cx="759600" cy="1764000"/>
            <wp:effectExtent l="0" t="0" r="2540" b="8255"/>
            <wp:wrapNone/>
            <wp:docPr id="2" name="Bilde 2" descr="logo-frg-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rg-s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ADE" w:rsidRPr="00314AC2">
        <w:rPr>
          <w:rFonts w:asciiTheme="minorHAnsi" w:hAnsiTheme="minorHAnsi" w:cs="Calibri"/>
          <w:lang w:eastAsia="en-US"/>
        </w:rPr>
        <w:t>ephorte utilgjengeleg i lengre tid</w:t>
      </w:r>
      <w:r w:rsidRPr="00314AC2">
        <w:rPr>
          <w:rFonts w:asciiTheme="minorHAnsi" w:hAnsiTheme="minorHAnsi" w:cs="Calibri"/>
          <w:lang w:eastAsia="en-US"/>
        </w:rPr>
        <w:t xml:space="preserve"> </w:t>
      </w:r>
    </w:p>
    <w:p w:rsidR="00314AC2" w:rsidRPr="00314AC2" w:rsidRDefault="003077DB" w:rsidP="00451442">
      <w:pPr>
        <w:ind w:left="425"/>
        <w:rPr>
          <w:rFonts w:asciiTheme="minorHAnsi" w:hAnsiTheme="minorHAnsi" w:cs="Calibri"/>
          <w:u w:val="single"/>
          <w:lang w:eastAsia="en-US"/>
        </w:rPr>
      </w:pPr>
      <w:r w:rsidRPr="00314AC2">
        <w:rPr>
          <w:rFonts w:asciiTheme="minorHAnsi" w:hAnsiTheme="minorHAnsi" w:cs="Calibri"/>
          <w:u w:val="single"/>
          <w:lang w:eastAsia="en-US"/>
        </w:rPr>
        <w:t xml:space="preserve">Inngåande og intern: </w:t>
      </w:r>
    </w:p>
    <w:p w:rsidR="004A2F59" w:rsidRPr="00314AC2" w:rsidRDefault="004A2F59" w:rsidP="00451442">
      <w:pPr>
        <w:pStyle w:val="Listeavsnitt"/>
        <w:numPr>
          <w:ilvl w:val="0"/>
          <w:numId w:val="5"/>
        </w:numPr>
        <w:spacing w:after="80"/>
        <w:ind w:left="426" w:firstLine="0"/>
        <w:rPr>
          <w:rFonts w:asciiTheme="minorHAnsi" w:hAnsiTheme="minorHAnsi" w:cs="Calibri"/>
          <w:lang w:eastAsia="en-US"/>
        </w:rPr>
      </w:pPr>
      <w:r w:rsidRPr="00314AC2">
        <w:rPr>
          <w:rFonts w:asciiTheme="minorHAnsi" w:hAnsiTheme="minorHAnsi" w:cs="Calibri"/>
          <w:lang w:eastAsia="en-US"/>
        </w:rPr>
        <w:t>Etter registrering, ta kopi til sakshandsamar. Stemple KOPI før fordeling.</w:t>
      </w:r>
    </w:p>
    <w:p w:rsidR="003077DB" w:rsidRPr="00314AC2" w:rsidRDefault="00314AC2" w:rsidP="00451442">
      <w:pPr>
        <w:pStyle w:val="Listeavsnitt"/>
        <w:numPr>
          <w:ilvl w:val="0"/>
          <w:numId w:val="5"/>
        </w:numPr>
        <w:spacing w:after="80"/>
        <w:ind w:left="426" w:firstLine="0"/>
        <w:rPr>
          <w:rFonts w:asciiTheme="minorHAnsi" w:hAnsiTheme="minorHAnsi" w:cs="Calibri"/>
          <w:lang w:eastAsia="en-US"/>
        </w:rPr>
      </w:pPr>
      <w:r w:rsidRPr="00314AC2">
        <w:rPr>
          <w:rFonts w:asciiTheme="minorHAnsi" w:hAnsiTheme="minorHAnsi" w:cs="Calibri"/>
          <w:lang w:eastAsia="en-US"/>
        </w:rPr>
        <w:t>Legg originalane i mappe saman med utfylt skjema</w:t>
      </w:r>
    </w:p>
    <w:p w:rsidR="00314AC2" w:rsidRPr="00314AC2" w:rsidRDefault="003077DB" w:rsidP="00451442">
      <w:pPr>
        <w:ind w:left="425"/>
        <w:rPr>
          <w:rFonts w:asciiTheme="minorHAnsi" w:hAnsiTheme="minorHAnsi" w:cs="Calibri"/>
          <w:lang w:eastAsia="en-US"/>
        </w:rPr>
      </w:pPr>
      <w:proofErr w:type="spellStart"/>
      <w:r w:rsidRPr="00314AC2">
        <w:rPr>
          <w:rFonts w:asciiTheme="minorHAnsi" w:hAnsiTheme="minorHAnsi" w:cs="Calibri"/>
          <w:u w:val="single"/>
          <w:lang w:eastAsia="en-US"/>
        </w:rPr>
        <w:t>Utåande</w:t>
      </w:r>
      <w:proofErr w:type="spellEnd"/>
      <w:r w:rsidRPr="00314AC2">
        <w:rPr>
          <w:rFonts w:asciiTheme="minorHAnsi" w:hAnsiTheme="minorHAnsi" w:cs="Calibri"/>
          <w:lang w:eastAsia="en-US"/>
        </w:rPr>
        <w:t xml:space="preserve">: </w:t>
      </w:r>
    </w:p>
    <w:p w:rsidR="003077DB" w:rsidRPr="00314AC2" w:rsidRDefault="003077DB" w:rsidP="00451442">
      <w:pPr>
        <w:pStyle w:val="Listeavsnitt"/>
        <w:numPr>
          <w:ilvl w:val="0"/>
          <w:numId w:val="5"/>
        </w:numPr>
        <w:spacing w:after="80"/>
        <w:ind w:left="426" w:firstLine="0"/>
        <w:rPr>
          <w:rFonts w:asciiTheme="minorHAnsi" w:hAnsiTheme="minorHAnsi" w:cs="Calibri"/>
          <w:lang w:eastAsia="en-US"/>
        </w:rPr>
      </w:pPr>
      <w:r w:rsidRPr="00314AC2">
        <w:rPr>
          <w:rFonts w:asciiTheme="minorHAnsi" w:hAnsiTheme="minorHAnsi" w:cs="Calibri"/>
          <w:lang w:eastAsia="en-US"/>
        </w:rPr>
        <w:t>Etter registrering</w:t>
      </w:r>
      <w:r w:rsidR="00314AC2" w:rsidRPr="00314AC2">
        <w:rPr>
          <w:rFonts w:asciiTheme="minorHAnsi" w:hAnsiTheme="minorHAnsi" w:cs="Calibri"/>
          <w:lang w:eastAsia="en-US"/>
        </w:rPr>
        <w:t>, legg arkivkopi i mappe saman med utfylt skjema</w:t>
      </w:r>
    </w:p>
    <w:p w:rsidR="00747ADE" w:rsidRPr="00747ADE" w:rsidRDefault="00451442" w:rsidP="00451442">
      <w:pPr>
        <w:spacing w:after="80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lang w:eastAsia="en-US"/>
        </w:rPr>
        <w:t>Skann og r</w:t>
      </w:r>
      <w:r w:rsidR="004A2F59" w:rsidRPr="00314AC2">
        <w:rPr>
          <w:rFonts w:asciiTheme="minorHAnsi" w:hAnsiTheme="minorHAnsi" w:cs="Calibri"/>
          <w:lang w:eastAsia="en-US"/>
        </w:rPr>
        <w:t xml:space="preserve">egistrer i ephorte </w:t>
      </w:r>
      <w:r w:rsidR="00314AC2" w:rsidRPr="00314AC2">
        <w:rPr>
          <w:rFonts w:asciiTheme="minorHAnsi" w:hAnsiTheme="minorHAnsi" w:cs="Calibri"/>
          <w:lang w:eastAsia="en-US"/>
        </w:rPr>
        <w:t>straks</w:t>
      </w:r>
      <w:r w:rsidR="004A2F59" w:rsidRPr="00314AC2">
        <w:rPr>
          <w:rFonts w:asciiTheme="minorHAnsi" w:hAnsiTheme="minorHAnsi" w:cs="Calibri"/>
          <w:lang w:eastAsia="en-US"/>
        </w:rPr>
        <w:t xml:space="preserve"> systemet er tilgjengeleg igjen</w:t>
      </w:r>
      <w:r w:rsidR="004A2F59">
        <w:rPr>
          <w:rFonts w:asciiTheme="minorHAnsi" w:hAnsiTheme="minorHAnsi" w:cs="Calibri"/>
          <w:sz w:val="22"/>
          <w:szCs w:val="22"/>
          <w:lang w:eastAsia="en-US"/>
        </w:rPr>
        <w:t>.</w:t>
      </w:r>
      <w:r w:rsidR="00747ADE" w:rsidRPr="00747ADE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</w:p>
    <w:p w:rsidR="00CE2566" w:rsidRPr="00E9710B" w:rsidRDefault="00CE2566" w:rsidP="00747ADE">
      <w:pPr>
        <w:ind w:right="-33"/>
        <w:rPr>
          <w:rFonts w:asciiTheme="minorHAnsi" w:hAnsiTheme="minorHAnsi" w:cstheme="minorHAnsi"/>
          <w:b/>
          <w:sz w:val="16"/>
          <w:szCs w:val="16"/>
        </w:rPr>
      </w:pPr>
    </w:p>
    <w:p w:rsidR="00CE2566" w:rsidRPr="00451442" w:rsidRDefault="00451442" w:rsidP="00AB30FC">
      <w:pPr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r w:rsidRPr="00451442">
        <w:rPr>
          <w:rFonts w:asciiTheme="minorHAnsi" w:hAnsiTheme="minorHAnsi" w:cstheme="minorHAnsi"/>
          <w:b/>
          <w:sz w:val="40"/>
          <w:szCs w:val="40"/>
        </w:rPr>
        <w:t>Mellombels journal</w:t>
      </w:r>
    </w:p>
    <w:bookmarkEnd w:id="0"/>
    <w:p w:rsidR="00CE2566" w:rsidRPr="00E9710B" w:rsidRDefault="00CE2566">
      <w:pPr>
        <w:rPr>
          <w:rFonts w:asciiTheme="minorHAnsi" w:hAnsiTheme="minorHAnsi" w:cstheme="minorHAnsi"/>
          <w:sz w:val="8"/>
          <w:szCs w:val="8"/>
        </w:rPr>
      </w:pPr>
    </w:p>
    <w:p w:rsidR="00CE2566" w:rsidRPr="00451442" w:rsidRDefault="00747ADE" w:rsidP="00451442">
      <w:pPr>
        <w:spacing w:after="120"/>
        <w:rPr>
          <w:rFonts w:asciiTheme="minorHAnsi" w:hAnsiTheme="minorHAnsi" w:cstheme="minorHAnsi"/>
        </w:rPr>
      </w:pPr>
      <w:r w:rsidRPr="00451442">
        <w:rPr>
          <w:rFonts w:asciiTheme="minorHAnsi" w:hAnsiTheme="minorHAnsi" w:cstheme="minorHAnsi"/>
        </w:rPr>
        <w:t xml:space="preserve">Registreringsdato </w:t>
      </w:r>
      <w:proofErr w:type="gramStart"/>
      <w:r w:rsidRPr="00451442">
        <w:rPr>
          <w:rFonts w:asciiTheme="minorHAnsi" w:hAnsiTheme="minorHAnsi" w:cstheme="minorHAnsi"/>
        </w:rPr>
        <w:t>……………</w:t>
      </w:r>
      <w:proofErr w:type="gramEnd"/>
    </w:p>
    <w:tbl>
      <w:tblPr>
        <w:tblStyle w:val="Tabellrutenett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992"/>
        <w:gridCol w:w="3261"/>
        <w:gridCol w:w="3577"/>
        <w:gridCol w:w="1134"/>
      </w:tblGrid>
      <w:tr w:rsidR="00375525" w:rsidRPr="00451442" w:rsidTr="00F30F18">
        <w:tc>
          <w:tcPr>
            <w:tcW w:w="817" w:type="dxa"/>
            <w:vAlign w:val="center"/>
          </w:tcPr>
          <w:p w:rsidR="00375525" w:rsidRPr="00451442" w:rsidRDefault="00F30F18" w:rsidP="00F30F18">
            <w:pPr>
              <w:ind w:left="-142" w:right="-108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lang w:eastAsia="en-US"/>
              </w:rPr>
              <w:t>Reg .</w:t>
            </w:r>
            <w:proofErr w:type="gramEnd"/>
            <w:r>
              <w:rPr>
                <w:rFonts w:asciiTheme="minorHAnsi" w:hAnsiTheme="minorHAnsi" w:cstheme="minorHAnsi"/>
                <w:lang w:eastAsia="en-US"/>
              </w:rPr>
              <w:t>nr</w:t>
            </w:r>
          </w:p>
        </w:tc>
        <w:tc>
          <w:tcPr>
            <w:tcW w:w="817" w:type="dxa"/>
            <w:vAlign w:val="center"/>
          </w:tcPr>
          <w:p w:rsidR="00375525" w:rsidRDefault="00375525" w:rsidP="00AB30FC">
            <w:pPr>
              <w:ind w:left="-142" w:right="-108"/>
              <w:jc w:val="center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451442">
              <w:rPr>
                <w:rFonts w:asciiTheme="minorHAnsi" w:hAnsiTheme="minorHAnsi" w:cstheme="minorHAnsi"/>
                <w:lang w:eastAsia="en-US"/>
              </w:rPr>
              <w:t>Dok.type</w:t>
            </w:r>
            <w:proofErr w:type="spellEnd"/>
          </w:p>
          <w:p w:rsidR="00375525" w:rsidRPr="00451442" w:rsidRDefault="00375525" w:rsidP="00AB30FC">
            <w:pPr>
              <w:ind w:left="-142" w:right="-108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I, N, U</w:t>
            </w:r>
          </w:p>
        </w:tc>
        <w:tc>
          <w:tcPr>
            <w:tcW w:w="992" w:type="dxa"/>
            <w:vAlign w:val="center"/>
          </w:tcPr>
          <w:p w:rsidR="00375525" w:rsidRPr="00451442" w:rsidRDefault="00375525" w:rsidP="00AB30FC">
            <w:pPr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451442">
              <w:rPr>
                <w:rFonts w:asciiTheme="minorHAnsi" w:hAnsiTheme="minorHAnsi" w:cstheme="minorHAnsi"/>
                <w:lang w:eastAsia="en-US"/>
              </w:rPr>
              <w:t>Dok.dato</w:t>
            </w:r>
            <w:proofErr w:type="spellEnd"/>
          </w:p>
        </w:tc>
        <w:tc>
          <w:tcPr>
            <w:tcW w:w="3261" w:type="dxa"/>
            <w:vAlign w:val="center"/>
          </w:tcPr>
          <w:p w:rsidR="00375525" w:rsidRPr="00451442" w:rsidRDefault="00375525" w:rsidP="00AB30FC">
            <w:pPr>
              <w:rPr>
                <w:rFonts w:asciiTheme="minorHAnsi" w:hAnsiTheme="minorHAnsi" w:cstheme="minorHAnsi"/>
                <w:lang w:eastAsia="en-US"/>
              </w:rPr>
            </w:pPr>
            <w:r w:rsidRPr="00451442">
              <w:rPr>
                <w:rFonts w:asciiTheme="minorHAnsi" w:hAnsiTheme="minorHAnsi" w:cstheme="minorHAnsi"/>
                <w:lang w:eastAsia="en-US"/>
              </w:rPr>
              <w:t>Avsendar/mottak</w:t>
            </w:r>
            <w:r>
              <w:rPr>
                <w:rFonts w:asciiTheme="minorHAnsi" w:hAnsiTheme="minorHAnsi" w:cstheme="minorHAnsi"/>
                <w:lang w:eastAsia="en-US"/>
              </w:rPr>
              <w:t>a</w:t>
            </w:r>
            <w:r w:rsidRPr="00451442">
              <w:rPr>
                <w:rFonts w:asciiTheme="minorHAnsi" w:hAnsiTheme="minorHAnsi" w:cstheme="minorHAnsi"/>
                <w:lang w:eastAsia="en-US"/>
              </w:rPr>
              <w:t>r</w:t>
            </w:r>
          </w:p>
        </w:tc>
        <w:tc>
          <w:tcPr>
            <w:tcW w:w="3577" w:type="dxa"/>
            <w:vAlign w:val="center"/>
          </w:tcPr>
          <w:p w:rsidR="00375525" w:rsidRPr="00451442" w:rsidRDefault="00375525" w:rsidP="00AB30FC">
            <w:pPr>
              <w:rPr>
                <w:rFonts w:asciiTheme="minorHAnsi" w:hAnsiTheme="minorHAnsi" w:cstheme="minorHAnsi"/>
                <w:lang w:eastAsia="en-US"/>
              </w:rPr>
            </w:pPr>
            <w:r w:rsidRPr="00451442">
              <w:rPr>
                <w:rFonts w:asciiTheme="minorHAnsi" w:hAnsiTheme="minorHAnsi" w:cstheme="minorHAnsi"/>
                <w:lang w:eastAsia="en-US"/>
              </w:rPr>
              <w:t>Innhald</w:t>
            </w:r>
          </w:p>
        </w:tc>
        <w:tc>
          <w:tcPr>
            <w:tcW w:w="1134" w:type="dxa"/>
            <w:vAlign w:val="center"/>
          </w:tcPr>
          <w:p w:rsidR="00375525" w:rsidRPr="00451442" w:rsidRDefault="00375525" w:rsidP="00AB30FC">
            <w:pPr>
              <w:rPr>
                <w:rFonts w:asciiTheme="minorHAnsi" w:hAnsiTheme="minorHAnsi" w:cstheme="minorHAnsi"/>
                <w:lang w:eastAsia="en-US"/>
              </w:rPr>
            </w:pPr>
            <w:r w:rsidRPr="00451442">
              <w:rPr>
                <w:rFonts w:asciiTheme="minorHAnsi" w:hAnsiTheme="minorHAnsi" w:cstheme="minorHAnsi"/>
                <w:lang w:eastAsia="en-US"/>
              </w:rPr>
              <w:t xml:space="preserve">Kopi til </w:t>
            </w: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1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2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3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4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5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6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7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8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9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10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11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12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13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 w:rsidRPr="00375525"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14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15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  <w:tr w:rsidR="00375525" w:rsidRPr="00375525" w:rsidTr="00375525">
        <w:tc>
          <w:tcPr>
            <w:tcW w:w="817" w:type="dxa"/>
          </w:tcPr>
          <w:p w:rsid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  <w: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  <w:t>16</w:t>
            </w:r>
          </w:p>
        </w:tc>
        <w:tc>
          <w:tcPr>
            <w:tcW w:w="817" w:type="dxa"/>
          </w:tcPr>
          <w:p w:rsidR="00375525" w:rsidRPr="00375525" w:rsidRDefault="00375525" w:rsidP="00451442">
            <w:pPr>
              <w:ind w:left="-142" w:right="-108"/>
              <w:jc w:val="center"/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992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261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3577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  <w:tc>
          <w:tcPr>
            <w:tcW w:w="1134" w:type="dxa"/>
          </w:tcPr>
          <w:p w:rsidR="00375525" w:rsidRPr="00375525" w:rsidRDefault="00375525" w:rsidP="00747ADE">
            <w:pPr>
              <w:rPr>
                <w:rFonts w:asciiTheme="minorHAnsi" w:hAnsiTheme="minorHAnsi" w:cstheme="minorHAnsi"/>
                <w:sz w:val="60"/>
                <w:szCs w:val="60"/>
                <w:lang w:eastAsia="en-US"/>
              </w:rPr>
            </w:pPr>
          </w:p>
        </w:tc>
      </w:tr>
    </w:tbl>
    <w:p w:rsidR="00747ADE" w:rsidRPr="00E9710B" w:rsidRDefault="00747ADE" w:rsidP="00747ADE">
      <w:pPr>
        <w:spacing w:after="20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</w:p>
    <w:sectPr w:rsidR="00747ADE" w:rsidRPr="00E9710B" w:rsidSect="00E9710B">
      <w:headerReference w:type="even" r:id="rId9"/>
      <w:footerReference w:type="even" r:id="rId10"/>
      <w:footerReference w:type="default" r:id="rId11"/>
      <w:pgSz w:w="11906" w:h="16838" w:code="9"/>
      <w:pgMar w:top="568" w:right="1985" w:bottom="568" w:left="1134" w:header="680" w:footer="2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25" w:rsidRDefault="00375525">
      <w:r>
        <w:separator/>
      </w:r>
    </w:p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</w:endnote>
  <w:endnote w:type="continuationSeparator" w:id="0">
    <w:p w:rsidR="00375525" w:rsidRDefault="00375525">
      <w:r>
        <w:continuationSeparator/>
      </w:r>
    </w:p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25" w:rsidRDefault="00375525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375525" w:rsidRDefault="00375525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25" w:rsidRDefault="00375525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:rsidR="00375525" w:rsidRDefault="0037552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25" w:rsidRDefault="00375525">
      <w:r>
        <w:separator/>
      </w:r>
    </w:p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</w:footnote>
  <w:footnote w:type="continuationSeparator" w:id="0">
    <w:p w:rsidR="00375525" w:rsidRDefault="00375525">
      <w:r>
        <w:continuationSeparator/>
      </w:r>
    </w:p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  <w:p w:rsidR="00375525" w:rsidRDefault="003755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25" w:rsidRDefault="00375525"/>
  <w:p w:rsidR="00375525" w:rsidRDefault="00375525"/>
  <w:p w:rsidR="00375525" w:rsidRDefault="00375525"/>
  <w:p w:rsidR="00375525" w:rsidRDefault="00375525"/>
  <w:p w:rsidR="00375525" w:rsidRDefault="00375525"/>
  <w:p w:rsidR="00375525" w:rsidRDefault="00375525"/>
  <w:p w:rsidR="00375525" w:rsidRDefault="003755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063001"/>
    <w:multiLevelType w:val="hybridMultilevel"/>
    <w:tmpl w:val="6666D306"/>
    <w:lvl w:ilvl="0" w:tplc="DA6615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DE0D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565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C4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29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7A3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4B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CD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DA5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6D5432"/>
    <w:multiLevelType w:val="hybridMultilevel"/>
    <w:tmpl w:val="82BCC9FE"/>
    <w:lvl w:ilvl="0" w:tplc="BC56B9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8BAA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2E3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6E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8E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4EA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E9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08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E1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D315D"/>
    <w:multiLevelType w:val="hybridMultilevel"/>
    <w:tmpl w:val="FE662C62"/>
    <w:lvl w:ilvl="0" w:tplc="A6B4BD80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4FC6EE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84E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27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C26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B62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07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C0E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01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59594A"/>
    <w:multiLevelType w:val="hybridMultilevel"/>
    <w:tmpl w:val="61904CA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90"/>
    <w:rsid w:val="000157B8"/>
    <w:rsid w:val="00043FC7"/>
    <w:rsid w:val="001732BE"/>
    <w:rsid w:val="001C4223"/>
    <w:rsid w:val="0022706F"/>
    <w:rsid w:val="003077DB"/>
    <w:rsid w:val="00314AC2"/>
    <w:rsid w:val="00375525"/>
    <w:rsid w:val="0037649A"/>
    <w:rsid w:val="003D3043"/>
    <w:rsid w:val="00431793"/>
    <w:rsid w:val="00451442"/>
    <w:rsid w:val="004A2F59"/>
    <w:rsid w:val="004F4B05"/>
    <w:rsid w:val="005D2690"/>
    <w:rsid w:val="00687614"/>
    <w:rsid w:val="00706D47"/>
    <w:rsid w:val="00707CD4"/>
    <w:rsid w:val="00747ADE"/>
    <w:rsid w:val="00777603"/>
    <w:rsid w:val="007F610D"/>
    <w:rsid w:val="00815E54"/>
    <w:rsid w:val="00842F86"/>
    <w:rsid w:val="008846BA"/>
    <w:rsid w:val="008B6474"/>
    <w:rsid w:val="008E1ED9"/>
    <w:rsid w:val="00972D51"/>
    <w:rsid w:val="00996E42"/>
    <w:rsid w:val="00A211A0"/>
    <w:rsid w:val="00A42B97"/>
    <w:rsid w:val="00AB30FC"/>
    <w:rsid w:val="00AD4EDC"/>
    <w:rsid w:val="00AE1834"/>
    <w:rsid w:val="00AF477A"/>
    <w:rsid w:val="00B604E0"/>
    <w:rsid w:val="00BA66EA"/>
    <w:rsid w:val="00BF38EE"/>
    <w:rsid w:val="00CE2566"/>
    <w:rsid w:val="00E85477"/>
    <w:rsid w:val="00E9710B"/>
    <w:rsid w:val="00F30F18"/>
    <w:rsid w:val="00F43AF9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lang w:eastAsia="nb-NO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b/>
      <w:bCs/>
      <w:kern w:val="32"/>
      <w:sz w:val="24"/>
      <w:szCs w:val="24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59"/>
    <w:rsid w:val="0017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paragraph" w:styleId="Bobletekst">
    <w:name w:val="Balloon Text"/>
    <w:basedOn w:val="Normal"/>
    <w:link w:val="BobletekstTegn"/>
    <w:rsid w:val="00AD4EDC"/>
    <w:rPr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D4ED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314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lang w:eastAsia="nb-NO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b/>
      <w:bCs/>
      <w:kern w:val="32"/>
      <w:sz w:val="24"/>
      <w:szCs w:val="24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59"/>
    <w:rsid w:val="0017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l">
    <w:name w:val="page number"/>
    <w:basedOn w:val="Standardskriftforavsnitt"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paragraph" w:styleId="Bobletekst">
    <w:name w:val="Balloon Text"/>
    <w:basedOn w:val="Normal"/>
    <w:link w:val="BobletekstTegn"/>
    <w:rsid w:val="00AD4EDC"/>
    <w:rPr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D4EDC"/>
    <w:rPr>
      <w:rFonts w:ascii="Tahoma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31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9C13A15</Template>
  <TotalTime>2</TotalTime>
  <Pages>1</Pages>
  <Words>83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Virksomhetens navn</vt:lpstr>
    </vt:vector>
  </TitlesOfParts>
  <Company>Gecko AS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Virksomhetens navn</dc:title>
  <dc:creator>Elin Ravnskog</dc:creator>
  <cp:lastModifiedBy>Elin Ravnskog</cp:lastModifiedBy>
  <cp:revision>2</cp:revision>
  <cp:lastPrinted>2014-05-05T07:10:00Z</cp:lastPrinted>
  <dcterms:created xsi:type="dcterms:W3CDTF">2015-04-19T18:20:00Z</dcterms:created>
  <dcterms:modified xsi:type="dcterms:W3CDTF">2015-04-19T18:20:00Z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\\IFIL01.STORD.KOMMUNE.NO\HOMEDIRS$\era.STORDKOMMUNE\EPHORTE\285885_DOCX.XML</vt:lpwstr>
  </property>
  <property fmtid="{D5CDD505-2E9C-101B-9397-08002B2CF9AE}" pid="3" name="CheckInType">
    <vt:lpwstr/>
  </property>
  <property fmtid="{D5CDD505-2E9C-101B-9397-08002B2CF9AE}" pid="4" name="CheckInDocForm">
    <vt:lpwstr>http://stord.lacuno.local/eph5SK/shared/aspx/Default/CheckInDocForm.aspx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290568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http%3a%2f%2fstord.lacuno.local%2fEPH5SK%2fshared%2faspx%2fdefault%2fdetails.aspx%3ff%3dViewJP%26JP_ID%3d171423%26SubElGroup%3d55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%5c%5cIFIL01.STORD.KOMMUNE.NO%5cHOMEDIRS%24%5cera.STORDKOMMUNE%5cEPHORTE%5c285885.DOCX</vt:lpwstr>
  </property>
  <property fmtid="{D5CDD505-2E9C-101B-9397-08002B2CF9AE}" pid="13" name="LinkId">
    <vt:i4>171423</vt:i4>
  </property>
</Properties>
</file>