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1" w:type="dxa"/>
        <w:tblInd w:w="-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3"/>
        <w:gridCol w:w="2428"/>
      </w:tblGrid>
      <w:tr w:rsidR="008762A1" w14:paraId="6E3AC2D5" w14:textId="77777777" w:rsidTr="00FB2E39">
        <w:trPr>
          <w:cantSplit/>
        </w:trPr>
        <w:tc>
          <w:tcPr>
            <w:tcW w:w="6823" w:type="dxa"/>
          </w:tcPr>
          <w:p w14:paraId="362C21B5" w14:textId="77777777" w:rsidR="008762A1" w:rsidRDefault="00FB2E39">
            <w:pPr>
              <w:pStyle w:val="Topptekst"/>
              <w:tabs>
                <w:tab w:val="clear" w:pos="4536"/>
              </w:tabs>
              <w:rPr>
                <w:bCs/>
                <w:caps/>
                <w:spacing w:val="20"/>
              </w:rPr>
            </w:pPr>
            <w:bookmarkStart w:id="0" w:name="Kontor"/>
            <w:bookmarkStart w:id="1" w:name="_GoBack"/>
            <w:bookmarkEnd w:id="0"/>
            <w:bookmarkEnd w:id="1"/>
            <w:r>
              <w:rPr>
                <w:bCs/>
                <w:caps/>
                <w:spacing w:val="20"/>
              </w:rPr>
              <w:t>ORGANISASJON</w:t>
            </w:r>
            <w:r>
              <w:rPr>
                <w:bCs/>
                <w:caps/>
                <w:spacing w:val="20"/>
              </w:rPr>
              <w:br/>
              <w:t>Personaltjenesten</w:t>
            </w:r>
          </w:p>
          <w:p w14:paraId="5615F2FF" w14:textId="77777777" w:rsidR="008762A1" w:rsidRDefault="008762A1">
            <w:pPr>
              <w:pStyle w:val="Topptekst"/>
              <w:tabs>
                <w:tab w:val="clear" w:pos="4536"/>
              </w:tabs>
              <w:rPr>
                <w:rFonts w:cs="Arial"/>
                <w:bCs/>
                <w:sz w:val="28"/>
              </w:rPr>
            </w:pPr>
            <w:r>
              <w:rPr>
                <w:bCs/>
              </w:rPr>
              <w:t xml:space="preserve"> </w:t>
            </w:r>
            <w:bookmarkStart w:id="2" w:name="Avdeling"/>
            <w:bookmarkEnd w:id="2"/>
          </w:p>
          <w:p w14:paraId="2317FD1A" w14:textId="77777777" w:rsidR="008762A1" w:rsidRDefault="008762A1">
            <w:pPr>
              <w:pStyle w:val="Topptekst"/>
              <w:tabs>
                <w:tab w:val="clear" w:pos="4536"/>
              </w:tabs>
              <w:jc w:val="right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 xml:space="preserve"> </w:t>
            </w:r>
          </w:p>
        </w:tc>
        <w:tc>
          <w:tcPr>
            <w:tcW w:w="2428" w:type="dxa"/>
          </w:tcPr>
          <w:p w14:paraId="6A558777" w14:textId="77777777" w:rsidR="008762A1" w:rsidRDefault="002E7CC9">
            <w:pPr>
              <w:pStyle w:val="Topptekst"/>
              <w:tabs>
                <w:tab w:val="clear" w:pos="4536"/>
                <w:tab w:val="clear" w:pos="9072"/>
                <w:tab w:val="right" w:pos="7910"/>
              </w:tabs>
              <w:ind w:left="-70"/>
              <w:jc w:val="right"/>
              <w:rPr>
                <w:caps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EED9D8F" wp14:editId="1CC24BB2">
                  <wp:extent cx="809625" cy="1228725"/>
                  <wp:effectExtent l="0" t="0" r="9525" b="9525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516714" w14:textId="77777777" w:rsidR="008762A1" w:rsidRDefault="008762A1">
      <w:pPr>
        <w:jc w:val="right"/>
      </w:pPr>
      <w:bookmarkStart w:id="3" w:name="Adresselinje_1"/>
      <w:bookmarkStart w:id="4" w:name="gradering"/>
      <w:bookmarkEnd w:id="3"/>
      <w:bookmarkEnd w:id="4"/>
    </w:p>
    <w:p w14:paraId="50EC544A" w14:textId="77777777" w:rsidR="00FB2E39" w:rsidRDefault="00FB2E39" w:rsidP="00FB2E39">
      <w:pPr>
        <w:pStyle w:val="Overskrift1"/>
        <w:rPr>
          <w:rFonts w:ascii="Open Sans" w:hAnsi="Open Sans"/>
        </w:rPr>
      </w:pPr>
      <w:bookmarkStart w:id="5" w:name="paragraf"/>
      <w:bookmarkEnd w:id="5"/>
      <w:r>
        <w:rPr>
          <w:rFonts w:ascii="Open Sans" w:hAnsi="Open Sans"/>
        </w:rPr>
        <w:t>Rutine WebCruiter</w:t>
      </w:r>
    </w:p>
    <w:p w14:paraId="156A758D" w14:textId="77777777" w:rsidR="00FB2E39" w:rsidRDefault="00FB2E39" w:rsidP="00FB2E39">
      <w:pPr>
        <w:pStyle w:val="lead-in"/>
      </w:pPr>
      <w:r>
        <w:t xml:space="preserve">Forskriftsmessig rekruttering - fra stillingsutlysing til arkivering.  WebCruiter er kommunens elektroniske rekrutteringssystem. Alle ledige stillinger skal som hovedregel legges her, også interne utlysninger.   </w:t>
      </w:r>
    </w:p>
    <w:p w14:paraId="302C4D75" w14:textId="77777777" w:rsidR="00FB2E39" w:rsidRDefault="00FB2E39" w:rsidP="00FB2E39">
      <w:pPr>
        <w:pStyle w:val="NormalWeb"/>
      </w:pPr>
      <w:r>
        <w:t>Stillingsannonsene presenteres i egen boks på forsiden på intranett og på kommuneportalen.</w:t>
      </w:r>
    </w:p>
    <w:p w14:paraId="2EA453ED" w14:textId="77777777" w:rsidR="00FB2E39" w:rsidRDefault="00FB2E39" w:rsidP="00FB2E39">
      <w:pPr>
        <w:pStyle w:val="Overskrift3"/>
      </w:pPr>
      <w:r>
        <w:t>Kurs i WebCruiter</w:t>
      </w:r>
    </w:p>
    <w:p w14:paraId="71347D71" w14:textId="77777777" w:rsidR="00FB2E39" w:rsidRDefault="00FB2E39" w:rsidP="00FB2E39">
      <w:pPr>
        <w:pStyle w:val="NormalWeb"/>
      </w:pPr>
      <w:r>
        <w:t>Det settes opp kurs i WebCruiter gjennom året for deg som skal utlyse stillinger. Følg med i kursoversikten på intranett for datoer og kurspåmelding. Meld gjerne fra til fagansvarlig ved behov for kurs.</w:t>
      </w:r>
    </w:p>
    <w:p w14:paraId="05BD49CC" w14:textId="77777777" w:rsidR="00FB2E39" w:rsidRDefault="00FB2E39" w:rsidP="00FB2E39">
      <w:pPr>
        <w:pStyle w:val="Overskrift3"/>
      </w:pPr>
      <w:r>
        <w:t>Husk Omfordelingsrådet</w:t>
      </w:r>
    </w:p>
    <w:p w14:paraId="49C4C03F" w14:textId="77777777" w:rsidR="00FB2E39" w:rsidRDefault="00FB2E39" w:rsidP="00FB2E39">
      <w:pPr>
        <w:pStyle w:val="NormalWeb"/>
      </w:pPr>
      <w:r>
        <w:t xml:space="preserve">Alle stillinger som utlyses må behandles i omfordelingsrådet før de publiseres på nettet. Når du legger inn annonse i WebCruiter er det derfor viktig at du husker å huke av for </w:t>
      </w:r>
      <w:r>
        <w:rPr>
          <w:u w:val="single"/>
        </w:rPr>
        <w:t>Tips en venn</w:t>
      </w:r>
      <w:r>
        <w:t xml:space="preserve"> og sende det til e-post: </w:t>
      </w:r>
      <w:hyperlink r:id="rId13" w:history="1">
        <w:r>
          <w:rPr>
            <w:rStyle w:val="Hyperkobling"/>
            <w:rFonts w:eastAsiaTheme="majorEastAsia"/>
          </w:rPr>
          <w:t>omfordeling@kristiansand.kommune.no</w:t>
        </w:r>
      </w:hyperlink>
      <w:r>
        <w:t xml:space="preserve">. </w:t>
      </w:r>
      <w:r>
        <w:br/>
      </w:r>
      <w:r>
        <w:br/>
        <w:t>Omfordelingsrådet sjekker stillingsbanken om det finnes aktuelle kandidater før de godkjenner stillinger for utlysing. Sektorrepresentanten får beskjed hvis en stilling stoppes eller godkjennes, og sørger for at stillingen publiseres.</w:t>
      </w:r>
    </w:p>
    <w:p w14:paraId="1C100003" w14:textId="77777777" w:rsidR="00FB2E39" w:rsidRDefault="00FB2E39" w:rsidP="00FB2E39">
      <w:pPr>
        <w:pStyle w:val="Overskrift3"/>
      </w:pPr>
      <w:r>
        <w:t>Annonse i avisen</w:t>
      </w:r>
    </w:p>
    <w:p w14:paraId="2CDD45BD" w14:textId="77777777" w:rsidR="00FB2E39" w:rsidRDefault="00FB2E39" w:rsidP="00FB2E39">
      <w:pPr>
        <w:pStyle w:val="NormalWeb"/>
      </w:pPr>
      <w:r>
        <w:t xml:space="preserve">For å få stillingsannonsen i Fædrelandsvennen (kommuneplakaten på fredager), og eventuelt i Kristiansand Avis, må du legge inn annonsen i </w:t>
      </w:r>
      <w:hyperlink r:id="rId14" w:tgtFrame="_blank" w:history="1">
        <w:r>
          <w:rPr>
            <w:rStyle w:val="Hyperkobling"/>
            <w:rFonts w:eastAsiaTheme="majorEastAsia"/>
          </w:rPr>
          <w:t>annonsesystemet vårt</w:t>
        </w:r>
      </w:hyperlink>
      <w:r>
        <w:t> da det ikke er noen kobling mot WebCruiter. Frist er tirsdager kl. 10 for begge avisene for annonsering samme uke.</w:t>
      </w:r>
    </w:p>
    <w:p w14:paraId="3FC9248C" w14:textId="77777777" w:rsidR="00FB2E39" w:rsidRDefault="00CF7A32" w:rsidP="00FB2E39">
      <w:pPr>
        <w:pStyle w:val="NormalWeb"/>
      </w:pPr>
      <w:hyperlink r:id="rId15" w:history="1">
        <w:r w:rsidR="00FB2E39">
          <w:rPr>
            <w:rStyle w:val="Hyperkobling"/>
            <w:rFonts w:eastAsiaTheme="majorEastAsia"/>
          </w:rPr>
          <w:t>Mer info om fortrinnsrett og søknader unntatt offentlighet</w:t>
        </w:r>
      </w:hyperlink>
      <w:r w:rsidR="00FB2E39">
        <w:t>.</w:t>
      </w:r>
    </w:p>
    <w:p w14:paraId="228BF43D" w14:textId="77777777" w:rsidR="00FB2E39" w:rsidRDefault="00FB2E39" w:rsidP="00FB2E39">
      <w:pPr>
        <w:pStyle w:val="NormalWeb"/>
      </w:pPr>
    </w:p>
    <w:p w14:paraId="6E2598C8" w14:textId="77777777" w:rsidR="00FB2E39" w:rsidRDefault="00FB2E39" w:rsidP="00FB2E39">
      <w:pPr>
        <w:pStyle w:val="NormalWeb"/>
      </w:pPr>
    </w:p>
    <w:p w14:paraId="33631B94" w14:textId="77777777" w:rsidR="00FB2E39" w:rsidRDefault="00FB2E39" w:rsidP="00FB2E39">
      <w:pPr>
        <w:pStyle w:val="NormalWeb"/>
      </w:pPr>
    </w:p>
    <w:p w14:paraId="7C25DE65" w14:textId="77777777" w:rsidR="00FB2E39" w:rsidRDefault="00FB2E39" w:rsidP="00FB2E39">
      <w:pPr>
        <w:pStyle w:val="NormalWeb"/>
      </w:pPr>
    </w:p>
    <w:p w14:paraId="53D1BC88" w14:textId="77777777" w:rsidR="00FB2E39" w:rsidRDefault="00FB2E39" w:rsidP="00FB2E39">
      <w:pPr>
        <w:pStyle w:val="NormalWeb"/>
      </w:pPr>
    </w:p>
    <w:p w14:paraId="303A8034" w14:textId="77777777" w:rsidR="00FB2E39" w:rsidRPr="002C15F6" w:rsidRDefault="00FB2E39" w:rsidP="00FB2E39">
      <w:pPr>
        <w:pStyle w:val="Overskrift3"/>
        <w:rPr>
          <w:b w:val="0"/>
          <w:szCs w:val="22"/>
        </w:rPr>
      </w:pPr>
      <w:r>
        <w:lastRenderedPageBreak/>
        <w:t xml:space="preserve">Fagansvarlig og sektorkontakter  </w:t>
      </w:r>
      <w:r>
        <w:br/>
      </w:r>
      <w:r w:rsidRPr="002C15F6">
        <w:rPr>
          <w:b w:val="0"/>
          <w:szCs w:val="22"/>
        </w:rPr>
        <w:t>Ta gjerne kontakt med sektorkontakten din eller fagansvarlig hvis du lurer på noe.</w:t>
      </w:r>
    </w:p>
    <w:p w14:paraId="4F5519B7" w14:textId="77777777" w:rsidR="00FB2E39" w:rsidRDefault="00FB2E39" w:rsidP="00FB2E39">
      <w:pPr>
        <w:pStyle w:val="NormalWeb"/>
      </w:pPr>
      <w:r w:rsidRPr="002C15F6">
        <w:rPr>
          <w:b/>
        </w:rPr>
        <w:t>Fagansvarlig for WebCruiter:</w:t>
      </w:r>
      <w:r>
        <w:br/>
        <w:t xml:space="preserve">Terje Byholt, rådgiver, Personal, telefon. 38 07 52 34 / 906 11 670. </w:t>
      </w:r>
      <w:hyperlink r:id="rId16" w:history="1">
        <w:r>
          <w:rPr>
            <w:rStyle w:val="Hyperkobling"/>
            <w:rFonts w:eastAsiaTheme="majorEastAsia"/>
          </w:rPr>
          <w:t>Send e-post</w:t>
        </w:r>
      </w:hyperlink>
      <w:r>
        <w:t xml:space="preserve"> </w:t>
      </w:r>
      <w:r>
        <w:br/>
      </w:r>
      <w:r w:rsidRPr="002C15F6">
        <w:rPr>
          <w:b/>
        </w:rPr>
        <w:t xml:space="preserve">Helse og sosial: </w:t>
      </w:r>
      <w:r>
        <w:br/>
        <w:t xml:space="preserve">Tove Merethe Næss, telefon.: 38 07 52 77 / 911 34 204. </w:t>
      </w:r>
      <w:hyperlink r:id="rId17" w:history="1">
        <w:r>
          <w:rPr>
            <w:rStyle w:val="Hyperkobling"/>
            <w:rFonts w:eastAsiaTheme="majorEastAsia"/>
          </w:rPr>
          <w:t>Send e-post</w:t>
        </w:r>
      </w:hyperlink>
      <w:r>
        <w:t xml:space="preserve">  </w:t>
      </w:r>
      <w:r>
        <w:br/>
      </w:r>
      <w:r w:rsidRPr="002C15F6">
        <w:rPr>
          <w:b/>
        </w:rPr>
        <w:t>Oppvekst - skole:</w:t>
      </w:r>
      <w:r>
        <w:br/>
        <w:t xml:space="preserve">Terje Byholt, rådgiver, Personal, telefon. 38 07 52 34 / 906 11 670. </w:t>
      </w:r>
      <w:hyperlink r:id="rId18" w:history="1">
        <w:r>
          <w:rPr>
            <w:rStyle w:val="Hyperkobling"/>
            <w:rFonts w:eastAsiaTheme="majorEastAsia"/>
          </w:rPr>
          <w:t>Send e-post</w:t>
        </w:r>
      </w:hyperlink>
      <w:r>
        <w:t>  </w:t>
      </w:r>
      <w:r>
        <w:br/>
      </w:r>
      <w:r w:rsidRPr="002C15F6">
        <w:rPr>
          <w:b/>
        </w:rPr>
        <w:t>Oppvekst - barnehage:</w:t>
      </w:r>
      <w:r>
        <w:br/>
        <w:t xml:space="preserve">Åse Bøe, rådgiver, telefon: 38 07 52 09 / 911 10 390. </w:t>
      </w:r>
      <w:hyperlink r:id="rId19" w:history="1">
        <w:r>
          <w:rPr>
            <w:rStyle w:val="Hyperkobling"/>
            <w:rFonts w:eastAsiaTheme="majorEastAsia"/>
          </w:rPr>
          <w:t>Send e-post</w:t>
        </w:r>
      </w:hyperlink>
      <w:r>
        <w:t xml:space="preserve"> </w:t>
      </w:r>
      <w:r>
        <w:br/>
      </w:r>
      <w:r w:rsidRPr="002C15F6">
        <w:rPr>
          <w:b/>
        </w:rPr>
        <w:t>Kultur:</w:t>
      </w:r>
      <w:r>
        <w:br/>
        <w:t xml:space="preserve">Kirsten Kaalstad, rådgiver, telefon: 38 07 51 92 / 905 14 460. </w:t>
      </w:r>
      <w:hyperlink r:id="rId20" w:history="1">
        <w:r>
          <w:rPr>
            <w:rStyle w:val="Hyperkobling"/>
            <w:rFonts w:eastAsiaTheme="majorEastAsia"/>
          </w:rPr>
          <w:t>Send e-post</w:t>
        </w:r>
      </w:hyperlink>
      <w:r>
        <w:t xml:space="preserve"> </w:t>
      </w:r>
      <w:r>
        <w:br/>
      </w:r>
      <w:r w:rsidRPr="002C15F6">
        <w:rPr>
          <w:b/>
        </w:rPr>
        <w:t>Teknisk:</w:t>
      </w:r>
      <w:r>
        <w:br/>
        <w:t xml:space="preserve">Bjørg Tveiten, rådgiver, telefon: 38 07 55 20 / 450 35 283. </w:t>
      </w:r>
      <w:hyperlink r:id="rId21" w:history="1">
        <w:r>
          <w:rPr>
            <w:rStyle w:val="Hyperkobling"/>
            <w:rFonts w:eastAsiaTheme="majorEastAsia"/>
          </w:rPr>
          <w:t>Send e-post</w:t>
        </w:r>
      </w:hyperlink>
      <w:r>
        <w:t xml:space="preserve"> </w:t>
      </w:r>
      <w:r>
        <w:br/>
      </w:r>
      <w:r w:rsidRPr="002C15F6">
        <w:rPr>
          <w:b/>
        </w:rPr>
        <w:t>Organisasjon:</w:t>
      </w:r>
      <w:r>
        <w:br/>
        <w:t xml:space="preserve">Inger Lise Solås, rådgiver, telefon: 38 07 50 46 / 930 58 227. </w:t>
      </w:r>
      <w:hyperlink r:id="rId22" w:history="1">
        <w:r>
          <w:rPr>
            <w:rStyle w:val="Hyperkobling"/>
            <w:rFonts w:eastAsiaTheme="majorEastAsia"/>
          </w:rPr>
          <w:t>Send e-post</w:t>
        </w:r>
      </w:hyperlink>
    </w:p>
    <w:p w14:paraId="0EC85E9F" w14:textId="77777777" w:rsidR="00FB2E39" w:rsidRDefault="00FB2E39" w:rsidP="00FB2E39">
      <w:pPr>
        <w:pStyle w:val="Overskrift4"/>
      </w:pPr>
      <w:r>
        <w:t xml:space="preserve">WebCruiter har en meget god Brukerveiledning.  </w:t>
      </w:r>
      <w:r w:rsidR="00105C93">
        <w:t>Ved å logge seg inn som bruker av WebCruiter – finner man den under</w:t>
      </w:r>
      <w:r>
        <w:t xml:space="preserve"> Minesider/Brukerveiledning.</w:t>
      </w:r>
      <w:r w:rsidR="00105C93">
        <w:t xml:space="preserve"> Det er Terje Byholt som oppretter nye brukere i WebCruiter.</w:t>
      </w:r>
    </w:p>
    <w:p w14:paraId="37E2A4C5" w14:textId="77777777" w:rsidR="00FB2E39" w:rsidRDefault="00FB2E39" w:rsidP="00FB2E39"/>
    <w:p w14:paraId="0CD7FD73" w14:textId="77777777" w:rsidR="008762A1" w:rsidRDefault="008762A1">
      <w:pPr>
        <w:jc w:val="right"/>
      </w:pPr>
    </w:p>
    <w:p w14:paraId="5522DD1F" w14:textId="77777777" w:rsidR="008762A1" w:rsidRDefault="002E7CC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4DEAFD9" wp14:editId="4E0CFCE9">
                <wp:simplePos x="0" y="0"/>
                <wp:positionH relativeFrom="margin">
                  <wp:posOffset>-897255</wp:posOffset>
                </wp:positionH>
                <wp:positionV relativeFrom="margin">
                  <wp:posOffset>3299460</wp:posOffset>
                </wp:positionV>
                <wp:extent cx="18351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70.65pt,259.8pt" to="-56.2pt,2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I4KQIAAGE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" o:allowincell="f">
                <v:stroke startarrowwidth="narrow" startarrowlength="short" endarrowwidth="narrow" endarrowlength="short"/>
                <w10:wrap anchorx="margin" anchory="margin"/>
              </v:line>
            </w:pict>
          </mc:Fallback>
        </mc:AlternateContent>
      </w:r>
      <w:bookmarkStart w:id="6" w:name="Overskriften"/>
      <w:bookmarkStart w:id="7" w:name="overskrift"/>
      <w:bookmarkEnd w:id="6"/>
      <w:bookmarkEnd w:id="7"/>
    </w:p>
    <w:p w14:paraId="3589DEE1" w14:textId="77777777" w:rsidR="008762A1" w:rsidRDefault="008762A1">
      <w:bookmarkStart w:id="8" w:name="Tekst"/>
      <w:bookmarkStart w:id="9" w:name="Brødteksten"/>
      <w:bookmarkStart w:id="10" w:name="start"/>
      <w:bookmarkEnd w:id="8"/>
      <w:bookmarkEnd w:id="9"/>
      <w:bookmarkEnd w:id="10"/>
    </w:p>
    <w:p w14:paraId="053837CE" w14:textId="77777777" w:rsidR="008762A1" w:rsidRDefault="008762A1"/>
    <w:p w14:paraId="58C19A0C" w14:textId="77777777" w:rsidR="008762A1" w:rsidRDefault="008762A1"/>
    <w:p w14:paraId="163FB1C0" w14:textId="77777777" w:rsidR="008762A1" w:rsidRDefault="008762A1"/>
    <w:p w14:paraId="2492E21A" w14:textId="77777777" w:rsidR="008762A1" w:rsidRDefault="008762A1">
      <w:pPr>
        <w:tabs>
          <w:tab w:val="left" w:pos="6237"/>
          <w:tab w:val="decimal" w:pos="7371"/>
        </w:tabs>
      </w:pPr>
    </w:p>
    <w:p w14:paraId="31F8C0A2" w14:textId="77777777" w:rsidR="008762A1" w:rsidRDefault="008762A1">
      <w:pPr>
        <w:tabs>
          <w:tab w:val="left" w:pos="6237"/>
          <w:tab w:val="decimal" w:pos="7371"/>
        </w:tabs>
      </w:pPr>
    </w:p>
    <w:p w14:paraId="2F02E1BE" w14:textId="77777777" w:rsidR="00105C93" w:rsidRPr="00105C93" w:rsidRDefault="00105C93" w:rsidP="00105C93">
      <w:pPr>
        <w:rPr>
          <w:rFonts w:ascii="Times New Roman" w:hAnsi="Times New Roman"/>
          <w:sz w:val="24"/>
          <w:szCs w:val="24"/>
        </w:rPr>
      </w:pPr>
      <w:bookmarkStart w:id="11" w:name="vedlegg"/>
      <w:bookmarkEnd w:id="11"/>
      <w:r w:rsidRPr="00105C93">
        <w:rPr>
          <w:rFonts w:ascii="Times New Roman" w:hAnsi="Times New Roman"/>
          <w:sz w:val="24"/>
          <w:szCs w:val="24"/>
        </w:rPr>
        <w:t xml:space="preserve">Publisert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5C93">
        <w:rPr>
          <w:rFonts w:ascii="Times New Roman" w:hAnsi="Times New Roman"/>
          <w:sz w:val="24"/>
          <w:szCs w:val="24"/>
        </w:rPr>
        <w:t xml:space="preserve">18.02.2014 </w:t>
      </w:r>
    </w:p>
    <w:p w14:paraId="1C9AF62A" w14:textId="77777777" w:rsidR="00105C93" w:rsidRPr="00105C93" w:rsidRDefault="00105C93" w:rsidP="00105C93">
      <w:pPr>
        <w:rPr>
          <w:rFonts w:ascii="Times New Roman" w:hAnsi="Times New Roman"/>
          <w:sz w:val="24"/>
          <w:szCs w:val="24"/>
        </w:rPr>
      </w:pPr>
      <w:r w:rsidRPr="00105C93">
        <w:rPr>
          <w:rFonts w:ascii="Times New Roman" w:hAnsi="Times New Roman"/>
          <w:sz w:val="24"/>
          <w:szCs w:val="24"/>
        </w:rPr>
        <w:t xml:space="preserve">Sist endret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5C93">
        <w:rPr>
          <w:rFonts w:ascii="Times New Roman" w:hAnsi="Times New Roman"/>
          <w:sz w:val="24"/>
          <w:szCs w:val="24"/>
        </w:rPr>
        <w:t xml:space="preserve">19.02.2015 </w:t>
      </w:r>
    </w:p>
    <w:p w14:paraId="7FE26F50" w14:textId="77777777" w:rsidR="00105C93" w:rsidRPr="00105C93" w:rsidRDefault="00105C93" w:rsidP="00105C93">
      <w:pPr>
        <w:rPr>
          <w:rFonts w:ascii="Times New Roman" w:hAnsi="Times New Roman"/>
          <w:sz w:val="24"/>
          <w:szCs w:val="24"/>
        </w:rPr>
      </w:pPr>
      <w:r w:rsidRPr="00105C93">
        <w:rPr>
          <w:rFonts w:ascii="Times New Roman" w:hAnsi="Times New Roman"/>
          <w:sz w:val="24"/>
          <w:szCs w:val="24"/>
        </w:rPr>
        <w:t xml:space="preserve">Forfatter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5C93">
        <w:rPr>
          <w:rFonts w:ascii="Times New Roman" w:hAnsi="Times New Roman"/>
          <w:sz w:val="24"/>
          <w:szCs w:val="24"/>
        </w:rPr>
        <w:t xml:space="preserve">Terje Byholt Faglig ansvarlig Personal </w:t>
      </w:r>
    </w:p>
    <w:p w14:paraId="2CD549E6" w14:textId="77777777" w:rsidR="008762A1" w:rsidRDefault="008762A1">
      <w:pPr>
        <w:tabs>
          <w:tab w:val="left" w:pos="1134"/>
        </w:tabs>
      </w:pPr>
    </w:p>
    <w:p w14:paraId="0D80BD5F" w14:textId="77777777" w:rsidR="008762A1" w:rsidRDefault="002E7CC9">
      <w:pPr>
        <w:tabs>
          <w:tab w:val="left" w:pos="113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F51C1" wp14:editId="75005484">
                <wp:simplePos x="0" y="0"/>
                <wp:positionH relativeFrom="column">
                  <wp:posOffset>4408805</wp:posOffset>
                </wp:positionH>
                <wp:positionV relativeFrom="paragraph">
                  <wp:posOffset>2517775</wp:posOffset>
                </wp:positionV>
                <wp:extent cx="1371600" cy="14859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0F091" w14:textId="77777777" w:rsidR="008762A1" w:rsidRDefault="008762A1">
                            <w:bookmarkStart w:id="12" w:name="Kopi_til"/>
                            <w:bookmarkEnd w:id="1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7.15pt;margin-top:198.25pt;width:108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OjVgAIAABA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" stroked="f">
                <v:textbox>
                  <w:txbxContent>
                    <w:p w14:paraId="4C40F091" w14:textId="77777777" w:rsidR="008762A1" w:rsidRDefault="008762A1">
                      <w:bookmarkStart w:id="13" w:name="Kopi_til"/>
                      <w:bookmarkEnd w:id="13"/>
                    </w:p>
                  </w:txbxContent>
                </v:textbox>
              </v:shape>
            </w:pict>
          </mc:Fallback>
        </mc:AlternateContent>
      </w:r>
    </w:p>
    <w:sectPr w:rsidR="008762A1" w:rsidSect="008762A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40" w:code="9"/>
      <w:pgMar w:top="567" w:right="1418" w:bottom="1134" w:left="1418" w:header="510" w:footer="11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3670F" w14:textId="77777777" w:rsidR="00FB2E39" w:rsidRDefault="00FB2E39">
      <w:r>
        <w:separator/>
      </w:r>
    </w:p>
  </w:endnote>
  <w:endnote w:type="continuationSeparator" w:id="0">
    <w:p w14:paraId="5A62AEDC" w14:textId="77777777" w:rsidR="00FB2E39" w:rsidRDefault="00FB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2379C" w14:textId="77777777" w:rsidR="008762A1" w:rsidRDefault="008762A1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551C27DF" w14:textId="77777777" w:rsidR="008762A1" w:rsidRDefault="008762A1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9FFA2" w14:textId="77777777" w:rsidR="008762A1" w:rsidRDefault="008762A1">
    <w:pPr>
      <w:pStyle w:val="Bunntekst"/>
      <w:framePr w:wrap="around" w:vAnchor="text" w:hAnchor="page" w:x="5905" w:y="3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CF7A32">
      <w:rPr>
        <w:rStyle w:val="Sidetall"/>
        <w:noProof/>
      </w:rPr>
      <w:t>2</w:t>
    </w:r>
    <w:r>
      <w:rPr>
        <w:rStyle w:val="Sidetall"/>
      </w:rPr>
      <w:fldChar w:fldCharType="end"/>
    </w:r>
  </w:p>
  <w:p w14:paraId="70409A41" w14:textId="77777777" w:rsidR="008762A1" w:rsidRDefault="008762A1">
    <w:pPr>
      <w:pStyle w:val="Bunntekst"/>
      <w:ind w:right="85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2176"/>
      <w:gridCol w:w="1984"/>
      <w:gridCol w:w="2835"/>
      <w:gridCol w:w="2126"/>
    </w:tblGrid>
    <w:tr w:rsidR="008762A1" w14:paraId="463ACB9A" w14:textId="77777777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576857E8" w14:textId="77777777" w:rsidR="008762A1" w:rsidRDefault="008762A1">
          <w:pPr>
            <w:pStyle w:val="Bunntekst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Postadresse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59014EB3" w14:textId="77777777" w:rsidR="008762A1" w:rsidRDefault="008762A1">
          <w:pPr>
            <w:pStyle w:val="Bunntekst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Besøksadresse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223506B1" w14:textId="77777777" w:rsidR="008762A1" w:rsidRDefault="008762A1">
          <w:pPr>
            <w:pStyle w:val="Bunntekst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E-postadresse</w:t>
          </w:r>
        </w:p>
      </w:tc>
      <w:tc>
        <w:tcPr>
          <w:tcW w:w="2126" w:type="dxa"/>
          <w:vMerge w:val="restart"/>
          <w:tcBorders>
            <w:left w:val="nil"/>
          </w:tcBorders>
        </w:tcPr>
        <w:p w14:paraId="674E69B9" w14:textId="77777777" w:rsidR="008762A1" w:rsidRDefault="008762A1">
          <w:pPr>
            <w:pStyle w:val="Bunntekst"/>
            <w:jc w:val="center"/>
            <w:rPr>
              <w:rFonts w:ascii="Arial" w:hAnsi="Arial" w:cs="Arial"/>
              <w:b/>
              <w:bCs/>
              <w:sz w:val="14"/>
            </w:rPr>
          </w:pPr>
        </w:p>
      </w:tc>
    </w:tr>
    <w:tr w:rsidR="008762A1" w14:paraId="754B5EB1" w14:textId="77777777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58A1B447" w14:textId="77777777" w:rsidR="008762A1" w:rsidRDefault="008762A1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Kristiansand kommune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4E8DDFC2" w14:textId="77777777" w:rsidR="008762A1" w:rsidRDefault="008762A1">
          <w:pPr>
            <w:pStyle w:val="Bunntekst"/>
            <w:rPr>
              <w:rFonts w:ascii="Arial" w:hAnsi="Arial" w:cs="Arial"/>
              <w:sz w:val="14"/>
            </w:rPr>
          </w:pPr>
          <w:bookmarkStart w:id="13" w:name="Bunn_Gateadresse"/>
          <w:bookmarkEnd w:id="13"/>
          <w:r>
            <w:rPr>
              <w:rFonts w:ascii="Arial" w:hAnsi="Arial" w:cs="Arial"/>
              <w:sz w:val="14"/>
            </w:rPr>
            <w:t>,</w:t>
          </w:r>
          <w:bookmarkStart w:id="14" w:name="Bunn_Sted"/>
          <w:bookmarkEnd w:id="14"/>
        </w:p>
      </w:tc>
      <w:tc>
        <w:tcPr>
          <w:tcW w:w="2835" w:type="dxa"/>
          <w:tcBorders>
            <w:left w:val="single" w:sz="4" w:space="0" w:color="auto"/>
          </w:tcBorders>
        </w:tcPr>
        <w:p w14:paraId="33CDF8C2" w14:textId="77777777" w:rsidR="008762A1" w:rsidRDefault="008762A1">
          <w:pPr>
            <w:pStyle w:val="Bunntekst"/>
            <w:rPr>
              <w:rFonts w:ascii="Arial" w:hAnsi="Arial" w:cs="Arial"/>
              <w:sz w:val="14"/>
            </w:rPr>
          </w:pPr>
          <w:bookmarkStart w:id="15" w:name="Bunn_Email"/>
          <w:bookmarkEnd w:id="15"/>
        </w:p>
      </w:tc>
      <w:tc>
        <w:tcPr>
          <w:tcW w:w="2126" w:type="dxa"/>
          <w:vMerge/>
          <w:tcBorders>
            <w:left w:val="nil"/>
          </w:tcBorders>
        </w:tcPr>
        <w:p w14:paraId="7FCCF7CD" w14:textId="77777777" w:rsidR="008762A1" w:rsidRDefault="008762A1">
          <w:pPr>
            <w:pStyle w:val="Bunntekst"/>
            <w:jc w:val="center"/>
            <w:rPr>
              <w:rFonts w:ascii="Arial" w:hAnsi="Arial" w:cs="Arial"/>
              <w:sz w:val="14"/>
            </w:rPr>
          </w:pPr>
        </w:p>
      </w:tc>
    </w:tr>
    <w:tr w:rsidR="008762A1" w14:paraId="43D311EF" w14:textId="77777777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677CA9CE" w14:textId="77777777" w:rsidR="008762A1" w:rsidRDefault="008762A1">
          <w:pPr>
            <w:pStyle w:val="Bunntekst"/>
            <w:rPr>
              <w:rFonts w:ascii="Arial" w:hAnsi="Arial" w:cs="Arial"/>
              <w:sz w:val="14"/>
            </w:rPr>
          </w:pPr>
          <w:bookmarkStart w:id="16" w:name="Bunn_Avdeling"/>
          <w:bookmarkEnd w:id="16"/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348B2744" w14:textId="77777777" w:rsidR="008762A1" w:rsidRDefault="008762A1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b/>
              <w:sz w:val="14"/>
            </w:rPr>
            <w:t>Vår saksbehandler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596E36F7" w14:textId="77777777" w:rsidR="008762A1" w:rsidRDefault="008762A1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Webadresse</w:t>
          </w:r>
        </w:p>
      </w:tc>
      <w:tc>
        <w:tcPr>
          <w:tcW w:w="2126" w:type="dxa"/>
          <w:vMerge/>
          <w:tcBorders>
            <w:left w:val="nil"/>
          </w:tcBorders>
        </w:tcPr>
        <w:p w14:paraId="743F84B5" w14:textId="77777777" w:rsidR="008762A1" w:rsidRDefault="008762A1">
          <w:pPr>
            <w:pStyle w:val="Bunntekst"/>
            <w:jc w:val="center"/>
            <w:rPr>
              <w:rFonts w:ascii="Arial" w:hAnsi="Arial" w:cs="Arial"/>
              <w:sz w:val="14"/>
            </w:rPr>
          </w:pPr>
        </w:p>
      </w:tc>
    </w:tr>
    <w:tr w:rsidR="008762A1" w14:paraId="4D2D2C38" w14:textId="77777777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1363D32C" w14:textId="77777777" w:rsidR="008762A1" w:rsidRDefault="008762A1">
          <w:pPr>
            <w:pStyle w:val="Bunntekst"/>
            <w:rPr>
              <w:rFonts w:ascii="Arial" w:hAnsi="Arial" w:cs="Arial"/>
              <w:sz w:val="14"/>
            </w:rPr>
          </w:pPr>
          <w:bookmarkStart w:id="17" w:name="Bunn_Postboks"/>
          <w:bookmarkEnd w:id="17"/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77A8EE30" w14:textId="77777777" w:rsidR="008762A1" w:rsidRDefault="008762A1">
          <w:pPr>
            <w:pStyle w:val="Bunntekst"/>
            <w:rPr>
              <w:rFonts w:ascii="Arial" w:hAnsi="Arial" w:cs="Arial"/>
              <w:bCs/>
              <w:sz w:val="14"/>
            </w:rPr>
          </w:pPr>
          <w:bookmarkStart w:id="18" w:name="Bunn_Saksbehandler"/>
          <w:bookmarkEnd w:id="18"/>
        </w:p>
      </w:tc>
      <w:tc>
        <w:tcPr>
          <w:tcW w:w="2835" w:type="dxa"/>
          <w:tcBorders>
            <w:left w:val="single" w:sz="4" w:space="0" w:color="auto"/>
          </w:tcBorders>
        </w:tcPr>
        <w:p w14:paraId="26C691EA" w14:textId="77777777" w:rsidR="008762A1" w:rsidRDefault="00CF7A32">
          <w:pPr>
            <w:pStyle w:val="Bunntekst"/>
            <w:rPr>
              <w:rFonts w:ascii="Arial" w:hAnsi="Arial" w:cs="Arial"/>
              <w:sz w:val="14"/>
            </w:rPr>
          </w:pPr>
          <w:hyperlink r:id="rId1" w:history="1">
            <w:r w:rsidR="008762A1">
              <w:rPr>
                <w:rStyle w:val="Hyperkobling"/>
                <w:rFonts w:ascii="Arial" w:hAnsi="Arial" w:cs="Arial"/>
                <w:sz w:val="14"/>
                <w:u w:val="none"/>
              </w:rPr>
              <w:t>http://www.kristiansand.kommune.no/</w:t>
            </w:r>
          </w:hyperlink>
        </w:p>
      </w:tc>
      <w:tc>
        <w:tcPr>
          <w:tcW w:w="2126" w:type="dxa"/>
          <w:vMerge/>
          <w:tcBorders>
            <w:left w:val="nil"/>
          </w:tcBorders>
        </w:tcPr>
        <w:p w14:paraId="2AD875D5" w14:textId="77777777" w:rsidR="008762A1" w:rsidRDefault="008762A1">
          <w:pPr>
            <w:pStyle w:val="Bunntekst"/>
            <w:jc w:val="center"/>
            <w:rPr>
              <w:rFonts w:ascii="Arial" w:hAnsi="Arial" w:cs="Arial"/>
              <w:b/>
              <w:bCs/>
              <w:sz w:val="14"/>
            </w:rPr>
          </w:pPr>
        </w:p>
      </w:tc>
    </w:tr>
    <w:tr w:rsidR="008762A1" w14:paraId="5F4A6650" w14:textId="77777777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590630E4" w14:textId="77777777" w:rsidR="008762A1" w:rsidRDefault="008762A1">
          <w:pPr>
            <w:pStyle w:val="Bunntekst"/>
            <w:rPr>
              <w:rFonts w:ascii="Arial" w:hAnsi="Arial" w:cs="Arial"/>
              <w:sz w:val="14"/>
            </w:rPr>
          </w:pPr>
          <w:bookmarkStart w:id="19" w:name="Bunn_Postnr"/>
          <w:bookmarkEnd w:id="19"/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5D8E7EC8" w14:textId="77777777" w:rsidR="008762A1" w:rsidRDefault="008762A1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Telefon/Telefaks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3EA2A456" w14:textId="77777777" w:rsidR="008762A1" w:rsidRDefault="008762A1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Foretaksregisteret</w:t>
          </w:r>
          <w:r>
            <w:rPr>
              <w:rFonts w:ascii="Arial" w:hAnsi="Arial" w:cs="Arial"/>
              <w:sz w:val="14"/>
            </w:rPr>
            <w:t xml:space="preserve"> </w:t>
          </w:r>
        </w:p>
      </w:tc>
      <w:tc>
        <w:tcPr>
          <w:tcW w:w="2126" w:type="dxa"/>
          <w:vMerge/>
          <w:tcBorders>
            <w:left w:val="nil"/>
          </w:tcBorders>
        </w:tcPr>
        <w:p w14:paraId="00873D61" w14:textId="77777777" w:rsidR="008762A1" w:rsidRDefault="008762A1">
          <w:pPr>
            <w:pStyle w:val="Bunntekst"/>
            <w:jc w:val="center"/>
            <w:rPr>
              <w:rFonts w:ascii="Arial" w:hAnsi="Arial" w:cs="Arial"/>
              <w:sz w:val="14"/>
            </w:rPr>
          </w:pPr>
        </w:p>
      </w:tc>
    </w:tr>
    <w:tr w:rsidR="008762A1" w14:paraId="0D216992" w14:textId="77777777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4443EE1E" w14:textId="77777777" w:rsidR="008762A1" w:rsidRDefault="008762A1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7D12DF25" w14:textId="77777777" w:rsidR="008762A1" w:rsidRDefault="008762A1">
          <w:pPr>
            <w:pStyle w:val="Bunntekst"/>
            <w:rPr>
              <w:rFonts w:ascii="Arial" w:hAnsi="Arial" w:cs="Arial"/>
              <w:sz w:val="14"/>
            </w:rPr>
          </w:pPr>
          <w:bookmarkStart w:id="20" w:name="Bunn_Telefon"/>
          <w:bookmarkEnd w:id="20"/>
          <w:r>
            <w:rPr>
              <w:rFonts w:ascii="Arial" w:hAnsi="Arial" w:cs="Arial"/>
              <w:sz w:val="14"/>
            </w:rPr>
            <w:t>/</w:t>
          </w:r>
          <w:bookmarkStart w:id="21" w:name="Bunn_Telefaks"/>
          <w:bookmarkEnd w:id="21"/>
        </w:p>
      </w:tc>
      <w:tc>
        <w:tcPr>
          <w:tcW w:w="2835" w:type="dxa"/>
          <w:tcBorders>
            <w:left w:val="single" w:sz="4" w:space="0" w:color="auto"/>
          </w:tcBorders>
        </w:tcPr>
        <w:p w14:paraId="58077E02" w14:textId="77777777" w:rsidR="008762A1" w:rsidRDefault="008762A1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NO963296746</w:t>
          </w:r>
        </w:p>
      </w:tc>
      <w:tc>
        <w:tcPr>
          <w:tcW w:w="2126" w:type="dxa"/>
          <w:vMerge/>
          <w:tcBorders>
            <w:left w:val="nil"/>
          </w:tcBorders>
        </w:tcPr>
        <w:p w14:paraId="3279FE66" w14:textId="77777777" w:rsidR="008762A1" w:rsidRDefault="008762A1">
          <w:pPr>
            <w:pStyle w:val="Bunntekst"/>
            <w:jc w:val="center"/>
            <w:rPr>
              <w:rFonts w:ascii="Arial" w:hAnsi="Arial" w:cs="Arial"/>
              <w:sz w:val="14"/>
            </w:rPr>
          </w:pPr>
        </w:p>
      </w:tc>
    </w:tr>
    <w:tr w:rsidR="008762A1" w14:paraId="0A93770B" w14:textId="77777777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55DBC9B3" w14:textId="77777777" w:rsidR="008762A1" w:rsidRDefault="008762A1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6BD5B2B0" w14:textId="77777777" w:rsidR="008762A1" w:rsidRDefault="008762A1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2835" w:type="dxa"/>
          <w:tcBorders>
            <w:left w:val="single" w:sz="4" w:space="0" w:color="auto"/>
          </w:tcBorders>
        </w:tcPr>
        <w:p w14:paraId="003501E7" w14:textId="77777777" w:rsidR="008762A1" w:rsidRDefault="008762A1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2126" w:type="dxa"/>
          <w:vMerge/>
          <w:tcBorders>
            <w:left w:val="nil"/>
          </w:tcBorders>
        </w:tcPr>
        <w:p w14:paraId="0C96A70E" w14:textId="77777777" w:rsidR="008762A1" w:rsidRDefault="008762A1">
          <w:pPr>
            <w:pStyle w:val="Bunntekst"/>
            <w:jc w:val="center"/>
            <w:rPr>
              <w:rFonts w:ascii="Arial" w:hAnsi="Arial" w:cs="Arial"/>
              <w:sz w:val="14"/>
            </w:rPr>
          </w:pPr>
        </w:p>
      </w:tc>
    </w:tr>
  </w:tbl>
  <w:p w14:paraId="564A9044" w14:textId="77777777" w:rsidR="008762A1" w:rsidRDefault="008762A1">
    <w:pPr>
      <w:pStyle w:val="Bunntekst"/>
      <w:spacing w:line="200" w:lineRule="exact"/>
      <w:ind w:left="-851" w:right="-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75260" w14:textId="77777777" w:rsidR="00FB2E39" w:rsidRDefault="00FB2E39">
      <w:r>
        <w:separator/>
      </w:r>
    </w:p>
  </w:footnote>
  <w:footnote w:type="continuationSeparator" w:id="0">
    <w:p w14:paraId="7BA53534" w14:textId="77777777" w:rsidR="00FB2E39" w:rsidRDefault="00FB2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AC22B" w14:textId="77777777" w:rsidR="008762A1" w:rsidRDefault="008762A1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61AE9" w14:textId="77777777" w:rsidR="008762A1" w:rsidRDefault="008762A1">
    <w:pPr>
      <w:pStyle w:val="Topptekst"/>
    </w:pPr>
  </w:p>
  <w:p w14:paraId="52931763" w14:textId="77777777" w:rsidR="008762A1" w:rsidRDefault="008762A1">
    <w:pPr>
      <w:pStyle w:val="Topptekst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C2263" w14:textId="77777777" w:rsidR="008762A1" w:rsidRDefault="008762A1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57" w:legacyIndent="0"/>
      <w:lvlJc w:val="left"/>
      <w:rPr>
        <w:rFonts w:cs="Times New Roman"/>
      </w:rPr>
    </w:lvl>
    <w:lvl w:ilvl="1">
      <w:start w:val="1"/>
      <w:numFmt w:val="decimal"/>
      <w:pStyle w:val="Overskrift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Overskrift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39"/>
    <w:rsid w:val="00105C93"/>
    <w:rsid w:val="002E7CC9"/>
    <w:rsid w:val="008762A1"/>
    <w:rsid w:val="00B05CB5"/>
    <w:rsid w:val="00CF7A32"/>
    <w:rsid w:val="00FB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9F91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numPr>
        <w:numId w:val="1"/>
      </w:numPr>
      <w:spacing w:before="240" w:after="240"/>
      <w:outlineLvl w:val="0"/>
    </w:pPr>
    <w:rPr>
      <w:b/>
      <w:sz w:val="26"/>
    </w:rPr>
  </w:style>
  <w:style w:type="paragraph" w:styleId="Overskrift2">
    <w:name w:val="heading 2"/>
    <w:basedOn w:val="Normal"/>
    <w:next w:val="Normal"/>
    <w:link w:val="Overskrift2Tegn"/>
    <w:uiPriority w:val="99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uiPriority w:val="9"/>
    <w:qFormat/>
    <w:pPr>
      <w:keepNext/>
      <w:numPr>
        <w:ilvl w:val="2"/>
        <w:numId w:val="1"/>
      </w:numPr>
      <w:spacing w:before="240" w:after="240"/>
      <w:outlineLvl w:val="2"/>
    </w:pPr>
    <w:rPr>
      <w:b/>
      <w:i/>
    </w:rPr>
  </w:style>
  <w:style w:type="paragraph" w:styleId="Overskrift4">
    <w:name w:val="heading 4"/>
    <w:basedOn w:val="Normal"/>
    <w:next w:val="Normal"/>
    <w:link w:val="Overskrift4Tegn"/>
    <w:uiPriority w:val="9"/>
    <w:qFormat/>
    <w:pPr>
      <w:keepNext/>
      <w:numPr>
        <w:ilvl w:val="3"/>
        <w:numId w:val="1"/>
      </w:numPr>
      <w:spacing w:before="240" w:after="240"/>
      <w:outlineLvl w:val="3"/>
    </w:pPr>
    <w:rPr>
      <w:i/>
    </w:rPr>
  </w:style>
  <w:style w:type="paragraph" w:styleId="Overskrift5">
    <w:name w:val="heading 5"/>
    <w:basedOn w:val="Normal"/>
    <w:next w:val="Normal"/>
    <w:link w:val="Overskrift5Tegn"/>
    <w:uiPriority w:val="99"/>
    <w:qFormat/>
    <w:pPr>
      <w:numPr>
        <w:ilvl w:val="4"/>
        <w:numId w:val="1"/>
      </w:numPr>
      <w:spacing w:before="240" w:after="60"/>
      <w:outlineLvl w:val="4"/>
    </w:pPr>
  </w:style>
  <w:style w:type="paragraph" w:styleId="Overskrift6">
    <w:name w:val="heading 6"/>
    <w:basedOn w:val="Normal"/>
    <w:next w:val="Normal"/>
    <w:link w:val="Overskrift6Tegn"/>
    <w:uiPriority w:val="99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uiPriority w:val="99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Overskrift8">
    <w:name w:val="heading 8"/>
    <w:basedOn w:val="Normal"/>
    <w:next w:val="Normal"/>
    <w:link w:val="Overskrift8Tegn"/>
    <w:uiPriority w:val="99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Overskrift9">
    <w:name w:val="heading 9"/>
    <w:basedOn w:val="Normal"/>
    <w:next w:val="Normal"/>
    <w:link w:val="Overskrift9Tegn"/>
    <w:uiPriority w:val="99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7293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7293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7293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7293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7293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72934"/>
    <w:rPr>
      <w:rFonts w:asciiTheme="minorHAnsi" w:eastAsiaTheme="minorEastAsia" w:hAnsiTheme="minorHAnsi" w:cstheme="minorBidi"/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72934"/>
    <w:rPr>
      <w:rFonts w:asciiTheme="minorHAnsi" w:eastAsiaTheme="minorEastAsia" w:hAnsiTheme="minorHAnsi" w:cstheme="minorBid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7293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72934"/>
    <w:rPr>
      <w:rFonts w:asciiTheme="majorHAnsi" w:eastAsiaTheme="majorEastAsia" w:hAnsiTheme="majorHAnsi" w:cstheme="majorBidi"/>
    </w:rPr>
  </w:style>
  <w:style w:type="paragraph" w:customStyle="1" w:styleId="Innrykk">
    <w:name w:val="Innrykk"/>
    <w:basedOn w:val="Normal"/>
    <w:uiPriority w:val="99"/>
    <w:pPr>
      <w:ind w:left="1276"/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672934"/>
    <w:rPr>
      <w:rFonts w:ascii="Arial" w:hAnsi="Arial"/>
      <w:szCs w:val="20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672934"/>
    <w:rPr>
      <w:rFonts w:ascii="Arial" w:hAnsi="Arial"/>
      <w:szCs w:val="20"/>
    </w:rPr>
  </w:style>
  <w:style w:type="character" w:styleId="Sidetall">
    <w:name w:val="page number"/>
    <w:basedOn w:val="Standardskriftforavsnitt"/>
    <w:uiPriority w:val="99"/>
    <w:rPr>
      <w:rFonts w:cs="Times New Roman"/>
    </w:rPr>
  </w:style>
  <w:style w:type="character" w:styleId="Hyperkobling">
    <w:name w:val="Hyperlink"/>
    <w:basedOn w:val="Standardskriftforavsnitt"/>
    <w:uiPriority w:val="99"/>
    <w:rPr>
      <w:rFonts w:cs="Times New Roman"/>
      <w:color w:val="0000FF"/>
      <w:u w:val="single"/>
    </w:rPr>
  </w:style>
  <w:style w:type="paragraph" w:styleId="Undertittel">
    <w:name w:val="Subtitle"/>
    <w:basedOn w:val="Normal"/>
    <w:next w:val="Normal"/>
    <w:link w:val="UndertittelTegn"/>
    <w:uiPriority w:val="99"/>
    <w:qFormat/>
    <w:pPr>
      <w:spacing w:before="240" w:after="240"/>
    </w:pPr>
    <w:rPr>
      <w:i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72934"/>
    <w:rPr>
      <w:rFonts w:asciiTheme="majorHAnsi" w:eastAsiaTheme="majorEastAsia" w:hAnsiTheme="majorHAnsi" w:cstheme="majorBidi"/>
      <w:sz w:val="24"/>
      <w:szCs w:val="24"/>
    </w:rPr>
  </w:style>
  <w:style w:type="character" w:styleId="Fulgthyperkobling">
    <w:name w:val="FollowedHyperlink"/>
    <w:basedOn w:val="Standardskriftforavsnitt"/>
    <w:uiPriority w:val="99"/>
    <w:rPr>
      <w:rFonts w:cs="Times New Roman"/>
      <w:color w:val="800080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B2E3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B2E39"/>
    <w:rPr>
      <w:rFonts w:ascii="Tahoma" w:hAnsi="Tahoma" w:cs="Tahoma"/>
      <w:sz w:val="16"/>
      <w:szCs w:val="16"/>
    </w:rPr>
  </w:style>
  <w:style w:type="paragraph" w:customStyle="1" w:styleId="lead-in">
    <w:name w:val="lead-in"/>
    <w:basedOn w:val="Normal"/>
    <w:rsid w:val="00FB2E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B2E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numPr>
        <w:numId w:val="1"/>
      </w:numPr>
      <w:spacing w:before="240" w:after="240"/>
      <w:outlineLvl w:val="0"/>
    </w:pPr>
    <w:rPr>
      <w:b/>
      <w:sz w:val="26"/>
    </w:rPr>
  </w:style>
  <w:style w:type="paragraph" w:styleId="Overskrift2">
    <w:name w:val="heading 2"/>
    <w:basedOn w:val="Normal"/>
    <w:next w:val="Normal"/>
    <w:link w:val="Overskrift2Tegn"/>
    <w:uiPriority w:val="99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uiPriority w:val="9"/>
    <w:qFormat/>
    <w:pPr>
      <w:keepNext/>
      <w:numPr>
        <w:ilvl w:val="2"/>
        <w:numId w:val="1"/>
      </w:numPr>
      <w:spacing w:before="240" w:after="240"/>
      <w:outlineLvl w:val="2"/>
    </w:pPr>
    <w:rPr>
      <w:b/>
      <w:i/>
    </w:rPr>
  </w:style>
  <w:style w:type="paragraph" w:styleId="Overskrift4">
    <w:name w:val="heading 4"/>
    <w:basedOn w:val="Normal"/>
    <w:next w:val="Normal"/>
    <w:link w:val="Overskrift4Tegn"/>
    <w:uiPriority w:val="9"/>
    <w:qFormat/>
    <w:pPr>
      <w:keepNext/>
      <w:numPr>
        <w:ilvl w:val="3"/>
        <w:numId w:val="1"/>
      </w:numPr>
      <w:spacing w:before="240" w:after="240"/>
      <w:outlineLvl w:val="3"/>
    </w:pPr>
    <w:rPr>
      <w:i/>
    </w:rPr>
  </w:style>
  <w:style w:type="paragraph" w:styleId="Overskrift5">
    <w:name w:val="heading 5"/>
    <w:basedOn w:val="Normal"/>
    <w:next w:val="Normal"/>
    <w:link w:val="Overskrift5Tegn"/>
    <w:uiPriority w:val="99"/>
    <w:qFormat/>
    <w:pPr>
      <w:numPr>
        <w:ilvl w:val="4"/>
        <w:numId w:val="1"/>
      </w:numPr>
      <w:spacing w:before="240" w:after="60"/>
      <w:outlineLvl w:val="4"/>
    </w:pPr>
  </w:style>
  <w:style w:type="paragraph" w:styleId="Overskrift6">
    <w:name w:val="heading 6"/>
    <w:basedOn w:val="Normal"/>
    <w:next w:val="Normal"/>
    <w:link w:val="Overskrift6Tegn"/>
    <w:uiPriority w:val="99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uiPriority w:val="99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Overskrift8">
    <w:name w:val="heading 8"/>
    <w:basedOn w:val="Normal"/>
    <w:next w:val="Normal"/>
    <w:link w:val="Overskrift8Tegn"/>
    <w:uiPriority w:val="99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Overskrift9">
    <w:name w:val="heading 9"/>
    <w:basedOn w:val="Normal"/>
    <w:next w:val="Normal"/>
    <w:link w:val="Overskrift9Tegn"/>
    <w:uiPriority w:val="99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7293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7293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7293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7293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7293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72934"/>
    <w:rPr>
      <w:rFonts w:asciiTheme="minorHAnsi" w:eastAsiaTheme="minorEastAsia" w:hAnsiTheme="minorHAnsi" w:cstheme="minorBidi"/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72934"/>
    <w:rPr>
      <w:rFonts w:asciiTheme="minorHAnsi" w:eastAsiaTheme="minorEastAsia" w:hAnsiTheme="minorHAnsi" w:cstheme="minorBid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7293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72934"/>
    <w:rPr>
      <w:rFonts w:asciiTheme="majorHAnsi" w:eastAsiaTheme="majorEastAsia" w:hAnsiTheme="majorHAnsi" w:cstheme="majorBidi"/>
    </w:rPr>
  </w:style>
  <w:style w:type="paragraph" w:customStyle="1" w:styleId="Innrykk">
    <w:name w:val="Innrykk"/>
    <w:basedOn w:val="Normal"/>
    <w:uiPriority w:val="99"/>
    <w:pPr>
      <w:ind w:left="1276"/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672934"/>
    <w:rPr>
      <w:rFonts w:ascii="Arial" w:hAnsi="Arial"/>
      <w:szCs w:val="20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672934"/>
    <w:rPr>
      <w:rFonts w:ascii="Arial" w:hAnsi="Arial"/>
      <w:szCs w:val="20"/>
    </w:rPr>
  </w:style>
  <w:style w:type="character" w:styleId="Sidetall">
    <w:name w:val="page number"/>
    <w:basedOn w:val="Standardskriftforavsnitt"/>
    <w:uiPriority w:val="99"/>
    <w:rPr>
      <w:rFonts w:cs="Times New Roman"/>
    </w:rPr>
  </w:style>
  <w:style w:type="character" w:styleId="Hyperkobling">
    <w:name w:val="Hyperlink"/>
    <w:basedOn w:val="Standardskriftforavsnitt"/>
    <w:uiPriority w:val="99"/>
    <w:rPr>
      <w:rFonts w:cs="Times New Roman"/>
      <w:color w:val="0000FF"/>
      <w:u w:val="single"/>
    </w:rPr>
  </w:style>
  <w:style w:type="paragraph" w:styleId="Undertittel">
    <w:name w:val="Subtitle"/>
    <w:basedOn w:val="Normal"/>
    <w:next w:val="Normal"/>
    <w:link w:val="UndertittelTegn"/>
    <w:uiPriority w:val="99"/>
    <w:qFormat/>
    <w:pPr>
      <w:spacing w:before="240" w:after="240"/>
    </w:pPr>
    <w:rPr>
      <w:i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72934"/>
    <w:rPr>
      <w:rFonts w:asciiTheme="majorHAnsi" w:eastAsiaTheme="majorEastAsia" w:hAnsiTheme="majorHAnsi" w:cstheme="majorBidi"/>
      <w:sz w:val="24"/>
      <w:szCs w:val="24"/>
    </w:rPr>
  </w:style>
  <w:style w:type="character" w:styleId="Fulgthyperkobling">
    <w:name w:val="FollowedHyperlink"/>
    <w:basedOn w:val="Standardskriftforavsnitt"/>
    <w:uiPriority w:val="99"/>
    <w:rPr>
      <w:rFonts w:cs="Times New Roman"/>
      <w:color w:val="800080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B2E3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B2E39"/>
    <w:rPr>
      <w:rFonts w:ascii="Tahoma" w:hAnsi="Tahoma" w:cs="Tahoma"/>
      <w:sz w:val="16"/>
      <w:szCs w:val="16"/>
    </w:rPr>
  </w:style>
  <w:style w:type="paragraph" w:customStyle="1" w:styleId="lead-in">
    <w:name w:val="lead-in"/>
    <w:basedOn w:val="Normal"/>
    <w:rsid w:val="00FB2E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B2E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35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9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mfordeling@kristiansand.kommune.no" TargetMode="External"/><Relationship Id="rId18" Type="http://schemas.openxmlformats.org/officeDocument/2006/relationships/hyperlink" Target="mailto:Terje.Byholt@kristiansand.kommune.no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bjorg.tveiten@kristiansand.kommune.no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mailto:tove.merethe.naess@kristiansand.kommune.no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Terje.Byholt@kristiansand.kommune.no" TargetMode="External"/><Relationship Id="rId20" Type="http://schemas.openxmlformats.org/officeDocument/2006/relationships/hyperlink" Target="mailto:kirsten.kaalstad@kristiansand.kommune.no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://intranett/Handboker/Personalhandbok/Kapittel-2--Arbeidstaker/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mailto:ase.bo@kristiansand.kommune.no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eb2/spesmod/ztAnnonser/start.asp" TargetMode="External"/><Relationship Id="rId22" Type="http://schemas.openxmlformats.org/officeDocument/2006/relationships/hyperlink" Target="mailto:inger.lise.solas@kristiansand.kommune.no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istiansand.kommune.no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rs-fil3\Office_felles$\Office2010\Maler\Krs\Mal%20Farge%20Krsand%20kommu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4407E41E484B478ED874A7765CEC72" ma:contentTypeVersion="0" ma:contentTypeDescription="Opprett et nytt dokument." ma:contentTypeScope="" ma:versionID="3b47bebf9aeef172e159e0830660f2d5">
  <xsd:schema xmlns:xsd="http://www.w3.org/2001/XMLSchema" xmlns:xs="http://www.w3.org/2001/XMLSchema" xmlns:p="http://schemas.microsoft.com/office/2006/metadata/properties" xmlns:ns2="8307ccdf-2016-49d2-b0eb-f69602c3b5b2" targetNamespace="http://schemas.microsoft.com/office/2006/metadata/properties" ma:root="true" ma:fieldsID="9f4b261ce890242c724a704014445030" ns2:_="">
    <xsd:import namespace="8307ccdf-2016-49d2-b0eb-f69602c3b5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kumentklassifis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7ccdf-2016-49d2-b0eb-f69602c3b5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kumentklassifisering" ma:index="11" nillable="true" ma:displayName="Dokumentklassifisering" ma:default="Internt" ma:description="Les mer om klassifisering under Hjelp: http://sharepoint/felles/Portal/hjelp/Sider/Dokumentklassifisering.aspx" ma:format="RadioButtons" ma:internalName="Dokumentklassifisering">
      <xsd:simpleType>
        <xsd:restriction base="dms:Choice">
          <xsd:enumeration value="Åpent"/>
          <xsd:enumeration value="Internt"/>
          <xsd:enumeration value="Fortroli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lassifisering xmlns="8307ccdf-2016-49d2-b0eb-f69602c3b5b2">Internt</Dokumentklassifisering>
  </documentManagement>
</p:properties>
</file>

<file path=customXml/itemProps1.xml><?xml version="1.0" encoding="utf-8"?>
<ds:datastoreItem xmlns:ds="http://schemas.openxmlformats.org/officeDocument/2006/customXml" ds:itemID="{0C4FCFCF-E2D0-4DB6-A3FF-C71577EFE3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C94653-BE11-4242-9C19-B9C21F7C119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AB628FF-1A86-4E73-912B-A654AAE8A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7ccdf-2016-49d2-b0eb-f69602c3b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C44856-80F1-4C03-A677-6664CE65CDE9}">
  <ds:schemaRefs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8307ccdf-2016-49d2-b0eb-f69602c3b5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Farge Krsand kommune</Template>
  <TotalTime>0</TotalTime>
  <Pages>2</Pages>
  <Words>378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Ma K. Torridal</dc:creator>
  <dc:description>U</dc:description>
  <cp:lastModifiedBy>Anne Ma K. Torridal</cp:lastModifiedBy>
  <cp:revision>2</cp:revision>
  <cp:lastPrinted>2006-01-26T12:38:00Z</cp:lastPrinted>
  <dcterms:created xsi:type="dcterms:W3CDTF">2015-06-03T10:53:00Z</dcterms:created>
  <dcterms:modified xsi:type="dcterms:W3CDTF">2015-06-03T10:53:00Z</dcterms:modified>
  <cp:contentStatus>Endelig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  <property fmtid="{D5CDD505-2E9C-101B-9397-08002B2CF9AE}" pid="3" name="ContentTypeId">
    <vt:lpwstr>0x010100834407E41E484B478ED874A7765CEC72</vt:lpwstr>
  </property>
</Properties>
</file>