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61259015" w:displacedByCustomXml="next"/>
    <w:bookmarkStart w:id="1" w:name="_Toc351371557" w:displacedByCustomXml="next"/>
    <w:sdt>
      <w:sdtPr>
        <w:id w:val="303426492"/>
        <w:docPartObj>
          <w:docPartGallery w:val="Cover Pages"/>
          <w:docPartUnique/>
        </w:docPartObj>
      </w:sdtPr>
      <w:sdtEndPr>
        <w:rPr>
          <w:bCs/>
        </w:rPr>
      </w:sdtEndPr>
      <w:sdtContent>
        <w:p w:rsidR="001B638D" w:rsidRDefault="001B638D"/>
        <w:p w:rsidR="001B638D" w:rsidRDefault="001B638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FF69ECC" wp14:editId="5336C05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Rektangel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FD134C" w:rsidRDefault="00FD134C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ktangel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" o:allowincell="f" stroked="f">
                    <v:textbox>
                      <w:txbxContent>
                        <w:p w:rsidR="00FD134C" w:rsidRDefault="00FD134C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1B638D" w:rsidRDefault="001B638D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1B638D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tel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1B638D" w:rsidRDefault="001B638D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Arkivplan</w:t>
                    </w:r>
                  </w:p>
                </w:sdtContent>
              </w:sdt>
              <w:p w:rsidR="001B638D" w:rsidRDefault="001B638D">
                <w:pPr>
                  <w:pStyle w:val="Ingenmellomrom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Undertitte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1B638D" w:rsidRDefault="001B638D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Rømskog kommune</w:t>
                    </w:r>
                  </w:p>
                </w:sdtContent>
              </w:sdt>
              <w:p w:rsidR="001B638D" w:rsidRDefault="001B638D">
                <w:pPr>
                  <w:pStyle w:val="Ingenmellomrom"/>
                  <w:jc w:val="center"/>
                </w:pPr>
              </w:p>
              <w:sdt>
                <w:sdtPr>
                  <w:alias w:val="Dato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15-06-01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p w:rsidR="001B638D" w:rsidRDefault="00176319">
                    <w:pPr>
                      <w:pStyle w:val="Ingenmellomrom"/>
                      <w:jc w:val="center"/>
                    </w:pPr>
                    <w:proofErr w:type="gramStart"/>
                    <w:r>
                      <w:t>01.0</w:t>
                    </w:r>
                    <w:r w:rsidR="009243C2">
                      <w:t>6</w:t>
                    </w:r>
                    <w:r>
                      <w:t>.201</w:t>
                    </w:r>
                    <w:r w:rsidR="009243C2">
                      <w:t>5</w:t>
                    </w:r>
                    <w:proofErr w:type="gramEnd"/>
                  </w:p>
                </w:sdtContent>
              </w:sdt>
              <w:p w:rsidR="001B638D" w:rsidRDefault="001B638D">
                <w:pPr>
                  <w:pStyle w:val="Ingenmellomrom"/>
                  <w:jc w:val="center"/>
                </w:pPr>
              </w:p>
              <w:p w:rsidR="001B638D" w:rsidRDefault="001B638D">
                <w:pPr>
                  <w:pStyle w:val="Ingenmellomrom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67DA756" wp14:editId="4D89975C">
                      <wp:extent cx="838200" cy="1028700"/>
                      <wp:effectExtent l="0" t="0" r="0" b="0"/>
                      <wp:docPr id="4" name="Bilde 4" descr="Kommunevåp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mmunevåp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B638D" w:rsidRDefault="001B638D"/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6D6B76" w:rsidRDefault="006D6B76">
          <w:pPr>
            <w:spacing w:after="200" w:line="276" w:lineRule="auto"/>
            <w:rPr>
              <w:rFonts w:ascii="Cambria" w:eastAsiaTheme="majorEastAsia" w:hAnsi="Cambria" w:cstheme="majorBidi"/>
              <w:sz w:val="32"/>
              <w:szCs w:val="28"/>
            </w:rPr>
          </w:pPr>
        </w:p>
        <w:p w:rsidR="00A7636F" w:rsidRDefault="00746D48" w:rsidP="00A7636F">
          <w:pPr>
            <w:spacing w:after="200" w:line="276" w:lineRule="auto"/>
            <w:rPr>
              <w:bCs/>
            </w:rPr>
          </w:pPr>
        </w:p>
      </w:sdtContent>
    </w:sdt>
    <w:p w:rsidR="006C2E63" w:rsidRPr="005C7D99" w:rsidRDefault="004C3991" w:rsidP="006C2E63">
      <w:pPr>
        <w:rPr>
          <w:b/>
          <w:noProof/>
        </w:rPr>
      </w:pPr>
      <w:r w:rsidRPr="005C7D99">
        <w:rPr>
          <w:b/>
          <w:noProof/>
        </w:rPr>
        <w:t>INNLEDNING</w:t>
      </w:r>
    </w:p>
    <w:p w:rsidR="006C2E63" w:rsidRDefault="006C2E63" w:rsidP="006C2E63">
      <w:pPr>
        <w:rPr>
          <w:noProof/>
        </w:rPr>
      </w:pPr>
    </w:p>
    <w:p w:rsidR="006C2E63" w:rsidRDefault="006C2E63" w:rsidP="00507895">
      <w:pPr>
        <w:rPr>
          <w:noProof/>
        </w:rPr>
      </w:pPr>
      <w:r>
        <w:rPr>
          <w:noProof/>
        </w:rPr>
        <w:t xml:space="preserve">Kommunen plikter i henhold til </w:t>
      </w:r>
      <w:r w:rsidR="00B92A1C">
        <w:rPr>
          <w:noProof/>
        </w:rPr>
        <w:t>A</w:t>
      </w:r>
      <w:r>
        <w:rPr>
          <w:noProof/>
        </w:rPr>
        <w:t>rkivlova å ha arkiv, og disse skal være ordnet og innrettet slik at dokumentene er sikret som informasjonskilde for samtid og ettertid, jfr.</w:t>
      </w:r>
      <w:r w:rsidR="00B92A1C">
        <w:rPr>
          <w:noProof/>
        </w:rPr>
        <w:t xml:space="preserve"> Arkivlova</w:t>
      </w:r>
      <w:r>
        <w:rPr>
          <w:noProof/>
        </w:rPr>
        <w:t>s § 6.</w:t>
      </w:r>
    </w:p>
    <w:p w:rsidR="006C2E63" w:rsidRDefault="006C2E63" w:rsidP="00507895">
      <w:pPr>
        <w:rPr>
          <w:noProof/>
        </w:rPr>
      </w:pPr>
      <w:r>
        <w:rPr>
          <w:noProof/>
        </w:rPr>
        <w:t xml:space="preserve">Arkivene skal ivareta rettslig, forvaltningsmessig, kulturell og/eller forskningsmessige sider av kommunens saksbehandling. </w:t>
      </w:r>
    </w:p>
    <w:p w:rsidR="00DF36D2" w:rsidRDefault="00DF36D2" w:rsidP="00507895">
      <w:pPr>
        <w:rPr>
          <w:noProof/>
        </w:rPr>
      </w:pPr>
    </w:p>
    <w:p w:rsidR="00DF36D2" w:rsidRDefault="00DF36D2" w:rsidP="00DF36D2">
      <w:r>
        <w:t xml:space="preserve">Arkivplan for Rømskog kommune er utarbeidet i henhold til Forskrift om offentlige arkiver av </w:t>
      </w:r>
      <w:smartTag w:uri="urn:schemas-microsoft-com:office:smarttags" w:element="date">
        <w:smartTagPr>
          <w:attr w:name="Year" w:val="1998"/>
          <w:attr w:name="Day" w:val="11"/>
          <w:attr w:name="Month" w:val="12"/>
          <w:attr w:name="ls" w:val="trans"/>
        </w:smartTagPr>
        <w:r>
          <w:t>11. desember 1998</w:t>
        </w:r>
      </w:smartTag>
      <w:proofErr w:type="gramStart"/>
      <w:r>
        <w:t xml:space="preserve"> §2</w:t>
      </w:r>
      <w:proofErr w:type="gramEnd"/>
      <w:r>
        <w:t>-2: ”</w:t>
      </w:r>
      <w:proofErr w:type="spellStart"/>
      <w:r>
        <w:t>Eit</w:t>
      </w:r>
      <w:proofErr w:type="spellEnd"/>
      <w:r>
        <w:t xml:space="preserve"> </w:t>
      </w:r>
      <w:proofErr w:type="spellStart"/>
      <w:r>
        <w:t>offentleg</w:t>
      </w:r>
      <w:proofErr w:type="spellEnd"/>
      <w:r>
        <w:t xml:space="preserve"> organ skal til </w:t>
      </w:r>
      <w:proofErr w:type="spellStart"/>
      <w:r>
        <w:t>ein</w:t>
      </w:r>
      <w:proofErr w:type="spellEnd"/>
      <w:r>
        <w:t xml:space="preserve"> kvar tid ha </w:t>
      </w:r>
      <w:proofErr w:type="spellStart"/>
      <w:r>
        <w:t>ein</w:t>
      </w:r>
      <w:proofErr w:type="spellEnd"/>
      <w:r>
        <w:t xml:space="preserve"> ajourført samleplan, </w:t>
      </w:r>
      <w:proofErr w:type="spellStart"/>
      <w:r>
        <w:t>ein</w:t>
      </w:r>
      <w:proofErr w:type="spellEnd"/>
      <w:r>
        <w:t xml:space="preserve"> arkivplan, som viser kva arkivet </w:t>
      </w:r>
      <w:proofErr w:type="spellStart"/>
      <w:r>
        <w:t>omfattar</w:t>
      </w:r>
      <w:proofErr w:type="spellEnd"/>
      <w:r>
        <w:t xml:space="preserve"> og </w:t>
      </w:r>
      <w:proofErr w:type="spellStart"/>
      <w:r>
        <w:t>korleis</w:t>
      </w:r>
      <w:proofErr w:type="spellEnd"/>
      <w:r>
        <w:t xml:space="preserve"> det er organisert.</w:t>
      </w:r>
    </w:p>
    <w:p w:rsidR="00DF36D2" w:rsidRDefault="00DF36D2" w:rsidP="00DF36D2">
      <w:r>
        <w:t xml:space="preserve">Arkivplanen skal også vise kva slags </w:t>
      </w:r>
      <w:proofErr w:type="spellStart"/>
      <w:r>
        <w:t>instruksar</w:t>
      </w:r>
      <w:proofErr w:type="spellEnd"/>
      <w:r>
        <w:t xml:space="preserve">, </w:t>
      </w:r>
      <w:proofErr w:type="spellStart"/>
      <w:r>
        <w:t>reglar</w:t>
      </w:r>
      <w:proofErr w:type="spellEnd"/>
      <w:r>
        <w:t>, planer, mv. som gjeld for arkivarbeidet”.</w:t>
      </w:r>
    </w:p>
    <w:tbl>
      <w:tblPr>
        <w:tblW w:w="21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5"/>
        <w:gridCol w:w="435"/>
      </w:tblGrid>
      <w:tr w:rsidR="00A02DDF" w:rsidRPr="00A02DDF" w:rsidTr="00A02DDF">
        <w:trPr>
          <w:tblCellSpacing w:w="15" w:type="dxa"/>
        </w:trPr>
        <w:tc>
          <w:tcPr>
            <w:tcW w:w="0" w:type="auto"/>
            <w:hideMark/>
          </w:tcPr>
          <w:p w:rsidR="00A02DDF" w:rsidRDefault="00A02DDF" w:rsidP="00A02DDF"/>
          <w:tbl>
            <w:tblPr>
              <w:tblW w:w="2058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83"/>
            </w:tblGrid>
            <w:tr w:rsidR="00A02DDF" w:rsidRPr="00A02DDF" w:rsidTr="00A02D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DDF" w:rsidRPr="00A02DDF" w:rsidRDefault="00A02DDF" w:rsidP="00A02DDF">
                  <w:pPr>
                    <w:pStyle w:val="NormalWeb"/>
                    <w:ind w:right="120"/>
                    <w:rPr>
                      <w:color w:val="000000"/>
                    </w:rPr>
                  </w:pPr>
                  <w:r w:rsidRPr="00A02DDF">
                    <w:rPr>
                      <w:color w:val="000000"/>
                    </w:rPr>
                    <w:t xml:space="preserve">Arkivplanen skal vise: </w:t>
                  </w:r>
                </w:p>
                <w:p w:rsidR="00A02DDF" w:rsidRPr="00A02DDF" w:rsidRDefault="00A02DDF" w:rsidP="00A02DD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840" w:right="120"/>
                    <w:rPr>
                      <w:color w:val="000000"/>
                    </w:rPr>
                  </w:pPr>
                  <w:r w:rsidRPr="00A02DDF">
                    <w:rPr>
                      <w:color w:val="000000"/>
                    </w:rPr>
                    <w:t xml:space="preserve">kommunens oppbygning </w:t>
                  </w:r>
                </w:p>
                <w:p w:rsidR="00A02DDF" w:rsidRPr="00A02DDF" w:rsidRDefault="00A02DDF" w:rsidP="00A02DD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840" w:right="120"/>
                    <w:rPr>
                      <w:color w:val="000000"/>
                    </w:rPr>
                  </w:pPr>
                  <w:r w:rsidRPr="00A02DDF">
                    <w:rPr>
                      <w:color w:val="000000"/>
                    </w:rPr>
                    <w:t xml:space="preserve">hva arkivet omfatter, dvs. hva slags papirbasert og elektronisk materiale som inngår i arkivet </w:t>
                  </w:r>
                </w:p>
                <w:p w:rsidR="00A02DDF" w:rsidRPr="00A02DDF" w:rsidRDefault="00A02DDF" w:rsidP="00A02DD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840" w:right="120"/>
                    <w:rPr>
                      <w:color w:val="000000"/>
                    </w:rPr>
                  </w:pPr>
                  <w:r w:rsidRPr="00A02DDF">
                    <w:rPr>
                      <w:color w:val="000000"/>
                    </w:rPr>
                    <w:t xml:space="preserve">hvordan arkivet er organisert, dvs. hvordan arkivmaterialet strukturert </w:t>
                  </w:r>
                </w:p>
                <w:p w:rsidR="00A02DDF" w:rsidRPr="00A02DDF" w:rsidRDefault="00A02DDF" w:rsidP="00A02DD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840" w:right="120"/>
                    <w:rPr>
                      <w:color w:val="000000"/>
                    </w:rPr>
                  </w:pPr>
                  <w:r w:rsidRPr="00A02DDF">
                    <w:rPr>
                      <w:color w:val="000000"/>
                    </w:rPr>
                    <w:t xml:space="preserve">gjeldende lov- og regelverk samt interne rutiner </w:t>
                  </w:r>
                </w:p>
                <w:p w:rsidR="00A02DDF" w:rsidRPr="00A02DDF" w:rsidRDefault="00A02DDF" w:rsidP="00A02DD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840" w:right="120"/>
                    <w:rPr>
                      <w:color w:val="000000"/>
                    </w:rPr>
                  </w:pPr>
                  <w:r w:rsidRPr="00A02DDF">
                    <w:rPr>
                      <w:color w:val="000000"/>
                    </w:rPr>
                    <w:t>dokumentasjon for elektroniske register og databaser</w:t>
                  </w:r>
                </w:p>
              </w:tc>
            </w:tr>
          </w:tbl>
          <w:p w:rsidR="00A02DDF" w:rsidRPr="00A02DDF" w:rsidRDefault="00A02DDF" w:rsidP="00A02DD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Ind w:w="12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"/>
              <w:gridCol w:w="111"/>
            </w:tblGrid>
            <w:tr w:rsidR="00A02DDF" w:rsidRPr="00A02DDF">
              <w:trPr>
                <w:tblCellSpacing w:w="15" w:type="dxa"/>
              </w:trPr>
              <w:tc>
                <w:tcPr>
                  <w:tcW w:w="0" w:type="auto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02DDF" w:rsidRPr="00A02DDF" w:rsidRDefault="00A02DDF">
                  <w:pPr>
                    <w:spacing w:before="120" w:after="120"/>
                    <w:ind w:left="120" w:right="120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A02DDF" w:rsidRPr="00A02DDF" w:rsidRDefault="00A02DDF">
                  <w:pPr>
                    <w:spacing w:before="120" w:after="120"/>
                    <w:ind w:left="120" w:right="120"/>
                    <w:rPr>
                      <w:color w:val="000000"/>
                    </w:rPr>
                  </w:pPr>
                </w:p>
              </w:tc>
            </w:tr>
          </w:tbl>
          <w:p w:rsidR="00A02DDF" w:rsidRPr="00A02DDF" w:rsidRDefault="00A02DDF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A02DDF" w:rsidRPr="00A7636F" w:rsidRDefault="00A02DDF" w:rsidP="00A02DDF">
      <w:pPr>
        <w:pStyle w:val="NormalWeb"/>
        <w:spacing w:before="0" w:after="0"/>
        <w:rPr>
          <w:vanish/>
          <w:color w:val="000000"/>
        </w:rPr>
      </w:pPr>
    </w:p>
    <w:p w:rsidR="00371E27" w:rsidRDefault="00371E27" w:rsidP="00507895">
      <w:pPr>
        <w:rPr>
          <w:noProof/>
        </w:rPr>
      </w:pPr>
    </w:p>
    <w:p w:rsidR="00371E27" w:rsidRDefault="00371E27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507895">
      <w:pPr>
        <w:rPr>
          <w:noProof/>
        </w:rPr>
      </w:pPr>
    </w:p>
    <w:p w:rsidR="006D6B76" w:rsidRDefault="006D6B76" w:rsidP="003061F9">
      <w:pPr>
        <w:pStyle w:val="Overskrift1"/>
        <w:ind w:left="720"/>
        <w:rPr>
          <w:rFonts w:ascii="Cambria" w:hAnsi="Cambria"/>
          <w:b w:val="0"/>
          <w:bCs w:val="0"/>
          <w:color w:val="auto"/>
          <w:sz w:val="32"/>
        </w:rPr>
      </w:pPr>
    </w:p>
    <w:p w:rsidR="00B92A1C" w:rsidRDefault="00B92A1C" w:rsidP="00B92A1C"/>
    <w:p w:rsidR="00B92A1C" w:rsidRDefault="00B92A1C" w:rsidP="00B92A1C"/>
    <w:p w:rsidR="00B92A1C" w:rsidRPr="00B92A1C" w:rsidRDefault="00B92A1C" w:rsidP="00B92A1C"/>
    <w:p w:rsidR="006D6B76" w:rsidRDefault="006D6B76" w:rsidP="003061F9">
      <w:pPr>
        <w:pStyle w:val="Overskrift1"/>
        <w:ind w:left="720"/>
        <w:rPr>
          <w:rFonts w:ascii="Cambria" w:hAnsi="Cambria"/>
          <w:b w:val="0"/>
          <w:bCs w:val="0"/>
          <w:color w:val="auto"/>
          <w:sz w:val="32"/>
        </w:rPr>
      </w:pPr>
    </w:p>
    <w:p w:rsidR="006D6B76" w:rsidRDefault="006D6B76" w:rsidP="006D6B76"/>
    <w:p w:rsidR="005C7D99" w:rsidRDefault="005C7D99" w:rsidP="006D6B76"/>
    <w:p w:rsidR="004C3991" w:rsidRDefault="004C3991" w:rsidP="00FD134C">
      <w:pPr>
        <w:rPr>
          <w:b/>
          <w:noProof/>
        </w:rPr>
      </w:pPr>
    </w:p>
    <w:p w:rsidR="00FD134C" w:rsidRPr="005C7D99" w:rsidRDefault="004C3991" w:rsidP="00FD134C">
      <w:pPr>
        <w:rPr>
          <w:b/>
          <w:noProof/>
        </w:rPr>
      </w:pPr>
      <w:r w:rsidRPr="005C7D99">
        <w:rPr>
          <w:b/>
          <w:noProof/>
        </w:rPr>
        <w:lastRenderedPageBreak/>
        <w:t>FORMÅL</w:t>
      </w:r>
    </w:p>
    <w:p w:rsidR="00A02DDF" w:rsidRPr="00A02DDF" w:rsidRDefault="00FD134C" w:rsidP="00A02DDF">
      <w:pPr>
        <w:pStyle w:val="NormalWeb"/>
        <w:rPr>
          <w:color w:val="000000"/>
        </w:rPr>
      </w:pPr>
      <w:r w:rsidRPr="00A02DDF">
        <w:t xml:space="preserve">Arkivplanen skal sikre kommunens dokumenter for nåtid og framtid, den skal være et redskap for gjenfinning. Planen </w:t>
      </w:r>
      <w:r w:rsidR="00175368" w:rsidRPr="00A02DDF">
        <w:t>besk</w:t>
      </w:r>
      <w:r w:rsidR="00A02DDF">
        <w:t>r</w:t>
      </w:r>
      <w:r w:rsidR="00175368" w:rsidRPr="00A02DDF">
        <w:t xml:space="preserve">iver </w:t>
      </w:r>
      <w:r w:rsidRPr="00A02DDF">
        <w:t>hva arkivet inneholder</w:t>
      </w:r>
      <w:r w:rsidR="004257EC">
        <w:t>,</w:t>
      </w:r>
      <w:r w:rsidRPr="00A02DDF">
        <w:t xml:space="preserve"> og hvor det er plassert.</w:t>
      </w:r>
      <w:r w:rsidR="00A02DDF" w:rsidRPr="00A02DDF">
        <w:rPr>
          <w:color w:val="000000"/>
        </w:rPr>
        <w:t xml:space="preserve"> Arkivplanen har som formål å være et redskap for sikring av en forsvarlig arkivtjeneste i tråd med gjeldende lover og forskrifter. I tillegg skal arkivplanen være et hjelpemiddel for hele organisasjonen for å sikre en rask og korrekt saksbehandling og en effektiv service. Arkivplanen vil være en oppdatert og lett tilgjengelig informasjonsdatabase for saksbehandling og offentlig innsyn. </w:t>
      </w:r>
    </w:p>
    <w:tbl>
      <w:tblPr>
        <w:tblW w:w="21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0"/>
      </w:tblGrid>
      <w:tr w:rsidR="00A02DDF" w:rsidRPr="00A02DD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80"/>
            </w:tblGrid>
            <w:tr w:rsidR="00A02DDF" w:rsidRPr="00A02D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2DDF" w:rsidRPr="00A02DDF" w:rsidRDefault="00A02DDF" w:rsidP="00A02DDF">
                  <w:pP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bookmarkStart w:id="2" w:name="eztoc1530693_0_1_0_1"/>
                  <w:bookmarkEnd w:id="2"/>
                </w:p>
              </w:tc>
            </w:tr>
          </w:tbl>
          <w:p w:rsidR="00A02DDF" w:rsidRPr="00A02DDF" w:rsidRDefault="00A02DDF" w:rsidP="00A02DD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:rsidR="00A7636F" w:rsidRDefault="00A7636F" w:rsidP="00457CF6">
      <w:pPr>
        <w:rPr>
          <w:b/>
          <w:noProof/>
        </w:rPr>
      </w:pPr>
    </w:p>
    <w:p w:rsidR="004C3991" w:rsidRDefault="004C3991" w:rsidP="00457CF6">
      <w:pPr>
        <w:rPr>
          <w:b/>
          <w:noProof/>
        </w:rPr>
      </w:pPr>
    </w:p>
    <w:p w:rsidR="007F4956" w:rsidRPr="005C7D99" w:rsidRDefault="004C3991" w:rsidP="00457CF6">
      <w:pPr>
        <w:rPr>
          <w:bCs/>
        </w:rPr>
      </w:pPr>
      <w:r w:rsidRPr="00457CF6">
        <w:rPr>
          <w:b/>
          <w:noProof/>
        </w:rPr>
        <w:t>POLITISK ORGANISERING</w:t>
      </w:r>
      <w:bookmarkEnd w:id="1"/>
      <w:bookmarkEnd w:id="0"/>
      <w:r w:rsidRPr="005C7D99">
        <w:t xml:space="preserve"> </w:t>
      </w:r>
    </w:p>
    <w:p w:rsidR="005C7D99" w:rsidRPr="005C7D99" w:rsidRDefault="005C7D99" w:rsidP="005C7D99"/>
    <w:p w:rsidR="007F4956" w:rsidRPr="006F50F6" w:rsidRDefault="007F4956" w:rsidP="007F4956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5BD70CA4" wp14:editId="640CCCF0">
            <wp:extent cx="5486400" cy="27432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F4956" w:rsidRPr="006F50F6" w:rsidRDefault="007F4956" w:rsidP="007F4956">
      <w:pPr>
        <w:rPr>
          <w:rFonts w:ascii="Cambria" w:hAnsi="Cambria"/>
        </w:rPr>
      </w:pPr>
    </w:p>
    <w:p w:rsidR="007F4956" w:rsidRPr="006F50F6" w:rsidRDefault="007F4956" w:rsidP="007F4956">
      <w:pPr>
        <w:pStyle w:val="Brdtekst"/>
        <w:rPr>
          <w:rFonts w:ascii="Cambria" w:hAnsi="Cambr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</w:tblGrid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b/>
                <w:szCs w:val="24"/>
              </w:rPr>
            </w:pPr>
            <w:r w:rsidRPr="006F50F6">
              <w:rPr>
                <w:rFonts w:ascii="Cambria" w:hAnsi="Cambria"/>
                <w:b/>
                <w:szCs w:val="24"/>
              </w:rPr>
              <w:t>Utvalg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b/>
                <w:szCs w:val="24"/>
              </w:rPr>
            </w:pPr>
            <w:r w:rsidRPr="006F50F6">
              <w:rPr>
                <w:rFonts w:ascii="Cambria" w:hAnsi="Cambria"/>
                <w:b/>
                <w:szCs w:val="24"/>
              </w:rPr>
              <w:t>Leder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Kommunestyret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46D48" w:rsidP="001A75C2">
            <w:pPr>
              <w:pStyle w:val="Brdtekst"/>
              <w:rPr>
                <w:rFonts w:ascii="Cambria" w:hAnsi="Cambria"/>
                <w:szCs w:val="24"/>
                <w:lang w:val="de-DE"/>
              </w:rPr>
            </w:pPr>
            <w:r>
              <w:rPr>
                <w:rFonts w:ascii="Cambria" w:hAnsi="Cambria"/>
                <w:szCs w:val="24"/>
                <w:lang w:val="de-DE"/>
              </w:rPr>
              <w:t xml:space="preserve">Kari Pettersen 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Formannskapet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  <w:lang w:val="de-DE"/>
              </w:rPr>
            </w:pPr>
            <w:r w:rsidRPr="006F50F6">
              <w:rPr>
                <w:rFonts w:ascii="Cambria" w:hAnsi="Cambria"/>
                <w:szCs w:val="24"/>
                <w:lang w:val="de-DE"/>
              </w:rPr>
              <w:t>Kari Pette</w:t>
            </w:r>
            <w:r>
              <w:rPr>
                <w:rFonts w:ascii="Cambria" w:hAnsi="Cambria"/>
                <w:szCs w:val="24"/>
                <w:lang w:val="de-DE"/>
              </w:rPr>
              <w:t>r</w:t>
            </w:r>
            <w:r w:rsidRPr="006F50F6">
              <w:rPr>
                <w:rFonts w:ascii="Cambria" w:hAnsi="Cambria"/>
                <w:szCs w:val="24"/>
                <w:lang w:val="de-DE"/>
              </w:rPr>
              <w:t>sen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Klagenemnda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  <w:lang w:val="de-DE"/>
              </w:rPr>
            </w:pPr>
            <w:r w:rsidRPr="006F50F6">
              <w:rPr>
                <w:rFonts w:ascii="Cambria" w:hAnsi="Cambria"/>
                <w:szCs w:val="24"/>
                <w:lang w:val="de-DE"/>
              </w:rPr>
              <w:t>Kari Pettersen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Utvalg for oppvekst og omsorg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 xml:space="preserve">Karoline </w:t>
            </w:r>
            <w:proofErr w:type="spellStart"/>
            <w:r w:rsidRPr="006F50F6">
              <w:rPr>
                <w:rFonts w:ascii="Cambria" w:hAnsi="Cambria"/>
                <w:szCs w:val="24"/>
              </w:rPr>
              <w:t>Dedorsson</w:t>
            </w:r>
            <w:proofErr w:type="spellEnd"/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Utvalg for utvikling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Aksel Robert Haugen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Det faste planutvalget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Aksel Robert Haugen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Administrasjonsutvalget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Kari Pettersen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Viltnemda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John-Sigmund Moen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AMU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9243C2" w:rsidP="001A75C2">
            <w:pPr>
              <w:pStyle w:val="Brdteks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Grete Høilund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Eldrerådet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3061F9" w:rsidP="001A75C2">
            <w:pPr>
              <w:pStyle w:val="Brdteks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Reidun Vestli</w:t>
            </w:r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Ungdomsrådet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4257EC" w:rsidP="001A75C2">
            <w:pPr>
              <w:pStyle w:val="Brdteks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Hans Vebjørn </w:t>
            </w:r>
            <w:proofErr w:type="spellStart"/>
            <w:r>
              <w:rPr>
                <w:rFonts w:ascii="Cambria" w:hAnsi="Cambria"/>
                <w:szCs w:val="24"/>
              </w:rPr>
              <w:t>Taraldrud</w:t>
            </w:r>
            <w:proofErr w:type="spellEnd"/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Råd for mennesker med nedsatt funksjonsevne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 xml:space="preserve">Andreas </w:t>
            </w:r>
            <w:proofErr w:type="spellStart"/>
            <w:r w:rsidRPr="006F50F6">
              <w:rPr>
                <w:rFonts w:ascii="Cambria" w:hAnsi="Cambria"/>
                <w:szCs w:val="24"/>
              </w:rPr>
              <w:t>Lejon</w:t>
            </w:r>
            <w:proofErr w:type="spellEnd"/>
          </w:p>
        </w:tc>
      </w:tr>
      <w:tr w:rsidR="007F4956" w:rsidRPr="006F50F6" w:rsidTr="007F4956">
        <w:tc>
          <w:tcPr>
            <w:tcW w:w="4077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Kontrollutvalget</w:t>
            </w:r>
          </w:p>
        </w:tc>
        <w:tc>
          <w:tcPr>
            <w:tcW w:w="2835" w:type="dxa"/>
            <w:shd w:val="clear" w:color="auto" w:fill="auto"/>
          </w:tcPr>
          <w:p w:rsidR="007F4956" w:rsidRPr="006F50F6" w:rsidRDefault="007F4956" w:rsidP="001A75C2">
            <w:pPr>
              <w:pStyle w:val="Brdtekst"/>
              <w:rPr>
                <w:rFonts w:ascii="Cambria" w:hAnsi="Cambria"/>
                <w:szCs w:val="24"/>
              </w:rPr>
            </w:pPr>
            <w:r w:rsidRPr="006F50F6">
              <w:rPr>
                <w:rFonts w:ascii="Cambria" w:hAnsi="Cambria"/>
                <w:szCs w:val="24"/>
              </w:rPr>
              <w:t>Lars Erik Ottosson</w:t>
            </w:r>
          </w:p>
        </w:tc>
      </w:tr>
    </w:tbl>
    <w:p w:rsidR="000B3040" w:rsidRDefault="000B3040" w:rsidP="000B3040">
      <w:pPr>
        <w:pStyle w:val="Brdtekst"/>
      </w:pPr>
    </w:p>
    <w:p w:rsidR="007F4956" w:rsidRDefault="007F4956" w:rsidP="000B3040">
      <w:pPr>
        <w:pStyle w:val="Overskrift2"/>
      </w:pPr>
      <w:bookmarkStart w:id="3" w:name="_Toc342028852"/>
    </w:p>
    <w:p w:rsidR="001B638D" w:rsidRDefault="001B638D" w:rsidP="001B638D"/>
    <w:p w:rsidR="000B3040" w:rsidRPr="00457CF6" w:rsidRDefault="004C3991" w:rsidP="00457CF6">
      <w:pPr>
        <w:rPr>
          <w:b/>
          <w:noProof/>
        </w:rPr>
      </w:pPr>
      <w:r w:rsidRPr="00457CF6">
        <w:rPr>
          <w:b/>
          <w:noProof/>
        </w:rPr>
        <w:lastRenderedPageBreak/>
        <w:t xml:space="preserve">ADMINISTRATIV ORGANISERING </w:t>
      </w:r>
      <w:bookmarkEnd w:id="3"/>
    </w:p>
    <w:p w:rsidR="005C7D99" w:rsidRPr="005C7D99" w:rsidRDefault="005C7D99" w:rsidP="005C7D99"/>
    <w:p w:rsidR="000B3040" w:rsidRPr="0059315C" w:rsidRDefault="009B266B" w:rsidP="000B3040">
      <w:r w:rsidRPr="009B266B">
        <w:rPr>
          <w:noProof/>
        </w:rPr>
        <w:drawing>
          <wp:inline distT="0" distB="0" distL="0" distR="0" wp14:anchorId="2C0FA2C8" wp14:editId="6EE4ADB1">
            <wp:extent cx="5760720" cy="3296215"/>
            <wp:effectExtent l="0" t="1905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35E8D" w:rsidRDefault="00435E8D"/>
    <w:p w:rsidR="000B3040" w:rsidRDefault="000B3040"/>
    <w:p w:rsidR="000B3040" w:rsidRDefault="000B3040">
      <w:r>
        <w:t xml:space="preserve">Tjenestene </w:t>
      </w:r>
      <w:r w:rsidR="007F4956">
        <w:t>legevakt, j</w:t>
      </w:r>
      <w:r>
        <w:t xml:space="preserve">ordmor, helsesøster, </w:t>
      </w:r>
      <w:r w:rsidR="007F4956">
        <w:t xml:space="preserve">psykisk helse, </w:t>
      </w:r>
      <w:r>
        <w:t>brann, feiing og renovasjon kjøpes av Aurskog-Høland kommune (vertskommunemodell)</w:t>
      </w:r>
      <w:r w:rsidR="007F4956">
        <w:t>.</w:t>
      </w:r>
    </w:p>
    <w:p w:rsidR="000B3040" w:rsidRDefault="000B3040">
      <w:r>
        <w:t xml:space="preserve">Tjenestene </w:t>
      </w:r>
      <w:r w:rsidR="009243C2">
        <w:t xml:space="preserve">IKT, </w:t>
      </w:r>
      <w:r>
        <w:t>LMN-kontor, NAV og barnevern kjøpes av Marker kommune (vertskommunemodell)</w:t>
      </w:r>
      <w:r w:rsidR="007F4956">
        <w:t>.</w:t>
      </w:r>
    </w:p>
    <w:p w:rsidR="001B638D" w:rsidRDefault="001B638D"/>
    <w:p w:rsidR="001B638D" w:rsidRDefault="001B638D"/>
    <w:p w:rsidR="001B638D" w:rsidRPr="005C7D99" w:rsidRDefault="004C3991">
      <w:pPr>
        <w:rPr>
          <w:b/>
          <w:noProof/>
        </w:rPr>
      </w:pPr>
      <w:r w:rsidRPr="005C7D99">
        <w:rPr>
          <w:b/>
          <w:noProof/>
        </w:rPr>
        <w:t>HISTORIKK</w:t>
      </w:r>
    </w:p>
    <w:p w:rsidR="001B638D" w:rsidRDefault="005C7D99">
      <w:r>
        <w:t>Rømskog har vært selvst</w:t>
      </w:r>
      <w:r w:rsidR="00C04DBF">
        <w:t>en</w:t>
      </w:r>
      <w:r>
        <w:t>dig kommune siden 1902. Store deler av</w:t>
      </w:r>
      <w:r w:rsidR="004257EC">
        <w:t xml:space="preserve"> kommunens arkiver brant i 1957, og en har derfor ikke hatt behov for </w:t>
      </w:r>
      <w:r w:rsidR="001C0905">
        <w:t xml:space="preserve">å benytte </w:t>
      </w:r>
      <w:r w:rsidR="004257EC">
        <w:t>depotordning</w:t>
      </w:r>
      <w:r w:rsidR="001C0905">
        <w:t>en</w:t>
      </w:r>
      <w:r w:rsidR="004257EC">
        <w:t>.</w:t>
      </w:r>
    </w:p>
    <w:p w:rsidR="001B4F58" w:rsidRDefault="001B4F58"/>
    <w:p w:rsidR="00C04DBF" w:rsidRDefault="00C04DBF">
      <w:r>
        <w:t>Kommunen kjøper en rekke tjenester fra Aurskog-Høland kommune</w:t>
      </w:r>
      <w:r w:rsidR="001B4F58">
        <w:t xml:space="preserve"> og Marker kommune</w:t>
      </w:r>
      <w:r>
        <w:t xml:space="preserve">, det er vertskommunen som da har ansvar for arkivet for disse tjenestene. </w:t>
      </w:r>
    </w:p>
    <w:p w:rsidR="005C7D99" w:rsidRDefault="005C7D99">
      <w:r>
        <w:t xml:space="preserve">Kommunen har </w:t>
      </w:r>
      <w:r w:rsidR="001B4F58">
        <w:t xml:space="preserve">hatt </w:t>
      </w:r>
      <w:r>
        <w:t>ungdomsskole sammen med Bjørkelangen kommune</w:t>
      </w:r>
      <w:r w:rsidR="001B4F58">
        <w:t xml:space="preserve"> siden </w:t>
      </w:r>
      <w:r w:rsidR="004257EC">
        <w:t>1959</w:t>
      </w:r>
      <w:r>
        <w:t>.</w:t>
      </w:r>
    </w:p>
    <w:p w:rsidR="001B4F58" w:rsidRDefault="001B4F58">
      <w:r>
        <w:t>Aurskog-Høland kommune er vertskommune for felles legevakt, PP-tjeneste, jordmortjeneste og helsesøstertjeneste.</w:t>
      </w:r>
      <w:r w:rsidR="004257EC">
        <w:t xml:space="preserve"> </w:t>
      </w:r>
    </w:p>
    <w:p w:rsidR="004257EC" w:rsidRDefault="001B4F58">
      <w:r>
        <w:t xml:space="preserve">Marker er vertskommune for IKT, landbruk, skogbruk, miljø og byggesak, men myndigheten er ikke delegert, og dokumentene arkiveres i Rømskog. </w:t>
      </w:r>
    </w:p>
    <w:p w:rsidR="001B4F58" w:rsidRDefault="001B4F58">
      <w:r>
        <w:t>For tjenestene N</w:t>
      </w:r>
      <w:r w:rsidR="004257EC">
        <w:t>AV</w:t>
      </w:r>
      <w:r>
        <w:t xml:space="preserve"> </w:t>
      </w:r>
      <w:r w:rsidR="004257EC">
        <w:t xml:space="preserve">fra 2009 </w:t>
      </w:r>
      <w:r>
        <w:t xml:space="preserve">og barnevern </w:t>
      </w:r>
      <w:r w:rsidR="004257EC">
        <w:t xml:space="preserve">fra 2012 </w:t>
      </w:r>
      <w:r>
        <w:t xml:space="preserve">er myndigheten delegert, og Marker kommune har </w:t>
      </w:r>
      <w:r w:rsidR="004257EC">
        <w:t xml:space="preserve">overtatt </w:t>
      </w:r>
      <w:r>
        <w:t xml:space="preserve">arkivansvaret.  </w:t>
      </w:r>
    </w:p>
    <w:p w:rsidR="004257EC" w:rsidRDefault="00121D60">
      <w:r>
        <w:t>For alle samarbeidene er det avtalt at arkivmaterialet tilbakeføres Rømskog kommune ved opphør av samarbeidet.</w:t>
      </w:r>
      <w:r w:rsidR="004257EC">
        <w:t xml:space="preserve"> </w:t>
      </w:r>
    </w:p>
    <w:p w:rsidR="004257EC" w:rsidRDefault="004257EC"/>
    <w:p w:rsidR="004257EC" w:rsidRDefault="004257EC" w:rsidP="004257EC">
      <w:pPr>
        <w:rPr>
          <w:noProof/>
        </w:rPr>
      </w:pPr>
      <w:r>
        <w:rPr>
          <w:noProof/>
        </w:rPr>
        <w:t>Kommunen har de siste åre</w:t>
      </w:r>
      <w:r w:rsidR="009243C2">
        <w:rPr>
          <w:noProof/>
        </w:rPr>
        <w:t>ne</w:t>
      </w:r>
      <w:r>
        <w:rPr>
          <w:noProof/>
        </w:rPr>
        <w:t xml:space="preserve"> tatt et kvantesprang ifht arkivarbeidet med utarbeidelse av arkivplan, dokumentasjon av rutiner og innføring av sentralt saksarkiv 1.1.13, og innføring av elektronisk sak- og arkivsystem; ESA 8  fra 8.april 2013. </w:t>
      </w:r>
    </w:p>
    <w:p w:rsidR="004257EC" w:rsidRDefault="004257EC" w:rsidP="004257EC">
      <w:pPr>
        <w:rPr>
          <w:noProof/>
        </w:rPr>
      </w:pPr>
      <w:r>
        <w:rPr>
          <w:noProof/>
        </w:rPr>
        <w:t>Frem til 1.1.13 ble 1975-utgaven av arkivkoder brukt. Fra samme dato ble bruk av K-koder innført.</w:t>
      </w:r>
    </w:p>
    <w:p w:rsidR="004257EC" w:rsidRDefault="004257EC" w:rsidP="004257EC">
      <w:pPr>
        <w:rPr>
          <w:noProof/>
        </w:rPr>
      </w:pPr>
    </w:p>
    <w:p w:rsidR="004257EC" w:rsidRDefault="004257EC"/>
    <w:p w:rsidR="001B4F58" w:rsidRDefault="001B4F58"/>
    <w:p w:rsidR="001B638D" w:rsidRDefault="004C3991" w:rsidP="001B638D">
      <w:pPr>
        <w:rPr>
          <w:b/>
          <w:noProof/>
        </w:rPr>
      </w:pPr>
      <w:r w:rsidRPr="00457CF6">
        <w:rPr>
          <w:b/>
          <w:noProof/>
        </w:rPr>
        <w:t>ORGANISERING AV ARKIVARBEIDET</w:t>
      </w:r>
    </w:p>
    <w:p w:rsidR="004C3991" w:rsidRPr="00457CF6" w:rsidRDefault="004C3991" w:rsidP="001B638D">
      <w:pPr>
        <w:rPr>
          <w:b/>
          <w:noProof/>
        </w:rPr>
      </w:pPr>
    </w:p>
    <w:p w:rsidR="001B638D" w:rsidRDefault="001B638D" w:rsidP="001B638D">
      <w:pPr>
        <w:rPr>
          <w:noProof/>
        </w:rPr>
      </w:pPr>
    </w:p>
    <w:p w:rsidR="001B638D" w:rsidRDefault="001B638D" w:rsidP="001B638D">
      <w:r>
        <w:rPr>
          <w:noProof/>
        </w:rPr>
        <w:drawing>
          <wp:inline distT="0" distB="0" distL="0" distR="0" wp14:anchorId="69FC7C38" wp14:editId="16365679">
            <wp:extent cx="5486400" cy="3093057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1B638D" w:rsidRDefault="001B638D"/>
    <w:p w:rsidR="004C3991" w:rsidRDefault="004C3991" w:rsidP="00A02DDF">
      <w:pPr>
        <w:pStyle w:val="NormalWeb"/>
        <w:ind w:left="120" w:right="120"/>
        <w:rPr>
          <w:color w:val="000000"/>
        </w:rPr>
      </w:pPr>
    </w:p>
    <w:p w:rsidR="00A02DDF" w:rsidRPr="00A02DDF" w:rsidRDefault="00A02DDF" w:rsidP="00A02DDF">
      <w:pPr>
        <w:pStyle w:val="NormalWeb"/>
        <w:ind w:left="120" w:right="120"/>
        <w:rPr>
          <w:color w:val="000000"/>
        </w:rPr>
      </w:pPr>
      <w:r w:rsidRPr="00A02DDF">
        <w:rPr>
          <w:color w:val="000000"/>
        </w:rPr>
        <w:t xml:space="preserve">I "Forskrift om </w:t>
      </w:r>
      <w:proofErr w:type="spellStart"/>
      <w:r w:rsidRPr="00A02DDF">
        <w:rPr>
          <w:color w:val="000000"/>
        </w:rPr>
        <w:t>offentlege</w:t>
      </w:r>
      <w:proofErr w:type="spellEnd"/>
      <w:r w:rsidRPr="00A02DDF">
        <w:rPr>
          <w:color w:val="000000"/>
        </w:rPr>
        <w:t xml:space="preserve"> arkiv" § 1-1 heter det bl.a.: "Den enkelte kommune og fylkeskommune skal </w:t>
      </w:r>
      <w:proofErr w:type="spellStart"/>
      <w:r w:rsidRPr="00A02DDF">
        <w:rPr>
          <w:color w:val="000000"/>
        </w:rPr>
        <w:t>fastsetje</w:t>
      </w:r>
      <w:proofErr w:type="spellEnd"/>
      <w:r w:rsidRPr="00A02DDF">
        <w:rPr>
          <w:color w:val="000000"/>
        </w:rPr>
        <w:t xml:space="preserve"> kva for </w:t>
      </w:r>
      <w:proofErr w:type="spellStart"/>
      <w:r w:rsidRPr="00A02DDF">
        <w:rPr>
          <w:color w:val="000000"/>
        </w:rPr>
        <w:t>institusjonar</w:t>
      </w:r>
      <w:proofErr w:type="spellEnd"/>
      <w:r w:rsidRPr="00A02DDF">
        <w:rPr>
          <w:color w:val="000000"/>
        </w:rPr>
        <w:t xml:space="preserve"> og </w:t>
      </w:r>
      <w:proofErr w:type="spellStart"/>
      <w:r w:rsidRPr="00A02DDF">
        <w:rPr>
          <w:color w:val="000000"/>
        </w:rPr>
        <w:t>einingar</w:t>
      </w:r>
      <w:proofErr w:type="spellEnd"/>
      <w:r w:rsidRPr="00A02DDF">
        <w:rPr>
          <w:color w:val="000000"/>
        </w:rPr>
        <w:t xml:space="preserve"> som eventuelt skal </w:t>
      </w:r>
      <w:proofErr w:type="spellStart"/>
      <w:r w:rsidRPr="00A02DDF">
        <w:rPr>
          <w:color w:val="000000"/>
        </w:rPr>
        <w:t>reknast</w:t>
      </w:r>
      <w:proofErr w:type="spellEnd"/>
      <w:r w:rsidRPr="00A02DDF">
        <w:rPr>
          <w:color w:val="000000"/>
        </w:rPr>
        <w:t xml:space="preserve"> som eigne organ etter forskrifta her". Dette betyr at en kommune må ta stilling til om den skal betraktes som ett eller flere organ i arkivlovens forstand. Kommunens valg her har konsekvenser for arkivansvaret (§ 1-1), journalføringsplikten (§ 2-6) og om det skal utarbeides en eller flere arkivplaner (§ 2-2) i kommunen. </w:t>
      </w:r>
    </w:p>
    <w:p w:rsidR="00A02DDF" w:rsidRPr="00A02DDF" w:rsidRDefault="00A02DDF" w:rsidP="00A02DDF">
      <w:pPr>
        <w:pStyle w:val="NormalWeb"/>
        <w:ind w:left="120" w:right="120"/>
        <w:rPr>
          <w:color w:val="000000"/>
        </w:rPr>
      </w:pPr>
      <w:r w:rsidRPr="00A02DDF">
        <w:rPr>
          <w:color w:val="000000"/>
        </w:rPr>
        <w:t xml:space="preserve">Loven presiserer videre følgende: "Det overordna ansvaret for arkivarbeidet i </w:t>
      </w:r>
      <w:proofErr w:type="spellStart"/>
      <w:r w:rsidRPr="00A02DDF">
        <w:rPr>
          <w:color w:val="000000"/>
        </w:rPr>
        <w:t>eit</w:t>
      </w:r>
      <w:proofErr w:type="spellEnd"/>
      <w:r w:rsidRPr="00A02DDF">
        <w:rPr>
          <w:color w:val="000000"/>
        </w:rPr>
        <w:t xml:space="preserve"> </w:t>
      </w:r>
      <w:proofErr w:type="spellStart"/>
      <w:r w:rsidRPr="00A02DDF">
        <w:rPr>
          <w:color w:val="000000"/>
        </w:rPr>
        <w:t>offentleg</w:t>
      </w:r>
      <w:proofErr w:type="spellEnd"/>
      <w:r w:rsidRPr="00A02DDF">
        <w:rPr>
          <w:color w:val="000000"/>
        </w:rPr>
        <w:t xml:space="preserve"> organ tilligg den </w:t>
      </w:r>
      <w:proofErr w:type="spellStart"/>
      <w:r w:rsidRPr="00A02DDF">
        <w:rPr>
          <w:color w:val="000000"/>
        </w:rPr>
        <w:t>øvste</w:t>
      </w:r>
      <w:proofErr w:type="spellEnd"/>
      <w:r w:rsidRPr="00A02DDF">
        <w:rPr>
          <w:color w:val="000000"/>
        </w:rPr>
        <w:t xml:space="preserve"> leiinga i organet. I </w:t>
      </w:r>
      <w:proofErr w:type="spellStart"/>
      <w:r w:rsidRPr="00A02DDF">
        <w:rPr>
          <w:color w:val="000000"/>
        </w:rPr>
        <w:t>kommunar</w:t>
      </w:r>
      <w:proofErr w:type="spellEnd"/>
      <w:r w:rsidRPr="00A02DDF">
        <w:rPr>
          <w:color w:val="000000"/>
        </w:rPr>
        <w:t xml:space="preserve"> og </w:t>
      </w:r>
      <w:proofErr w:type="spellStart"/>
      <w:r w:rsidRPr="00A02DDF">
        <w:rPr>
          <w:color w:val="000000"/>
        </w:rPr>
        <w:t>fylkeskommunar</w:t>
      </w:r>
      <w:proofErr w:type="spellEnd"/>
      <w:r w:rsidRPr="00A02DDF">
        <w:rPr>
          <w:color w:val="000000"/>
        </w:rPr>
        <w:t xml:space="preserve"> er arkivansvaret </w:t>
      </w:r>
      <w:proofErr w:type="spellStart"/>
      <w:r w:rsidRPr="00A02DDF">
        <w:rPr>
          <w:color w:val="000000"/>
        </w:rPr>
        <w:t>ein</w:t>
      </w:r>
      <w:proofErr w:type="spellEnd"/>
      <w:r w:rsidRPr="00A02DDF">
        <w:rPr>
          <w:color w:val="000000"/>
        </w:rPr>
        <w:t xml:space="preserve"> del av det overordna administrative ansvaret som er tillagt administrasjonssjefen, jf. kommunelova § 23". </w:t>
      </w:r>
    </w:p>
    <w:p w:rsidR="004C3991" w:rsidRDefault="004C3991" w:rsidP="00A02DDF">
      <w:pPr>
        <w:pStyle w:val="NormalWeb"/>
        <w:ind w:left="120" w:right="120"/>
        <w:rPr>
          <w:b/>
          <w:bCs/>
          <w:color w:val="000000"/>
        </w:rPr>
      </w:pPr>
    </w:p>
    <w:p w:rsidR="00A02DDF" w:rsidRPr="00A02DDF" w:rsidRDefault="00A02DDF" w:rsidP="00A02DDF">
      <w:pPr>
        <w:pStyle w:val="NormalWeb"/>
        <w:ind w:left="120" w:right="120"/>
        <w:rPr>
          <w:color w:val="000000"/>
        </w:rPr>
      </w:pPr>
      <w:r w:rsidRPr="00A02DDF">
        <w:rPr>
          <w:b/>
          <w:bCs/>
          <w:color w:val="000000"/>
        </w:rPr>
        <w:t xml:space="preserve">Bruken av begrepet </w:t>
      </w:r>
      <w:r w:rsidRPr="00A02DDF">
        <w:rPr>
          <w:b/>
          <w:bCs/>
          <w:i/>
          <w:iCs/>
          <w:color w:val="000000"/>
        </w:rPr>
        <w:t>organ</w:t>
      </w:r>
      <w:r w:rsidRPr="00A02DDF">
        <w:rPr>
          <w:b/>
          <w:bCs/>
          <w:color w:val="000000"/>
        </w:rPr>
        <w:t xml:space="preserve"> i Rømskog kommune </w:t>
      </w:r>
    </w:p>
    <w:p w:rsidR="00A02DDF" w:rsidRPr="00A02DDF" w:rsidRDefault="00A02DDF" w:rsidP="00A02DDF">
      <w:pPr>
        <w:pStyle w:val="NormalWeb"/>
        <w:ind w:left="120" w:right="120"/>
        <w:rPr>
          <w:color w:val="000000"/>
        </w:rPr>
      </w:pPr>
      <w:r w:rsidRPr="00A02DDF">
        <w:rPr>
          <w:color w:val="000000"/>
        </w:rPr>
        <w:t>På bakgrunn av ovenfor nevnte bestemmelser har rådmannen avgjort at Rømskog kommune skal betraktes som ett organ i lovens forstand.</w:t>
      </w:r>
    </w:p>
    <w:p w:rsidR="004C3991" w:rsidRDefault="00A02DDF" w:rsidP="0048257F">
      <w:pPr>
        <w:pStyle w:val="NormalWeb"/>
        <w:ind w:right="120"/>
        <w:rPr>
          <w:color w:val="000000"/>
        </w:rPr>
      </w:pPr>
      <w:r w:rsidRPr="00A02DDF">
        <w:rPr>
          <w:color w:val="000000"/>
        </w:rPr>
        <w:t>Vi har fra 8.4.13 ett felles postmottak plassert i sentraladministrasjonen. S</w:t>
      </w:r>
      <w:r w:rsidR="0048257F">
        <w:rPr>
          <w:color w:val="000000"/>
        </w:rPr>
        <w:t>entral</w:t>
      </w:r>
      <w:r w:rsidRPr="00A02DDF">
        <w:rPr>
          <w:color w:val="000000"/>
        </w:rPr>
        <w:t xml:space="preserve">arkivet er plassert direkte under rådmannen. </w:t>
      </w:r>
    </w:p>
    <w:p w:rsidR="00A02DDF" w:rsidRPr="00A02DDF" w:rsidRDefault="0048257F" w:rsidP="0048257F">
      <w:pPr>
        <w:pStyle w:val="NormalWeb"/>
        <w:ind w:right="120"/>
        <w:rPr>
          <w:color w:val="000000"/>
        </w:rPr>
      </w:pPr>
      <w:r>
        <w:rPr>
          <w:color w:val="000000"/>
        </w:rPr>
        <w:t>T</w:t>
      </w:r>
      <w:r w:rsidR="00A02DDF" w:rsidRPr="00A02DDF">
        <w:rPr>
          <w:color w:val="000000"/>
        </w:rPr>
        <w:t>jenestestedene har spesialarkiv som g</w:t>
      </w:r>
      <w:r>
        <w:rPr>
          <w:color w:val="000000"/>
        </w:rPr>
        <w:t>å</w:t>
      </w:r>
      <w:r w:rsidR="00A02DDF" w:rsidRPr="00A02DDF">
        <w:rPr>
          <w:color w:val="000000"/>
        </w:rPr>
        <w:t>rdsarkiv og brukerarkiv med egne fagprogrammer og arkivrutiner.</w:t>
      </w:r>
    </w:p>
    <w:p w:rsidR="00A02DDF" w:rsidRPr="00A02DDF" w:rsidRDefault="00A02DDF" w:rsidP="00A02DDF"/>
    <w:p w:rsidR="003061F9" w:rsidRPr="004C3991" w:rsidRDefault="003061F9">
      <w:pPr>
        <w:rPr>
          <w:b/>
        </w:rPr>
      </w:pPr>
      <w:r w:rsidRPr="004C3991">
        <w:rPr>
          <w:b/>
        </w:rPr>
        <w:lastRenderedPageBreak/>
        <w:t>Sentralarkivet:</w:t>
      </w:r>
    </w:p>
    <w:p w:rsidR="003061F9" w:rsidRDefault="00743C0D" w:rsidP="003061F9">
      <w:r>
        <w:t xml:space="preserve">Sentralarkivet har ansvaret for kommunen sakarkiv. Saks- og arkivprogrammet ESA8 brukes til dette. Dagligarkivet </w:t>
      </w:r>
      <w:r w:rsidR="003061F9">
        <w:t>for Rømskog kommu</w:t>
      </w:r>
      <w:r>
        <w:t xml:space="preserve">ne befinner seg i kommunehuset. </w:t>
      </w:r>
      <w:r w:rsidR="003061F9">
        <w:t xml:space="preserve">Sentralarkivet har ansvar for arkivering av kommunens </w:t>
      </w:r>
      <w:r>
        <w:t>dokumenter</w:t>
      </w:r>
      <w:r w:rsidR="003061F9">
        <w:t xml:space="preserve">, bortsett fra dokumenter </w:t>
      </w:r>
      <w:r w:rsidR="004257EC">
        <w:t>som gjelder</w:t>
      </w:r>
      <w:r w:rsidR="003061F9">
        <w:t xml:space="preserve"> elever, </w:t>
      </w:r>
      <w:r w:rsidR="005921D8">
        <w:t xml:space="preserve">barnehagebarn, </w:t>
      </w:r>
      <w:r w:rsidR="003061F9">
        <w:t>klienter</w:t>
      </w:r>
      <w:r w:rsidR="001C0905">
        <w:t xml:space="preserve"> og</w:t>
      </w:r>
      <w:r w:rsidR="003061F9">
        <w:t xml:space="preserve"> brukere.</w:t>
      </w:r>
      <w:r>
        <w:t xml:space="preserve"> Sentralarkivet har ansvaret for kommunens fjernarkiv som befinner seg i kjelleren under trygdeboligene.</w:t>
      </w:r>
    </w:p>
    <w:p w:rsidR="00EB64EF" w:rsidRDefault="00EB64EF" w:rsidP="003061F9"/>
    <w:p w:rsidR="00EB64EF" w:rsidRPr="004C3991" w:rsidRDefault="004C3991" w:rsidP="003061F9">
      <w:pPr>
        <w:rPr>
          <w:b/>
        </w:rPr>
      </w:pPr>
      <w:r w:rsidRPr="004C3991">
        <w:rPr>
          <w:b/>
        </w:rPr>
        <w:t>Kommunekasse</w:t>
      </w:r>
      <w:r w:rsidR="00EB64EF" w:rsidRPr="004C3991">
        <w:rPr>
          <w:b/>
        </w:rPr>
        <w:t>:</w:t>
      </w:r>
    </w:p>
    <w:p w:rsidR="00EB64EF" w:rsidRDefault="005921D8" w:rsidP="003061F9">
      <w:r>
        <w:t xml:space="preserve">Visma </w:t>
      </w:r>
      <w:proofErr w:type="spellStart"/>
      <w:r w:rsidR="00EB64EF">
        <w:t>Unique</w:t>
      </w:r>
      <w:proofErr w:type="spellEnd"/>
      <w:r w:rsidR="00EB64EF">
        <w:t xml:space="preserve"> </w:t>
      </w:r>
      <w:r>
        <w:t xml:space="preserve">programmene </w:t>
      </w:r>
      <w:r w:rsidR="00EB64EF">
        <w:t>Økonomi, Ansatt og Lønn brukes i tillegg til de</w:t>
      </w:r>
      <w:r>
        <w:t>t</w:t>
      </w:r>
      <w:r w:rsidR="00EB64EF">
        <w:t xml:space="preserve"> WEB baserte programmene Sofie (skatt). Dokumentene arkiver</w:t>
      </w:r>
      <w:r>
        <w:t>es i tråd med regnskapslovgivni</w:t>
      </w:r>
      <w:r w:rsidR="00EB64EF">
        <w:t>n</w:t>
      </w:r>
      <w:r>
        <w:t>g</w:t>
      </w:r>
      <w:r w:rsidR="00EB64EF">
        <w:t>en.</w:t>
      </w:r>
    </w:p>
    <w:p w:rsidR="003061F9" w:rsidRDefault="003061F9"/>
    <w:p w:rsidR="003061F9" w:rsidRPr="004C3991" w:rsidRDefault="003061F9">
      <w:pPr>
        <w:rPr>
          <w:b/>
        </w:rPr>
      </w:pPr>
      <w:r w:rsidRPr="004C3991">
        <w:rPr>
          <w:b/>
        </w:rPr>
        <w:t>Utvikling:</w:t>
      </w:r>
    </w:p>
    <w:p w:rsidR="00743C0D" w:rsidRDefault="001C0905">
      <w:r>
        <w:t>Her</w:t>
      </w:r>
      <w:r w:rsidR="00991277">
        <w:t xml:space="preserve"> brukes de WEB baserte </w:t>
      </w:r>
      <w:r w:rsidR="00746D48">
        <w:t>p</w:t>
      </w:r>
      <w:r w:rsidR="00991277">
        <w:t>rogrammene</w:t>
      </w:r>
      <w:r w:rsidR="005921D8">
        <w:t xml:space="preserve"> </w:t>
      </w:r>
      <w:proofErr w:type="spellStart"/>
      <w:r w:rsidR="005921D8">
        <w:t>Gisline</w:t>
      </w:r>
      <w:proofErr w:type="spellEnd"/>
      <w:r w:rsidR="005921D8">
        <w:t xml:space="preserve"> og Matrikkelen</w:t>
      </w:r>
      <w:r>
        <w:t xml:space="preserve"> for kart</w:t>
      </w:r>
      <w:r w:rsidR="005921D8">
        <w:t>.</w:t>
      </w:r>
      <w:r w:rsidR="00746D48">
        <w:t xml:space="preserve"> Rømskog kommune er ikke arkivansvarlig for disse.</w:t>
      </w:r>
    </w:p>
    <w:p w:rsidR="005921D8" w:rsidRDefault="005921D8"/>
    <w:p w:rsidR="00743C0D" w:rsidRPr="004C3991" w:rsidRDefault="00743C0D">
      <w:pPr>
        <w:rPr>
          <w:b/>
        </w:rPr>
      </w:pPr>
      <w:r w:rsidRPr="004C3991">
        <w:rPr>
          <w:b/>
        </w:rPr>
        <w:t>Oppvekst:</w:t>
      </w:r>
    </w:p>
    <w:p w:rsidR="00743C0D" w:rsidRDefault="00743C0D">
      <w:r>
        <w:t>Oppvekst har ansvar for dokumenter knyttet til barnehagebarn</w:t>
      </w:r>
      <w:r w:rsidR="005921D8">
        <w:t xml:space="preserve"> og</w:t>
      </w:r>
      <w:r>
        <w:t xml:space="preserve"> elev</w:t>
      </w:r>
      <w:r w:rsidR="005921D8">
        <w:t>er</w:t>
      </w:r>
      <w:r>
        <w:t>.</w:t>
      </w:r>
      <w:r w:rsidR="00991277">
        <w:t xml:space="preserve"> Fagprogrammet ESA8 og SATS brukes til dette.</w:t>
      </w:r>
    </w:p>
    <w:p w:rsidR="00743C0D" w:rsidRDefault="00743C0D"/>
    <w:p w:rsidR="00743C0D" w:rsidRPr="004C3991" w:rsidRDefault="00743C0D">
      <w:pPr>
        <w:rPr>
          <w:b/>
        </w:rPr>
      </w:pPr>
      <w:r w:rsidRPr="004C3991">
        <w:rPr>
          <w:b/>
        </w:rPr>
        <w:t>Helse og</w:t>
      </w:r>
      <w:r w:rsidR="00991277" w:rsidRPr="004C3991">
        <w:rPr>
          <w:b/>
        </w:rPr>
        <w:t xml:space="preserve"> omsorg</w:t>
      </w:r>
      <w:r w:rsidR="009C4F2C" w:rsidRPr="004C3991">
        <w:rPr>
          <w:b/>
        </w:rPr>
        <w:t>:</w:t>
      </w:r>
    </w:p>
    <w:p w:rsidR="00EB64EF" w:rsidRDefault="00EB64EF">
      <w:r>
        <w:t>Dokumenter knyttet til klienter og brukere arkiveres i helse- og omsorgstjenesten. Fagprogrammet Profil brukes</w:t>
      </w:r>
      <w:r w:rsidR="0048257F">
        <w:t xml:space="preserve">. </w:t>
      </w:r>
      <w:r>
        <w:t xml:space="preserve">Elektronisk meldingsutveksling er knyttet opp mot Profil. </w:t>
      </w:r>
      <w:proofErr w:type="spellStart"/>
      <w:r>
        <w:t>Notus</w:t>
      </w:r>
      <w:proofErr w:type="spellEnd"/>
      <w:r>
        <w:t xml:space="preserve"> turnussystemer er knyttet opp til </w:t>
      </w:r>
      <w:proofErr w:type="spellStart"/>
      <w:r>
        <w:t>Unique</w:t>
      </w:r>
      <w:proofErr w:type="spellEnd"/>
      <w:r>
        <w:t xml:space="preserve"> Ansatt.</w:t>
      </w:r>
      <w:r w:rsidR="005921D8">
        <w:t xml:space="preserve"> Helsestasjonen bruker </w:t>
      </w:r>
      <w:proofErr w:type="spellStart"/>
      <w:r w:rsidR="005921D8">
        <w:t>Winmed</w:t>
      </w:r>
      <w:proofErr w:type="spellEnd"/>
      <w:r w:rsidR="005921D8">
        <w:t>.</w:t>
      </w:r>
    </w:p>
    <w:p w:rsidR="005921D8" w:rsidRDefault="005921D8"/>
    <w:p w:rsidR="005921D8" w:rsidRPr="004C3991" w:rsidRDefault="005921D8">
      <w:pPr>
        <w:rPr>
          <w:b/>
        </w:rPr>
      </w:pPr>
      <w:r w:rsidRPr="004C3991">
        <w:rPr>
          <w:b/>
        </w:rPr>
        <w:t>Kultur:</w:t>
      </w:r>
    </w:p>
    <w:p w:rsidR="005921D8" w:rsidRDefault="005921D8">
      <w:r>
        <w:t>Mikromarc3 brukes til å registrere bøkene.</w:t>
      </w:r>
    </w:p>
    <w:p w:rsidR="00176319" w:rsidRDefault="00176319"/>
    <w:p w:rsidR="00176319" w:rsidRDefault="00176319"/>
    <w:p w:rsidR="005C7D99" w:rsidRDefault="005C7D99" w:rsidP="005C7D99"/>
    <w:p w:rsidR="00121D60" w:rsidRDefault="00121D60" w:rsidP="005C7D99">
      <w:pPr>
        <w:rPr>
          <w:b/>
        </w:rPr>
      </w:pPr>
    </w:p>
    <w:p w:rsidR="005C7D99" w:rsidRPr="00EF4EFC" w:rsidRDefault="005C7D99" w:rsidP="005C7D99">
      <w:r>
        <w:rPr>
          <w:b/>
          <w:noProof/>
        </w:rPr>
        <w:t>LOVER, BESTEMMELSER</w:t>
      </w:r>
      <w:r w:rsidRPr="00967B90">
        <w:rPr>
          <w:b/>
          <w:noProof/>
        </w:rPr>
        <w:t xml:space="preserve"> </w:t>
      </w:r>
      <w:r>
        <w:rPr>
          <w:b/>
          <w:noProof/>
        </w:rPr>
        <w:t>OG RUTINER</w:t>
      </w:r>
      <w:r>
        <w:rPr>
          <w:b/>
        </w:rPr>
        <w:t xml:space="preserve"> </w:t>
      </w:r>
    </w:p>
    <w:p w:rsidR="005C7D99" w:rsidRDefault="005C7D99" w:rsidP="005C7D99">
      <w:pPr>
        <w:rPr>
          <w:b/>
        </w:rPr>
      </w:pPr>
    </w:p>
    <w:p w:rsidR="005C7D99" w:rsidRDefault="005C7D99" w:rsidP="005C7D99">
      <w:pPr>
        <w:rPr>
          <w:b/>
          <w:noProof/>
        </w:rPr>
      </w:pPr>
      <w:r>
        <w:rPr>
          <w:b/>
          <w:noProof/>
        </w:rPr>
        <w:t>Lover</w:t>
      </w:r>
    </w:p>
    <w:p w:rsidR="005C7D99" w:rsidRDefault="005C7D99" w:rsidP="005C7D99">
      <w:r>
        <w:t xml:space="preserve">Kommuneloven, Offentlighetsloven, Forvaltningsloven, </w:t>
      </w:r>
      <w:proofErr w:type="gramStart"/>
      <w:r>
        <w:t>Arki</w:t>
      </w:r>
      <w:r w:rsidR="005921D8">
        <w:t>vloven,  Personopplysningsloven</w:t>
      </w:r>
      <w:proofErr w:type="gramEnd"/>
      <w:r w:rsidR="005921D8">
        <w:t xml:space="preserve">, Sikkerhetsloven, Åndsverksloven, </w:t>
      </w:r>
      <w:proofErr w:type="spellStart"/>
      <w:r w:rsidR="005921D8">
        <w:t>Helsepersonelloven</w:t>
      </w:r>
      <w:proofErr w:type="spellEnd"/>
      <w:r w:rsidR="005921D8">
        <w:t xml:space="preserve"> </w:t>
      </w:r>
      <w:r>
        <w:t>og de enkelte særlovene er bestemmende for kommunens dokumenthåndtering og arkivering.</w:t>
      </w:r>
    </w:p>
    <w:p w:rsidR="005C7D99" w:rsidRDefault="005C7D99" w:rsidP="005C7D99"/>
    <w:p w:rsidR="005C7D99" w:rsidRDefault="005C7D99" w:rsidP="005C7D99">
      <w:pPr>
        <w:rPr>
          <w:b/>
          <w:noProof/>
        </w:rPr>
      </w:pPr>
      <w:r>
        <w:rPr>
          <w:b/>
          <w:noProof/>
        </w:rPr>
        <w:t>Forskrifter, bestemmelser og instrukser</w:t>
      </w:r>
    </w:p>
    <w:p w:rsidR="005C7D99" w:rsidRDefault="005C7D99" w:rsidP="005C7D99">
      <w:r>
        <w:t>Arkivforskriften</w:t>
      </w:r>
      <w:r w:rsidR="005921D8">
        <w:t xml:space="preserve">, </w:t>
      </w:r>
      <w:proofErr w:type="spellStart"/>
      <w:r w:rsidR="005921D8">
        <w:t>eForvaltningsforskriften</w:t>
      </w:r>
      <w:proofErr w:type="spellEnd"/>
      <w:r>
        <w:t xml:space="preserve"> og Riksarkivarens bestemmelser gir nærmere bestemmelser om hvordan arbeidet skal utføres og organiseres.</w:t>
      </w:r>
    </w:p>
    <w:p w:rsidR="005C7D99" w:rsidRDefault="005C7D99" w:rsidP="005C7D99"/>
    <w:p w:rsidR="005C7D99" w:rsidRDefault="005C7D99" w:rsidP="005C7D99">
      <w:pPr>
        <w:rPr>
          <w:b/>
          <w:noProof/>
        </w:rPr>
      </w:pPr>
      <w:r>
        <w:rPr>
          <w:b/>
          <w:noProof/>
        </w:rPr>
        <w:t>Egne bestemmelser, instrukser og rutiner</w:t>
      </w:r>
    </w:p>
    <w:p w:rsidR="00176319" w:rsidRDefault="005C7D99">
      <w:r>
        <w:t>Kommunens arkivrutiner beskriver hvordan arkivarbeidet skal ordnes i vår kommune.</w:t>
      </w:r>
    </w:p>
    <w:p w:rsidR="00176319" w:rsidRDefault="00176319"/>
    <w:p w:rsidR="00176319" w:rsidRDefault="00176319"/>
    <w:p w:rsidR="00176319" w:rsidRDefault="00176319"/>
    <w:p w:rsidR="00176319" w:rsidRPr="00457CF6" w:rsidRDefault="00176319" w:rsidP="00176319">
      <w:pPr>
        <w:rPr>
          <w:b/>
          <w:noProof/>
        </w:rPr>
      </w:pPr>
      <w:r>
        <w:rPr>
          <w:b/>
          <w:noProof/>
        </w:rPr>
        <w:t>SIKKERHET</w:t>
      </w:r>
    </w:p>
    <w:p w:rsidR="00121D60" w:rsidRDefault="00121D60" w:rsidP="00121D60"/>
    <w:p w:rsidR="00121D60" w:rsidRDefault="00121D60" w:rsidP="00121D60">
      <w:r>
        <w:t>Arkivskap skal være merket og låst, og nøkler oppbevares på nærmere bestemt sted.</w:t>
      </w:r>
    </w:p>
    <w:p w:rsidR="00121D60" w:rsidRDefault="00121D60" w:rsidP="00121D60">
      <w:r>
        <w:lastRenderedPageBreak/>
        <w:t xml:space="preserve">Dokumenter som lånes ut </w:t>
      </w:r>
      <w:r w:rsidR="006C295F">
        <w:t xml:space="preserve">til saksbehandler, </w:t>
      </w:r>
      <w:r>
        <w:t xml:space="preserve">skal legges i lånemappe og lånekort fylles ut. </w:t>
      </w:r>
      <w:r w:rsidR="006C295F">
        <w:t>Utlånsmapper</w:t>
      </w:r>
      <w:r>
        <w:t xml:space="preserve"> skal legges tilbake i arkivskap ved dagens slutt. Sekretær står for utlån.</w:t>
      </w:r>
    </w:p>
    <w:p w:rsidR="00121D60" w:rsidRDefault="00121D60" w:rsidP="00121D60"/>
    <w:p w:rsidR="00121D60" w:rsidRDefault="00121D60" w:rsidP="00121D60">
      <w:r>
        <w:t>Kommunekasserer oppbevarer nøkler til fjernarkivet. Ved behov for tilgang til fjernarkiv skal det fylles ut tilgangslogg, og det skal vær</w:t>
      </w:r>
      <w:r w:rsidR="009C4F2C">
        <w:t>e</w:t>
      </w:r>
      <w:r>
        <w:t xml:space="preserve"> to tilstede ved hvert besøk.</w:t>
      </w:r>
    </w:p>
    <w:p w:rsidR="00121D60" w:rsidRDefault="00121D60" w:rsidP="00121D60"/>
    <w:p w:rsidR="009C4F2C" w:rsidRDefault="009C4F2C" w:rsidP="00121D60">
      <w:r>
        <w:t xml:space="preserve">Kommunens håndbok for IT sikkerhet inneholder rutiner </w:t>
      </w:r>
      <w:r w:rsidR="006C295F">
        <w:t xml:space="preserve">for </w:t>
      </w:r>
      <w:r>
        <w:t>sikring av elektronisk lagret data og rutiner for håndtering av personopplysninger</w:t>
      </w:r>
      <w:proofErr w:type="gramStart"/>
      <w:r>
        <w:t>.</w:t>
      </w:r>
      <w:r w:rsidR="0048257F">
        <w:t>IT</w:t>
      </w:r>
      <w:proofErr w:type="gramEnd"/>
      <w:r w:rsidR="0048257F">
        <w:t>-avdelingen</w:t>
      </w:r>
      <w:r>
        <w:t xml:space="preserve"> ta</w:t>
      </w:r>
      <w:r w:rsidR="0048257F">
        <w:t>r</w:t>
      </w:r>
      <w:r>
        <w:t xml:space="preserve"> back-up en gang pr døgn.</w:t>
      </w:r>
    </w:p>
    <w:p w:rsidR="00176319" w:rsidRDefault="00176319" w:rsidP="00176319"/>
    <w:p w:rsidR="009C4F2C" w:rsidRDefault="009C4F2C" w:rsidP="00176319"/>
    <w:p w:rsidR="00176319" w:rsidRDefault="00176319" w:rsidP="00176319"/>
    <w:p w:rsidR="00176319" w:rsidRDefault="00176319" w:rsidP="00176319">
      <w:pPr>
        <w:rPr>
          <w:b/>
          <w:noProof/>
        </w:rPr>
      </w:pPr>
      <w:r>
        <w:rPr>
          <w:b/>
          <w:noProof/>
        </w:rPr>
        <w:t>FREMFINNINGSSYSTEMER</w:t>
      </w:r>
    </w:p>
    <w:p w:rsidR="004C3991" w:rsidRDefault="004C3991" w:rsidP="00176319"/>
    <w:p w:rsidR="006C295F" w:rsidRDefault="00A56F86" w:rsidP="00176319">
      <w:r>
        <w:t>Frem til 8</w:t>
      </w:r>
      <w:r w:rsidR="006C295F">
        <w:t>.</w:t>
      </w:r>
      <w:r>
        <w:t>4</w:t>
      </w:r>
      <w:r w:rsidR="006C295F">
        <w:t>.13 er postjournaler ført</w:t>
      </w:r>
      <w:r>
        <w:t xml:space="preserve"> i regneark. Disse er arkivert.</w:t>
      </w:r>
    </w:p>
    <w:p w:rsidR="00A56F86" w:rsidRDefault="00A56F86" w:rsidP="00176319">
      <w:r>
        <w:t>Fra 8.4.13 er postjournalen registrert elektronisk i ESA8.</w:t>
      </w:r>
    </w:p>
    <w:p w:rsidR="00A56F86" w:rsidRDefault="00A56F86" w:rsidP="00176319"/>
    <w:p w:rsidR="00A56F86" w:rsidRDefault="00A56F86" w:rsidP="00A56F86">
      <w:pPr>
        <w:rPr>
          <w:noProof/>
        </w:rPr>
      </w:pPr>
      <w:r>
        <w:rPr>
          <w:noProof/>
        </w:rPr>
        <w:t>Frem til 1.1.13 ble 1975-utgaven av arkivkoder brukt. Fra samme dato ble bruk av K-koder innført.</w:t>
      </w:r>
    </w:p>
    <w:p w:rsidR="00A56F86" w:rsidRDefault="00A56F86" w:rsidP="00176319"/>
    <w:p w:rsidR="006C295F" w:rsidRDefault="006C295F" w:rsidP="00176319"/>
    <w:p w:rsidR="00176319" w:rsidRDefault="00176319" w:rsidP="00176319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36"/>
        <w:gridCol w:w="1216"/>
        <w:gridCol w:w="2401"/>
      </w:tblGrid>
      <w:tr w:rsidR="00A56F86" w:rsidTr="00A56F86">
        <w:tc>
          <w:tcPr>
            <w:tcW w:w="5353" w:type="dxa"/>
            <w:gridSpan w:val="3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Oversikt over ordning av arkiv</w:t>
            </w: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Saksarkiv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K koder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Personalarkiv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Alfabetisk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Elevarkiv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Alfabetisk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Barnehagearkiv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Alfabetisk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Klientarkiv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Alfabetisk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Bokarkiv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Numerisk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  <w:tr w:rsidR="00A56F86" w:rsidTr="00A56F86"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Gårdsarkiv</w:t>
            </w:r>
          </w:p>
        </w:tc>
        <w:tc>
          <w:tcPr>
            <w:tcW w:w="0" w:type="auto"/>
          </w:tcPr>
          <w:p w:rsidR="00A56F86" w:rsidRDefault="00A56F86" w:rsidP="00176319">
            <w:pPr>
              <w:rPr>
                <w:noProof/>
              </w:rPr>
            </w:pPr>
            <w:r>
              <w:rPr>
                <w:noProof/>
              </w:rPr>
              <w:t>Gnr bnr</w:t>
            </w:r>
          </w:p>
        </w:tc>
        <w:tc>
          <w:tcPr>
            <w:tcW w:w="2401" w:type="dxa"/>
          </w:tcPr>
          <w:p w:rsidR="00A56F86" w:rsidRDefault="00A56F86" w:rsidP="00176319">
            <w:pPr>
              <w:rPr>
                <w:noProof/>
              </w:rPr>
            </w:pPr>
          </w:p>
        </w:tc>
      </w:tr>
    </w:tbl>
    <w:p w:rsidR="00A56F86" w:rsidRPr="00A56F86" w:rsidRDefault="00A56F86" w:rsidP="00176319">
      <w:pPr>
        <w:rPr>
          <w:noProof/>
        </w:rPr>
      </w:pPr>
    </w:p>
    <w:p w:rsidR="00A56F86" w:rsidRDefault="00A56F86" w:rsidP="00176319">
      <w:pPr>
        <w:rPr>
          <w:b/>
          <w:noProof/>
        </w:rPr>
      </w:pPr>
    </w:p>
    <w:p w:rsidR="006254AF" w:rsidRPr="009C4F2C" w:rsidRDefault="004C3991" w:rsidP="006254AF">
      <w:pPr>
        <w:rPr>
          <w:b/>
          <w:noProof/>
        </w:rPr>
      </w:pPr>
      <w:r>
        <w:rPr>
          <w:b/>
          <w:noProof/>
        </w:rPr>
        <w:t>ARKIVBEGRENSNING,</w:t>
      </w:r>
      <w:r w:rsidRPr="006254AF">
        <w:rPr>
          <w:b/>
          <w:noProof/>
        </w:rPr>
        <w:t xml:space="preserve"> </w:t>
      </w:r>
      <w:r>
        <w:rPr>
          <w:b/>
          <w:noProof/>
        </w:rPr>
        <w:t>B</w:t>
      </w:r>
      <w:r w:rsidRPr="009C4F2C">
        <w:rPr>
          <w:b/>
          <w:noProof/>
        </w:rPr>
        <w:t>EVARING OG KASSASJON</w:t>
      </w:r>
    </w:p>
    <w:p w:rsidR="00A56F86" w:rsidRPr="00A56F86" w:rsidRDefault="00A56F86" w:rsidP="00A56F86">
      <w:r w:rsidRPr="00A56F86">
        <w:t>Rømskog kommune har regler for arkivbegr</w:t>
      </w:r>
      <w:r w:rsidR="009243C2">
        <w:t>ensning, bevaring og kassasjon, i tråd med</w:t>
      </w:r>
      <w:r w:rsidRPr="00A56F86">
        <w:t xml:space="preserve"> arkiv Arkivforskriften</w:t>
      </w:r>
      <w:r w:rsidR="009243C2">
        <w:t>. Se også</w:t>
      </w:r>
      <w:r w:rsidRPr="00A56F86">
        <w:t xml:space="preserve"> «Dokumenthåndteringsregler for arkivtjenesten».</w:t>
      </w:r>
    </w:p>
    <w:p w:rsidR="004C3991" w:rsidRDefault="004C3991" w:rsidP="00176319">
      <w:pPr>
        <w:rPr>
          <w:b/>
          <w:noProof/>
        </w:rPr>
      </w:pPr>
    </w:p>
    <w:p w:rsidR="00176319" w:rsidRPr="009C4F2C" w:rsidRDefault="004C3991" w:rsidP="00176319">
      <w:pPr>
        <w:rPr>
          <w:b/>
          <w:noProof/>
        </w:rPr>
      </w:pPr>
      <w:r w:rsidRPr="009C4F2C">
        <w:rPr>
          <w:b/>
          <w:noProof/>
        </w:rPr>
        <w:t xml:space="preserve">PERIODISERING </w:t>
      </w:r>
      <w:r>
        <w:rPr>
          <w:b/>
          <w:noProof/>
        </w:rPr>
        <w:t>O</w:t>
      </w:r>
      <w:r w:rsidRPr="009C4F2C">
        <w:rPr>
          <w:b/>
          <w:noProof/>
        </w:rPr>
        <w:t>G BORTSETTING</w:t>
      </w:r>
    </w:p>
    <w:p w:rsidR="00A56F86" w:rsidRPr="00A56F86" w:rsidRDefault="00A56F86" w:rsidP="00A56F86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>Rømskog kommunes arkiver periodiseres hvert 4. år (kalenderår)</w:t>
      </w:r>
      <w:r w:rsidR="0048257F">
        <w:rPr>
          <w:rFonts w:ascii="Times New Roman" w:hAnsi="Times New Roman" w:cs="Times New Roman"/>
          <w:sz w:val="24"/>
          <w:szCs w:val="24"/>
        </w:rPr>
        <w:t xml:space="preserve"> og </w:t>
      </w:r>
      <w:r w:rsidRPr="00A56F86">
        <w:rPr>
          <w:rFonts w:ascii="Times New Roman" w:hAnsi="Times New Roman" w:cs="Times New Roman"/>
          <w:sz w:val="24"/>
          <w:szCs w:val="24"/>
        </w:rPr>
        <w:t>følger kommunestyreperiodene. Da rens</w:t>
      </w:r>
      <w:r w:rsidR="0048257F">
        <w:rPr>
          <w:rFonts w:ascii="Times New Roman" w:hAnsi="Times New Roman" w:cs="Times New Roman"/>
          <w:sz w:val="24"/>
          <w:szCs w:val="24"/>
        </w:rPr>
        <w:t>k</w:t>
      </w:r>
      <w:r w:rsidRPr="00A56F86">
        <w:rPr>
          <w:rFonts w:ascii="Times New Roman" w:hAnsi="Times New Roman" w:cs="Times New Roman"/>
          <w:sz w:val="24"/>
          <w:szCs w:val="24"/>
        </w:rPr>
        <w:t>es mappene i det daglige arkivet for binders, plastomslag, gule lapper og ev</w:t>
      </w:r>
      <w:r w:rsidR="0048257F">
        <w:rPr>
          <w:rFonts w:ascii="Times New Roman" w:hAnsi="Times New Roman" w:cs="Times New Roman"/>
          <w:sz w:val="24"/>
          <w:szCs w:val="24"/>
        </w:rPr>
        <w:t>t</w:t>
      </w:r>
      <w:r w:rsidRPr="00A56F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F86">
        <w:rPr>
          <w:rFonts w:ascii="Times New Roman" w:hAnsi="Times New Roman" w:cs="Times New Roman"/>
          <w:sz w:val="24"/>
          <w:szCs w:val="24"/>
        </w:rPr>
        <w:t>arkivuverdige</w:t>
      </w:r>
      <w:proofErr w:type="spellEnd"/>
      <w:r w:rsidRPr="00A56F86">
        <w:rPr>
          <w:rFonts w:ascii="Times New Roman" w:hAnsi="Times New Roman" w:cs="Times New Roman"/>
          <w:sz w:val="24"/>
          <w:szCs w:val="24"/>
        </w:rPr>
        <w:t xml:space="preserve"> dokumenter makuleres før det </w:t>
      </w:r>
      <w:r w:rsidR="0048257F">
        <w:rPr>
          <w:rFonts w:ascii="Times New Roman" w:hAnsi="Times New Roman" w:cs="Times New Roman"/>
          <w:sz w:val="24"/>
          <w:szCs w:val="24"/>
        </w:rPr>
        <w:t xml:space="preserve">som er arkivverdig </w:t>
      </w:r>
      <w:r w:rsidRPr="00A56F86">
        <w:rPr>
          <w:rFonts w:ascii="Times New Roman" w:hAnsi="Times New Roman" w:cs="Times New Roman"/>
          <w:sz w:val="24"/>
          <w:szCs w:val="24"/>
        </w:rPr>
        <w:t xml:space="preserve">flyttes til </w:t>
      </w:r>
      <w:proofErr w:type="spellStart"/>
      <w:r w:rsidRPr="00A56F86">
        <w:rPr>
          <w:rFonts w:ascii="Times New Roman" w:hAnsi="Times New Roman" w:cs="Times New Roman"/>
          <w:sz w:val="24"/>
          <w:szCs w:val="24"/>
        </w:rPr>
        <w:t>bortsettingsarkiv</w:t>
      </w:r>
      <w:proofErr w:type="spellEnd"/>
      <w:r w:rsidRPr="00A56F8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56F86">
        <w:rPr>
          <w:rFonts w:ascii="Times New Roman" w:hAnsi="Times New Roman" w:cs="Times New Roman"/>
          <w:sz w:val="24"/>
          <w:szCs w:val="24"/>
        </w:rPr>
        <w:t>Bortsettingsarkivet</w:t>
      </w:r>
      <w:proofErr w:type="spellEnd"/>
      <w:r w:rsidRPr="00A56F86">
        <w:rPr>
          <w:rFonts w:ascii="Times New Roman" w:hAnsi="Times New Roman" w:cs="Times New Roman"/>
          <w:sz w:val="24"/>
          <w:szCs w:val="24"/>
        </w:rPr>
        <w:t xml:space="preserve"> bokses og settes i fjernarkiv.</w:t>
      </w:r>
    </w:p>
    <w:p w:rsidR="00176319" w:rsidRDefault="00176319" w:rsidP="00176319"/>
    <w:p w:rsidR="00176319" w:rsidRPr="009C4F2C" w:rsidRDefault="004C3991" w:rsidP="00176319">
      <w:pPr>
        <w:rPr>
          <w:b/>
        </w:rPr>
      </w:pPr>
      <w:r w:rsidRPr="009C4F2C">
        <w:rPr>
          <w:b/>
          <w:noProof/>
        </w:rPr>
        <w:t>BESTANDSOVERSIKT</w:t>
      </w:r>
      <w:r w:rsidRPr="009C4F2C">
        <w:rPr>
          <w:b/>
        </w:rPr>
        <w:t xml:space="preserve">         </w:t>
      </w:r>
      <w:r w:rsidRPr="009C4F2C">
        <w:rPr>
          <w:b/>
          <w:color w:val="993300"/>
        </w:rPr>
        <w:t xml:space="preserve">       </w:t>
      </w:r>
    </w:p>
    <w:p w:rsidR="00176319" w:rsidRDefault="009A0F70" w:rsidP="00176319">
      <w:r>
        <w:t>Det</w:t>
      </w:r>
      <w:r w:rsidR="009243C2">
        <w:t xml:space="preserve"> foreligger bestandsoversikt for dokumenter</w:t>
      </w:r>
      <w:r w:rsidR="00B02136">
        <w:t xml:space="preserve"> i fjernarkivet</w:t>
      </w:r>
      <w:r w:rsidR="009243C2">
        <w:t>.</w:t>
      </w:r>
    </w:p>
    <w:p w:rsidR="00A7636F" w:rsidRDefault="00A7636F" w:rsidP="00176319"/>
    <w:p w:rsidR="00176319" w:rsidRPr="009C4F2C" w:rsidRDefault="004C3991" w:rsidP="00176319">
      <w:pPr>
        <w:rPr>
          <w:b/>
          <w:noProof/>
        </w:rPr>
      </w:pPr>
      <w:r w:rsidRPr="009C4F2C">
        <w:rPr>
          <w:b/>
          <w:noProof/>
        </w:rPr>
        <w:t>ARKIVDEPOT</w:t>
      </w:r>
    </w:p>
    <w:p w:rsidR="00176319" w:rsidRDefault="009C4F2C" w:rsidP="00176319">
      <w:r>
        <w:t xml:space="preserve">Det </w:t>
      </w:r>
      <w:r w:rsidR="009243C2">
        <w:t>er bygget</w:t>
      </w:r>
      <w:r>
        <w:t xml:space="preserve"> felles arkivdepot for Østfoldkommunene i regi av Østfold Arkivselskap IKS i Sarpsborg.</w:t>
      </w:r>
    </w:p>
    <w:p w:rsidR="00176319" w:rsidRDefault="00176319" w:rsidP="00176319"/>
    <w:p w:rsidR="0048257F" w:rsidRPr="00457CF6" w:rsidRDefault="0048257F" w:rsidP="0048257F">
      <w:pPr>
        <w:rPr>
          <w:b/>
          <w:noProof/>
        </w:rPr>
      </w:pPr>
      <w:r>
        <w:rPr>
          <w:b/>
          <w:noProof/>
        </w:rPr>
        <w:t>ANNET:</w:t>
      </w:r>
    </w:p>
    <w:p w:rsidR="0048257F" w:rsidRDefault="0048257F" w:rsidP="0048257F">
      <w:r>
        <w:t xml:space="preserve">a. Arkivnøkler </w:t>
      </w:r>
      <w:r w:rsidR="009243C2">
        <w:t>(foreligger elektronisk og i egen bok)</w:t>
      </w:r>
    </w:p>
    <w:p w:rsidR="0048257F" w:rsidRDefault="0048257F" w:rsidP="0048257F">
      <w:r>
        <w:lastRenderedPageBreak/>
        <w:t>b. Avleveringslister/overføringslister (har ikke avlevert til depot)</w:t>
      </w:r>
    </w:p>
    <w:p w:rsidR="0048257F" w:rsidRDefault="009243C2" w:rsidP="0048257F">
      <w:r>
        <w:t>c</w:t>
      </w:r>
      <w:r w:rsidR="0048257F">
        <w:t xml:space="preserve">. Oversikt over taushetsbelagt arkivmateriale </w:t>
      </w:r>
    </w:p>
    <w:p w:rsidR="0048257F" w:rsidRDefault="0048257F" w:rsidP="0048257F">
      <w:r>
        <w:t xml:space="preserve">    - Elevarkiv</w:t>
      </w:r>
    </w:p>
    <w:p w:rsidR="0048257F" w:rsidRDefault="0048257F" w:rsidP="0048257F">
      <w:r>
        <w:t xml:space="preserve">    - </w:t>
      </w:r>
      <w:r w:rsidR="009243C2">
        <w:t>Bruker</w:t>
      </w:r>
      <w:r>
        <w:t>arkiv</w:t>
      </w:r>
    </w:p>
    <w:p w:rsidR="0048257F" w:rsidRDefault="0048257F" w:rsidP="0048257F">
      <w:r>
        <w:t xml:space="preserve">    - Barnehagearkiv</w:t>
      </w:r>
    </w:p>
    <w:p w:rsidR="0048257F" w:rsidRDefault="0048257F" w:rsidP="0048257F">
      <w:r>
        <w:t xml:space="preserve">    - B-saker </w:t>
      </w:r>
      <w:proofErr w:type="spellStart"/>
      <w:r>
        <w:t>saksarkiv</w:t>
      </w:r>
      <w:proofErr w:type="spellEnd"/>
    </w:p>
    <w:p w:rsidR="0048257F" w:rsidRDefault="0048257F" w:rsidP="0048257F"/>
    <w:p w:rsidR="00176319" w:rsidRDefault="00176319" w:rsidP="00176319"/>
    <w:p w:rsidR="004C3991" w:rsidRDefault="004C3991" w:rsidP="00176319"/>
    <w:p w:rsidR="004C3991" w:rsidRDefault="004C3991" w:rsidP="00176319">
      <w:pPr>
        <w:rPr>
          <w:b/>
        </w:rPr>
      </w:pPr>
      <w:r w:rsidRPr="004C3991">
        <w:rPr>
          <w:b/>
        </w:rPr>
        <w:t>VEDLEGG:</w:t>
      </w:r>
    </w:p>
    <w:p w:rsidR="00B02136" w:rsidRDefault="00B02136" w:rsidP="00176319">
      <w:r>
        <w:t>Dokumenthåndteringsr</w:t>
      </w:r>
      <w:r w:rsidR="004C3991">
        <w:t xml:space="preserve">utiner </w:t>
      </w:r>
      <w:r>
        <w:t>for arkivtjenesten</w:t>
      </w:r>
    </w:p>
    <w:p w:rsidR="00B02136" w:rsidRDefault="00B02136" w:rsidP="00176319">
      <w:r>
        <w:t>Dokumenthåndteringsrutiner for ledere og stedfortredere</w:t>
      </w:r>
    </w:p>
    <w:p w:rsidR="00B02136" w:rsidRDefault="00B02136" w:rsidP="00176319">
      <w:r>
        <w:t>Dokumenthåndtering for saksbehandlere</w:t>
      </w:r>
    </w:p>
    <w:p w:rsidR="00B02136" w:rsidRDefault="00B02136" w:rsidP="00176319">
      <w:r>
        <w:t>Rutine for fagprogrammer</w:t>
      </w:r>
    </w:p>
    <w:p w:rsidR="00B02136" w:rsidRDefault="00B02136" w:rsidP="00176319">
      <w:r>
        <w:t>Rutine for tilgang fjernarkiv</w:t>
      </w:r>
    </w:p>
    <w:p w:rsidR="00B02136" w:rsidRDefault="00B02136" w:rsidP="00176319">
      <w:r>
        <w:t>Rutine for renhold og tilsyn fjernarkiv</w:t>
      </w:r>
    </w:p>
    <w:p w:rsidR="00B02136" w:rsidRDefault="00B02136" w:rsidP="00176319">
      <w:r>
        <w:t>Retningslinjer for avlevering av arkiv til IKA Østfold</w:t>
      </w:r>
    </w:p>
    <w:p w:rsidR="00B02136" w:rsidRDefault="00B02136" w:rsidP="00176319">
      <w:r>
        <w:t>Rutine for forskeres adgang til innsyn i arkivet</w:t>
      </w:r>
    </w:p>
    <w:p w:rsidR="00B02136" w:rsidRDefault="00B02136" w:rsidP="00176319">
      <w:r>
        <w:t>Rutine for tilgjengelighet og innsyn i fjernarkiv</w:t>
      </w:r>
    </w:p>
    <w:p w:rsidR="00B02136" w:rsidRDefault="00B02136" w:rsidP="00176319">
      <w:r>
        <w:t>Utskrift fra hjemmesiden: Innsynsrett i offentlige dokumenter</w:t>
      </w:r>
    </w:p>
    <w:p w:rsidR="00B02136" w:rsidRDefault="00B02136" w:rsidP="00176319">
      <w:r>
        <w:t>Bestandslister Rømskog kommune</w:t>
      </w:r>
    </w:p>
    <w:p w:rsidR="00B02136" w:rsidRDefault="00B02136" w:rsidP="00176319"/>
    <w:p w:rsidR="004C3991" w:rsidRPr="004C3991" w:rsidRDefault="009A0F70" w:rsidP="00176319">
      <w:r>
        <w:t xml:space="preserve"> </w:t>
      </w:r>
    </w:p>
    <w:p w:rsidR="00176319" w:rsidRPr="00457CF6" w:rsidRDefault="00176319" w:rsidP="00176319">
      <w:pPr>
        <w:rPr>
          <w:b/>
          <w:noProof/>
        </w:rPr>
      </w:pPr>
    </w:p>
    <w:p w:rsidR="004C3991" w:rsidRDefault="004C3991">
      <w:bookmarkStart w:id="4" w:name="_GoBack"/>
      <w:bookmarkEnd w:id="4"/>
    </w:p>
    <w:sectPr w:rsidR="004C3991" w:rsidSect="00371E27">
      <w:footerReference w:type="default" r:id="rId26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4C" w:rsidRDefault="00FD134C" w:rsidP="006C2E63">
      <w:r>
        <w:separator/>
      </w:r>
    </w:p>
  </w:endnote>
  <w:endnote w:type="continuationSeparator" w:id="0">
    <w:p w:rsidR="00FD134C" w:rsidRDefault="00FD134C" w:rsidP="006C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4C" w:rsidRDefault="001C0905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Arkivplan Rømskog kommune 2015</w:t>
    </w:r>
    <w:r w:rsidR="00FD134C">
      <w:rPr>
        <w:rFonts w:asciiTheme="majorHAnsi" w:eastAsiaTheme="majorEastAsia" w:hAnsiTheme="majorHAnsi" w:cstheme="majorBidi"/>
      </w:rPr>
      <w:ptab w:relativeTo="margin" w:alignment="right" w:leader="none"/>
    </w:r>
    <w:r w:rsidR="00FD134C">
      <w:rPr>
        <w:rFonts w:asciiTheme="majorHAnsi" w:eastAsiaTheme="majorEastAsia" w:hAnsiTheme="majorHAnsi" w:cstheme="majorBidi"/>
      </w:rPr>
      <w:t xml:space="preserve">Side </w:t>
    </w:r>
    <w:r w:rsidR="00FD134C">
      <w:rPr>
        <w:rFonts w:asciiTheme="minorHAnsi" w:eastAsiaTheme="minorEastAsia" w:hAnsiTheme="minorHAnsi" w:cstheme="minorBidi"/>
      </w:rPr>
      <w:fldChar w:fldCharType="begin"/>
    </w:r>
    <w:r w:rsidR="00FD134C">
      <w:instrText>PAGE   \* MERGEFORMAT</w:instrText>
    </w:r>
    <w:r w:rsidR="00FD134C">
      <w:rPr>
        <w:rFonts w:asciiTheme="minorHAnsi" w:eastAsiaTheme="minorEastAsia" w:hAnsiTheme="minorHAnsi" w:cstheme="minorBidi"/>
      </w:rPr>
      <w:fldChar w:fldCharType="separate"/>
    </w:r>
    <w:r w:rsidR="00746D48" w:rsidRPr="00746D48">
      <w:rPr>
        <w:rFonts w:asciiTheme="majorHAnsi" w:eastAsiaTheme="majorEastAsia" w:hAnsiTheme="majorHAnsi" w:cstheme="majorBidi"/>
        <w:noProof/>
      </w:rPr>
      <w:t>7</w:t>
    </w:r>
    <w:r w:rsidR="00FD134C">
      <w:rPr>
        <w:rFonts w:asciiTheme="majorHAnsi" w:eastAsiaTheme="majorEastAsia" w:hAnsiTheme="majorHAnsi" w:cstheme="majorBidi"/>
      </w:rPr>
      <w:fldChar w:fldCharType="end"/>
    </w:r>
  </w:p>
  <w:p w:rsidR="00FD134C" w:rsidRDefault="00FD134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4C" w:rsidRDefault="00FD134C" w:rsidP="006C2E63">
      <w:r>
        <w:separator/>
      </w:r>
    </w:p>
  </w:footnote>
  <w:footnote w:type="continuationSeparator" w:id="0">
    <w:p w:rsidR="00FD134C" w:rsidRDefault="00FD134C" w:rsidP="006C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7D8"/>
    <w:multiLevelType w:val="multilevel"/>
    <w:tmpl w:val="C3F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50329"/>
    <w:multiLevelType w:val="hybridMultilevel"/>
    <w:tmpl w:val="BBF8AB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7AD4"/>
    <w:multiLevelType w:val="hybridMultilevel"/>
    <w:tmpl w:val="B956A6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24B94"/>
    <w:multiLevelType w:val="hybridMultilevel"/>
    <w:tmpl w:val="5DC013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C7764"/>
    <w:multiLevelType w:val="hybridMultilevel"/>
    <w:tmpl w:val="02D4FE76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40"/>
    <w:rsid w:val="000B3040"/>
    <w:rsid w:val="00121D60"/>
    <w:rsid w:val="00175368"/>
    <w:rsid w:val="00176319"/>
    <w:rsid w:val="001A75C2"/>
    <w:rsid w:val="001B4F58"/>
    <w:rsid w:val="001B638D"/>
    <w:rsid w:val="001C0905"/>
    <w:rsid w:val="001E3AB4"/>
    <w:rsid w:val="003061F9"/>
    <w:rsid w:val="00317C6F"/>
    <w:rsid w:val="00371E27"/>
    <w:rsid w:val="004257EC"/>
    <w:rsid w:val="00435E8D"/>
    <w:rsid w:val="00457CF6"/>
    <w:rsid w:val="0048257F"/>
    <w:rsid w:val="004C3991"/>
    <w:rsid w:val="00507895"/>
    <w:rsid w:val="00531111"/>
    <w:rsid w:val="005921D8"/>
    <w:rsid w:val="005C7D99"/>
    <w:rsid w:val="006254AF"/>
    <w:rsid w:val="006861B0"/>
    <w:rsid w:val="006C295F"/>
    <w:rsid w:val="006C2E63"/>
    <w:rsid w:val="006D6B76"/>
    <w:rsid w:val="00743C0D"/>
    <w:rsid w:val="00746D48"/>
    <w:rsid w:val="007F4956"/>
    <w:rsid w:val="009243C2"/>
    <w:rsid w:val="00991277"/>
    <w:rsid w:val="009A0F70"/>
    <w:rsid w:val="009B266B"/>
    <w:rsid w:val="009C4F2C"/>
    <w:rsid w:val="00A02DDF"/>
    <w:rsid w:val="00A56F86"/>
    <w:rsid w:val="00A74068"/>
    <w:rsid w:val="00A7636F"/>
    <w:rsid w:val="00B02136"/>
    <w:rsid w:val="00B92A1C"/>
    <w:rsid w:val="00BB3ACC"/>
    <w:rsid w:val="00C04DBF"/>
    <w:rsid w:val="00D23F4B"/>
    <w:rsid w:val="00DF36D2"/>
    <w:rsid w:val="00E33EFF"/>
    <w:rsid w:val="00EB64EF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4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0B3040"/>
    <w:pPr>
      <w:keepNext/>
      <w:outlineLvl w:val="1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0B3040"/>
    <w:rPr>
      <w:rFonts w:ascii="Times New Roman" w:eastAsia="Times New Roman" w:hAnsi="Times New Roman" w:cs="Times New Roman"/>
      <w:b/>
      <w:bCs/>
      <w:lang w:eastAsia="nb-NO"/>
    </w:rPr>
  </w:style>
  <w:style w:type="paragraph" w:styleId="Brdtekst">
    <w:name w:val="Body Text"/>
    <w:basedOn w:val="Normal"/>
    <w:link w:val="BrdtekstTegn"/>
    <w:rsid w:val="000B304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rdtekstTegn">
    <w:name w:val="Brødtekst Tegn"/>
    <w:basedOn w:val="Standardskriftforavsnitt"/>
    <w:link w:val="Brdtekst"/>
    <w:rsid w:val="000B304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30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3040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F4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Ingenmellomrom">
    <w:name w:val="No Spacing"/>
    <w:link w:val="IngenmellomromTegn"/>
    <w:uiPriority w:val="1"/>
    <w:qFormat/>
    <w:rsid w:val="001B638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1B638D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C2E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C2E6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C2E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C2E6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0789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57CF6"/>
    <w:pPr>
      <w:spacing w:line="276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457CF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457CF6"/>
    <w:pPr>
      <w:spacing w:after="100"/>
      <w:ind w:left="240"/>
    </w:pPr>
  </w:style>
  <w:style w:type="character" w:styleId="Hyperkobling">
    <w:name w:val="Hyperlink"/>
    <w:basedOn w:val="Standardskriftforavsnitt"/>
    <w:uiPriority w:val="99"/>
    <w:unhideWhenUsed/>
    <w:rsid w:val="00457C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2DDF"/>
    <w:pPr>
      <w:spacing w:before="120" w:after="120" w:line="300" w:lineRule="atLeast"/>
    </w:pPr>
  </w:style>
  <w:style w:type="table" w:styleId="Tabellrutenett">
    <w:name w:val="Table Grid"/>
    <w:basedOn w:val="Vanligtabell"/>
    <w:uiPriority w:val="59"/>
    <w:rsid w:val="00A5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A56F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56F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4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0B3040"/>
    <w:pPr>
      <w:keepNext/>
      <w:outlineLvl w:val="1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0B3040"/>
    <w:rPr>
      <w:rFonts w:ascii="Times New Roman" w:eastAsia="Times New Roman" w:hAnsi="Times New Roman" w:cs="Times New Roman"/>
      <w:b/>
      <w:bCs/>
      <w:lang w:eastAsia="nb-NO"/>
    </w:rPr>
  </w:style>
  <w:style w:type="paragraph" w:styleId="Brdtekst">
    <w:name w:val="Body Text"/>
    <w:basedOn w:val="Normal"/>
    <w:link w:val="BrdtekstTegn"/>
    <w:rsid w:val="000B304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rdtekstTegn">
    <w:name w:val="Brødtekst Tegn"/>
    <w:basedOn w:val="Standardskriftforavsnitt"/>
    <w:link w:val="Brdtekst"/>
    <w:rsid w:val="000B304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30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3040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F4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Ingenmellomrom">
    <w:name w:val="No Spacing"/>
    <w:link w:val="IngenmellomromTegn"/>
    <w:uiPriority w:val="1"/>
    <w:qFormat/>
    <w:rsid w:val="001B638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1B638D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C2E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C2E6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C2E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C2E6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0789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57CF6"/>
    <w:pPr>
      <w:spacing w:line="276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457CF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457CF6"/>
    <w:pPr>
      <w:spacing w:after="100"/>
      <w:ind w:left="240"/>
    </w:pPr>
  </w:style>
  <w:style w:type="character" w:styleId="Hyperkobling">
    <w:name w:val="Hyperlink"/>
    <w:basedOn w:val="Standardskriftforavsnitt"/>
    <w:uiPriority w:val="99"/>
    <w:unhideWhenUsed/>
    <w:rsid w:val="00457C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2DDF"/>
    <w:pPr>
      <w:spacing w:before="120" w:after="120" w:line="300" w:lineRule="atLeast"/>
    </w:pPr>
  </w:style>
  <w:style w:type="table" w:styleId="Tabellrutenett">
    <w:name w:val="Table Grid"/>
    <w:basedOn w:val="Vanligtabell"/>
    <w:uiPriority w:val="59"/>
    <w:rsid w:val="00A5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A56F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56F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54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diagramData" Target="diagrams/data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microsoft.com/office/2007/relationships/stylesWithEffects" Target="stylesWithEffect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diagramColors" Target="diagrams/colors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5C81D9-827D-4F02-8010-8743F270E16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643AE139-5E90-4701-B662-24943821B4DE}">
      <dgm:prSet/>
      <dgm:spPr/>
      <dgm:t>
        <a:bodyPr/>
        <a:lstStyle/>
        <a:p>
          <a:pPr marR="0" algn="ctr" rtl="0"/>
          <a:r>
            <a:rPr lang="nb-NO" b="0" i="0" u="none" strike="noStrike" baseline="0" smtClean="0">
              <a:latin typeface="Calibri"/>
            </a:rPr>
            <a:t>Kommunestyre</a:t>
          </a:r>
        </a:p>
        <a:p>
          <a:pPr marR="0" algn="ctr" rtl="0"/>
          <a:r>
            <a:rPr lang="nb-NO" b="0" i="0" u="none" strike="noStrike" baseline="0" smtClean="0">
              <a:latin typeface="Calibri"/>
            </a:rPr>
            <a:t>13 representanter</a:t>
          </a:r>
          <a:endParaRPr lang="nb-NO" smtClean="0"/>
        </a:p>
      </dgm:t>
    </dgm:pt>
    <dgm:pt modelId="{0473D6D9-2E28-4470-A299-F87B63338053}" type="parTrans" cxnId="{EC84BE0C-1A8A-478A-BBDF-2D90A39040FA}">
      <dgm:prSet/>
      <dgm:spPr/>
      <dgm:t>
        <a:bodyPr/>
        <a:lstStyle/>
        <a:p>
          <a:endParaRPr lang="nb-NO"/>
        </a:p>
      </dgm:t>
    </dgm:pt>
    <dgm:pt modelId="{724A9583-3238-48A4-96DF-BA3381C42C59}" type="sibTrans" cxnId="{EC84BE0C-1A8A-478A-BBDF-2D90A39040FA}">
      <dgm:prSet/>
      <dgm:spPr/>
      <dgm:t>
        <a:bodyPr/>
        <a:lstStyle/>
        <a:p>
          <a:endParaRPr lang="nb-NO"/>
        </a:p>
      </dgm:t>
    </dgm:pt>
    <dgm:pt modelId="{E0577D48-9BF5-40CA-8E04-475D20607E91}" type="asst">
      <dgm:prSet/>
      <dgm:spPr/>
      <dgm:t>
        <a:bodyPr/>
        <a:lstStyle/>
        <a:p>
          <a:pPr marR="0" algn="ctr" rtl="0"/>
          <a:r>
            <a:rPr lang="nb-NO" b="0" i="0" u="none" strike="noStrike" baseline="0" smtClean="0">
              <a:latin typeface="Calibri"/>
            </a:rPr>
            <a:t>Formannskapet (Klagenemd og administrasjonsutvalg)</a:t>
          </a:r>
          <a:endParaRPr lang="nb-NO" b="0" i="0" u="none" strike="noStrike" baseline="0" smtClean="0">
            <a:latin typeface="Times New Roman"/>
          </a:endParaRPr>
        </a:p>
        <a:p>
          <a:pPr marR="0" algn="ctr" rtl="0"/>
          <a:r>
            <a:rPr lang="nb-NO" b="0" i="0" u="none" strike="noStrike" baseline="0" smtClean="0">
              <a:latin typeface="Calibri"/>
            </a:rPr>
            <a:t>5 representanter</a:t>
          </a:r>
          <a:endParaRPr lang="nb-NO" smtClean="0"/>
        </a:p>
      </dgm:t>
    </dgm:pt>
    <dgm:pt modelId="{E05DC4D7-5DED-45F8-8345-F313DF2CC46F}" type="parTrans" cxnId="{BDF59498-BE1D-4B09-A20A-1640C273BCED}">
      <dgm:prSet/>
      <dgm:spPr/>
      <dgm:t>
        <a:bodyPr/>
        <a:lstStyle/>
        <a:p>
          <a:endParaRPr lang="nb-NO"/>
        </a:p>
      </dgm:t>
    </dgm:pt>
    <dgm:pt modelId="{82F7FED9-515E-43E7-B2E9-15971DC2FAAF}" type="sibTrans" cxnId="{BDF59498-BE1D-4B09-A20A-1640C273BCED}">
      <dgm:prSet/>
      <dgm:spPr/>
      <dgm:t>
        <a:bodyPr/>
        <a:lstStyle/>
        <a:p>
          <a:endParaRPr lang="nb-NO"/>
        </a:p>
      </dgm:t>
    </dgm:pt>
    <dgm:pt modelId="{8B8E5404-762E-4471-B46D-AD2C7291668C}" type="asst">
      <dgm:prSet/>
      <dgm:spPr/>
      <dgm:t>
        <a:bodyPr/>
        <a:lstStyle/>
        <a:p>
          <a:pPr marR="0" algn="ctr" rtl="0"/>
          <a:r>
            <a:rPr lang="nb-NO" b="0" i="0" u="none" strike="noStrike" baseline="0" smtClean="0">
              <a:latin typeface="Calibri"/>
            </a:rPr>
            <a:t>Kontrollutvalg 3 representanter</a:t>
          </a:r>
          <a:endParaRPr lang="nb-NO" smtClean="0"/>
        </a:p>
      </dgm:t>
    </dgm:pt>
    <dgm:pt modelId="{EBCCE9D1-52EE-4860-96F3-6E9EC72E2DEF}" type="parTrans" cxnId="{47ED3287-6314-4491-B3A4-3D7211835C90}">
      <dgm:prSet/>
      <dgm:spPr/>
      <dgm:t>
        <a:bodyPr/>
        <a:lstStyle/>
        <a:p>
          <a:endParaRPr lang="nb-NO"/>
        </a:p>
      </dgm:t>
    </dgm:pt>
    <dgm:pt modelId="{C245E24A-F5A7-49C7-B4BA-4E1754EEE038}" type="sibTrans" cxnId="{47ED3287-6314-4491-B3A4-3D7211835C90}">
      <dgm:prSet/>
      <dgm:spPr/>
      <dgm:t>
        <a:bodyPr/>
        <a:lstStyle/>
        <a:p>
          <a:endParaRPr lang="nb-NO"/>
        </a:p>
      </dgm:t>
    </dgm:pt>
    <dgm:pt modelId="{C69734C0-9BEA-4C00-96A7-1CD42CC2AA8F}">
      <dgm:prSet/>
      <dgm:spPr/>
      <dgm:t>
        <a:bodyPr/>
        <a:lstStyle/>
        <a:p>
          <a:pPr marR="0" algn="ctr" rtl="0"/>
          <a:r>
            <a:rPr lang="nb-NO" b="0" i="0" u="none" strike="noStrike" baseline="0" smtClean="0">
              <a:latin typeface="Calibri"/>
            </a:rPr>
            <a:t>Utvalg for Oppvekst og omsorg 7 medlemmer</a:t>
          </a:r>
        </a:p>
      </dgm:t>
    </dgm:pt>
    <dgm:pt modelId="{BE95A3CD-74E8-40F9-ABDC-D9AB69D592D0}" type="parTrans" cxnId="{FAB195F3-4201-46F8-9AA5-37FE0FE6761C}">
      <dgm:prSet/>
      <dgm:spPr/>
      <dgm:t>
        <a:bodyPr/>
        <a:lstStyle/>
        <a:p>
          <a:endParaRPr lang="nb-NO"/>
        </a:p>
      </dgm:t>
    </dgm:pt>
    <dgm:pt modelId="{2B1237AF-8945-4445-A4F2-E65462826DAC}" type="sibTrans" cxnId="{FAB195F3-4201-46F8-9AA5-37FE0FE6761C}">
      <dgm:prSet/>
      <dgm:spPr/>
      <dgm:t>
        <a:bodyPr/>
        <a:lstStyle/>
        <a:p>
          <a:endParaRPr lang="nb-NO"/>
        </a:p>
      </dgm:t>
    </dgm:pt>
    <dgm:pt modelId="{DC89A5FD-9F90-421B-B8B8-0B5303728812}">
      <dgm:prSet/>
      <dgm:spPr/>
      <dgm:t>
        <a:bodyPr/>
        <a:lstStyle/>
        <a:p>
          <a:pPr marR="0" algn="ctr" rtl="0"/>
          <a:r>
            <a:rPr lang="nb-NO" b="0" i="0" u="none" strike="noStrike" baseline="0" smtClean="0">
              <a:latin typeface="Calibri"/>
            </a:rPr>
            <a:t>Utvalg for Utvikling (Planutvalg)</a:t>
          </a:r>
        </a:p>
        <a:p>
          <a:pPr marR="0" algn="ctr" rtl="0"/>
          <a:r>
            <a:rPr lang="nb-NO" b="0" i="0" u="none" strike="noStrike" baseline="0" smtClean="0">
              <a:latin typeface="Calibri"/>
            </a:rPr>
            <a:t> 7 medlemmer</a:t>
          </a:r>
          <a:endParaRPr lang="nb-NO" smtClean="0"/>
        </a:p>
      </dgm:t>
    </dgm:pt>
    <dgm:pt modelId="{43BDE30E-7226-49F0-AD31-B083335FD942}" type="parTrans" cxnId="{B3EC67C7-3DFD-4AD8-AC6C-1EB8EF77F710}">
      <dgm:prSet/>
      <dgm:spPr/>
      <dgm:t>
        <a:bodyPr/>
        <a:lstStyle/>
        <a:p>
          <a:endParaRPr lang="nb-NO"/>
        </a:p>
      </dgm:t>
    </dgm:pt>
    <dgm:pt modelId="{FBCE8999-E8F9-4B0B-8A87-47E7E248A93B}" type="sibTrans" cxnId="{B3EC67C7-3DFD-4AD8-AC6C-1EB8EF77F710}">
      <dgm:prSet/>
      <dgm:spPr/>
      <dgm:t>
        <a:bodyPr/>
        <a:lstStyle/>
        <a:p>
          <a:endParaRPr lang="nb-NO"/>
        </a:p>
      </dgm:t>
    </dgm:pt>
    <dgm:pt modelId="{4BA8F2DD-F6B9-43BF-BFB0-6FC949DE510D}">
      <dgm:prSet/>
      <dgm:spPr/>
      <dgm:t>
        <a:bodyPr/>
        <a:lstStyle/>
        <a:p>
          <a:pPr marR="0" algn="ctr" rtl="0"/>
          <a:endParaRPr lang="nb-NO" b="0" i="0" u="none" strike="noStrike" baseline="0" smtClean="0">
            <a:latin typeface="Times New Roman"/>
          </a:endParaRPr>
        </a:p>
        <a:p>
          <a:pPr marR="0" algn="ctr" rtl="0"/>
          <a:r>
            <a:rPr lang="nb-NO" b="0" i="0" u="none" strike="noStrike" baseline="0" smtClean="0">
              <a:latin typeface="Calibri"/>
            </a:rPr>
            <a:t>Viltnemd</a:t>
          </a:r>
          <a:endParaRPr lang="nb-NO" smtClean="0"/>
        </a:p>
      </dgm:t>
    </dgm:pt>
    <dgm:pt modelId="{54DAAFF9-DA77-4B69-87FD-0389A606D0C2}" type="parTrans" cxnId="{AAB8E079-B6E3-494E-91F7-8515CD9F2835}">
      <dgm:prSet/>
      <dgm:spPr/>
      <dgm:t>
        <a:bodyPr/>
        <a:lstStyle/>
        <a:p>
          <a:endParaRPr lang="nb-NO"/>
        </a:p>
      </dgm:t>
    </dgm:pt>
    <dgm:pt modelId="{4A81D631-5966-4C5D-B7FC-630F372AAD34}" type="sibTrans" cxnId="{AAB8E079-B6E3-494E-91F7-8515CD9F2835}">
      <dgm:prSet/>
      <dgm:spPr/>
      <dgm:t>
        <a:bodyPr/>
        <a:lstStyle/>
        <a:p>
          <a:endParaRPr lang="nb-NO"/>
        </a:p>
      </dgm:t>
    </dgm:pt>
    <dgm:pt modelId="{97713791-FDDB-4C75-A527-7E39A56F9B9A}" type="pres">
      <dgm:prSet presAssocID="{FD5C81D9-827D-4F02-8010-8743F270E16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99AE07C-69A8-4232-ABC3-501D6B117FAC}" type="pres">
      <dgm:prSet presAssocID="{643AE139-5E90-4701-B662-24943821B4DE}" presName="hierRoot1" presStyleCnt="0">
        <dgm:presLayoutVars>
          <dgm:hierBranch/>
        </dgm:presLayoutVars>
      </dgm:prSet>
      <dgm:spPr/>
    </dgm:pt>
    <dgm:pt modelId="{52CE607C-7B42-477D-9F46-EF00CF6BB353}" type="pres">
      <dgm:prSet presAssocID="{643AE139-5E90-4701-B662-24943821B4DE}" presName="rootComposite1" presStyleCnt="0"/>
      <dgm:spPr/>
    </dgm:pt>
    <dgm:pt modelId="{C1107063-D643-49BB-A550-846D9DB27773}" type="pres">
      <dgm:prSet presAssocID="{643AE139-5E90-4701-B662-24943821B4D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F12FF9-8E74-43FA-8C25-C60B16F451C6}" type="pres">
      <dgm:prSet presAssocID="{643AE139-5E90-4701-B662-24943821B4DE}" presName="rootConnector1" presStyleLbl="node1" presStyleIdx="0" presStyleCnt="0"/>
      <dgm:spPr/>
      <dgm:t>
        <a:bodyPr/>
        <a:lstStyle/>
        <a:p>
          <a:endParaRPr lang="nb-NO"/>
        </a:p>
      </dgm:t>
    </dgm:pt>
    <dgm:pt modelId="{1828E741-9D5C-4456-8DDB-450BECA8861A}" type="pres">
      <dgm:prSet presAssocID="{643AE139-5E90-4701-B662-24943821B4DE}" presName="hierChild2" presStyleCnt="0"/>
      <dgm:spPr/>
    </dgm:pt>
    <dgm:pt modelId="{6C4F3615-5EA5-410A-90BD-EFB72AD0504B}" type="pres">
      <dgm:prSet presAssocID="{BE95A3CD-74E8-40F9-ABDC-D9AB69D592D0}" presName="Name35" presStyleLbl="parChTrans1D2" presStyleIdx="0" presStyleCnt="5"/>
      <dgm:spPr/>
      <dgm:t>
        <a:bodyPr/>
        <a:lstStyle/>
        <a:p>
          <a:endParaRPr lang="nb-NO"/>
        </a:p>
      </dgm:t>
    </dgm:pt>
    <dgm:pt modelId="{F7658E4A-D5FC-4CED-8521-AB8808C9E4CA}" type="pres">
      <dgm:prSet presAssocID="{C69734C0-9BEA-4C00-96A7-1CD42CC2AA8F}" presName="hierRoot2" presStyleCnt="0">
        <dgm:presLayoutVars>
          <dgm:hierBranch/>
        </dgm:presLayoutVars>
      </dgm:prSet>
      <dgm:spPr/>
    </dgm:pt>
    <dgm:pt modelId="{30D19490-7713-4401-9823-BAC75E2B2713}" type="pres">
      <dgm:prSet presAssocID="{C69734C0-9BEA-4C00-96A7-1CD42CC2AA8F}" presName="rootComposite" presStyleCnt="0"/>
      <dgm:spPr/>
    </dgm:pt>
    <dgm:pt modelId="{D50A1BEE-6CB0-40D6-9186-7A71F3C77213}" type="pres">
      <dgm:prSet presAssocID="{C69734C0-9BEA-4C00-96A7-1CD42CC2AA8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361185A-75F7-465F-9BE8-BC58AD0775D4}" type="pres">
      <dgm:prSet presAssocID="{C69734C0-9BEA-4C00-96A7-1CD42CC2AA8F}" presName="rootConnector" presStyleLbl="node2" presStyleIdx="0" presStyleCnt="3"/>
      <dgm:spPr/>
      <dgm:t>
        <a:bodyPr/>
        <a:lstStyle/>
        <a:p>
          <a:endParaRPr lang="nb-NO"/>
        </a:p>
      </dgm:t>
    </dgm:pt>
    <dgm:pt modelId="{837365FE-48BC-4D20-AB57-F938D0D5B74B}" type="pres">
      <dgm:prSet presAssocID="{C69734C0-9BEA-4C00-96A7-1CD42CC2AA8F}" presName="hierChild4" presStyleCnt="0"/>
      <dgm:spPr/>
    </dgm:pt>
    <dgm:pt modelId="{6FE6218E-B303-4574-8A73-082C36BB1217}" type="pres">
      <dgm:prSet presAssocID="{C69734C0-9BEA-4C00-96A7-1CD42CC2AA8F}" presName="hierChild5" presStyleCnt="0"/>
      <dgm:spPr/>
    </dgm:pt>
    <dgm:pt modelId="{A67BA935-906C-45AE-9E19-779FB5B7161E}" type="pres">
      <dgm:prSet presAssocID="{43BDE30E-7226-49F0-AD31-B083335FD942}" presName="Name35" presStyleLbl="parChTrans1D2" presStyleIdx="1" presStyleCnt="5"/>
      <dgm:spPr/>
      <dgm:t>
        <a:bodyPr/>
        <a:lstStyle/>
        <a:p>
          <a:endParaRPr lang="nb-NO"/>
        </a:p>
      </dgm:t>
    </dgm:pt>
    <dgm:pt modelId="{EB17D968-1A90-4C8B-A129-C287473A4BF5}" type="pres">
      <dgm:prSet presAssocID="{DC89A5FD-9F90-421B-B8B8-0B5303728812}" presName="hierRoot2" presStyleCnt="0">
        <dgm:presLayoutVars>
          <dgm:hierBranch/>
        </dgm:presLayoutVars>
      </dgm:prSet>
      <dgm:spPr/>
    </dgm:pt>
    <dgm:pt modelId="{E9563659-5396-4F17-BDC5-5DAA271664F1}" type="pres">
      <dgm:prSet presAssocID="{DC89A5FD-9F90-421B-B8B8-0B5303728812}" presName="rootComposite" presStyleCnt="0"/>
      <dgm:spPr/>
    </dgm:pt>
    <dgm:pt modelId="{FE10B2F7-933C-4256-9902-420086849CE7}" type="pres">
      <dgm:prSet presAssocID="{DC89A5FD-9F90-421B-B8B8-0B5303728812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1D4C2B4-8130-45E4-AF91-EEB3CAABAA83}" type="pres">
      <dgm:prSet presAssocID="{DC89A5FD-9F90-421B-B8B8-0B5303728812}" presName="rootConnector" presStyleLbl="node2" presStyleIdx="1" presStyleCnt="3"/>
      <dgm:spPr/>
      <dgm:t>
        <a:bodyPr/>
        <a:lstStyle/>
        <a:p>
          <a:endParaRPr lang="nb-NO"/>
        </a:p>
      </dgm:t>
    </dgm:pt>
    <dgm:pt modelId="{B4C4C3D1-96D1-4EB0-9656-83DB3F666E32}" type="pres">
      <dgm:prSet presAssocID="{DC89A5FD-9F90-421B-B8B8-0B5303728812}" presName="hierChild4" presStyleCnt="0"/>
      <dgm:spPr/>
    </dgm:pt>
    <dgm:pt modelId="{F92B105B-3F37-4AEC-BF92-44C67D8A9E7A}" type="pres">
      <dgm:prSet presAssocID="{DC89A5FD-9F90-421B-B8B8-0B5303728812}" presName="hierChild5" presStyleCnt="0"/>
      <dgm:spPr/>
    </dgm:pt>
    <dgm:pt modelId="{FD32B363-9BC6-4AD7-8487-8BEE3A8221EE}" type="pres">
      <dgm:prSet presAssocID="{54DAAFF9-DA77-4B69-87FD-0389A606D0C2}" presName="Name35" presStyleLbl="parChTrans1D2" presStyleIdx="2" presStyleCnt="5"/>
      <dgm:spPr/>
      <dgm:t>
        <a:bodyPr/>
        <a:lstStyle/>
        <a:p>
          <a:endParaRPr lang="nb-NO"/>
        </a:p>
      </dgm:t>
    </dgm:pt>
    <dgm:pt modelId="{444CB2B7-B010-4F38-91B2-B5212165C6BE}" type="pres">
      <dgm:prSet presAssocID="{4BA8F2DD-F6B9-43BF-BFB0-6FC949DE510D}" presName="hierRoot2" presStyleCnt="0">
        <dgm:presLayoutVars>
          <dgm:hierBranch/>
        </dgm:presLayoutVars>
      </dgm:prSet>
      <dgm:spPr/>
    </dgm:pt>
    <dgm:pt modelId="{E3AAF2B1-B4DD-4F84-A501-64C7FA034B8D}" type="pres">
      <dgm:prSet presAssocID="{4BA8F2DD-F6B9-43BF-BFB0-6FC949DE510D}" presName="rootComposite" presStyleCnt="0"/>
      <dgm:spPr/>
    </dgm:pt>
    <dgm:pt modelId="{FD11EF15-FD77-40FF-ABD2-2F0304FDDC31}" type="pres">
      <dgm:prSet presAssocID="{4BA8F2DD-F6B9-43BF-BFB0-6FC949DE510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77B88A-955F-40EA-8C5F-D905CDEAC305}" type="pres">
      <dgm:prSet presAssocID="{4BA8F2DD-F6B9-43BF-BFB0-6FC949DE510D}" presName="rootConnector" presStyleLbl="node2" presStyleIdx="2" presStyleCnt="3"/>
      <dgm:spPr/>
      <dgm:t>
        <a:bodyPr/>
        <a:lstStyle/>
        <a:p>
          <a:endParaRPr lang="nb-NO"/>
        </a:p>
      </dgm:t>
    </dgm:pt>
    <dgm:pt modelId="{D1C6C5FB-96FC-4632-895C-8DC272E7EF4D}" type="pres">
      <dgm:prSet presAssocID="{4BA8F2DD-F6B9-43BF-BFB0-6FC949DE510D}" presName="hierChild4" presStyleCnt="0"/>
      <dgm:spPr/>
    </dgm:pt>
    <dgm:pt modelId="{C4E8ABD3-23DC-4BAD-B0D8-30B242960C83}" type="pres">
      <dgm:prSet presAssocID="{4BA8F2DD-F6B9-43BF-BFB0-6FC949DE510D}" presName="hierChild5" presStyleCnt="0"/>
      <dgm:spPr/>
    </dgm:pt>
    <dgm:pt modelId="{94D2C7AA-E347-4DEE-9ED1-80E3C20D7B56}" type="pres">
      <dgm:prSet presAssocID="{643AE139-5E90-4701-B662-24943821B4DE}" presName="hierChild3" presStyleCnt="0"/>
      <dgm:spPr/>
    </dgm:pt>
    <dgm:pt modelId="{A748D658-6808-42FB-8A62-15448F246017}" type="pres">
      <dgm:prSet presAssocID="{E05DC4D7-5DED-45F8-8345-F313DF2CC46F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2D8D47CA-AFBE-4A27-9697-EB6B75BC85A7}" type="pres">
      <dgm:prSet presAssocID="{E0577D48-9BF5-40CA-8E04-475D20607E91}" presName="hierRoot3" presStyleCnt="0">
        <dgm:presLayoutVars>
          <dgm:hierBranch/>
        </dgm:presLayoutVars>
      </dgm:prSet>
      <dgm:spPr/>
    </dgm:pt>
    <dgm:pt modelId="{2C101F75-EF1E-4844-98EB-92915EEF9AE8}" type="pres">
      <dgm:prSet presAssocID="{E0577D48-9BF5-40CA-8E04-475D20607E91}" presName="rootComposite3" presStyleCnt="0"/>
      <dgm:spPr/>
    </dgm:pt>
    <dgm:pt modelId="{B09E0C08-D87B-42A6-97DB-FB0B8A5222A6}" type="pres">
      <dgm:prSet presAssocID="{E0577D48-9BF5-40CA-8E04-475D20607E91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D19FD1D-A09E-4727-9E0D-43FC9280F5B9}" type="pres">
      <dgm:prSet presAssocID="{E0577D48-9BF5-40CA-8E04-475D20607E91}" presName="rootConnector3" presStyleLbl="asst1" presStyleIdx="0" presStyleCnt="2"/>
      <dgm:spPr/>
      <dgm:t>
        <a:bodyPr/>
        <a:lstStyle/>
        <a:p>
          <a:endParaRPr lang="nb-NO"/>
        </a:p>
      </dgm:t>
    </dgm:pt>
    <dgm:pt modelId="{19D1EDF2-B993-4A4E-96C5-DC43706AE0EB}" type="pres">
      <dgm:prSet presAssocID="{E0577D48-9BF5-40CA-8E04-475D20607E91}" presName="hierChild6" presStyleCnt="0"/>
      <dgm:spPr/>
    </dgm:pt>
    <dgm:pt modelId="{9AA1CD17-D14A-4A60-BB43-41A9FAA550DA}" type="pres">
      <dgm:prSet presAssocID="{E0577D48-9BF5-40CA-8E04-475D20607E91}" presName="hierChild7" presStyleCnt="0"/>
      <dgm:spPr/>
    </dgm:pt>
    <dgm:pt modelId="{824F3479-8C1E-4322-BBDC-EA5AB0FC6593}" type="pres">
      <dgm:prSet presAssocID="{EBCCE9D1-52EE-4860-96F3-6E9EC72E2DEF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A5D8BE6B-E4BF-4762-BF11-ADB696D7031A}" type="pres">
      <dgm:prSet presAssocID="{8B8E5404-762E-4471-B46D-AD2C7291668C}" presName="hierRoot3" presStyleCnt="0">
        <dgm:presLayoutVars>
          <dgm:hierBranch/>
        </dgm:presLayoutVars>
      </dgm:prSet>
      <dgm:spPr/>
    </dgm:pt>
    <dgm:pt modelId="{E39D57F9-98B0-4F36-8996-65F75EEE823B}" type="pres">
      <dgm:prSet presAssocID="{8B8E5404-762E-4471-B46D-AD2C7291668C}" presName="rootComposite3" presStyleCnt="0"/>
      <dgm:spPr/>
    </dgm:pt>
    <dgm:pt modelId="{BBFBBCD4-B795-4F7F-B33E-50A3FF716313}" type="pres">
      <dgm:prSet presAssocID="{8B8E5404-762E-4471-B46D-AD2C7291668C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FA6FA3-AAEF-4533-84F8-27A5427655BB}" type="pres">
      <dgm:prSet presAssocID="{8B8E5404-762E-4471-B46D-AD2C7291668C}" presName="rootConnector3" presStyleLbl="asst1" presStyleIdx="1" presStyleCnt="2"/>
      <dgm:spPr/>
      <dgm:t>
        <a:bodyPr/>
        <a:lstStyle/>
        <a:p>
          <a:endParaRPr lang="nb-NO"/>
        </a:p>
      </dgm:t>
    </dgm:pt>
    <dgm:pt modelId="{3073D039-E46C-420F-9AAC-18627E9F8608}" type="pres">
      <dgm:prSet presAssocID="{8B8E5404-762E-4471-B46D-AD2C7291668C}" presName="hierChild6" presStyleCnt="0"/>
      <dgm:spPr/>
    </dgm:pt>
    <dgm:pt modelId="{3C024753-D480-4E3C-97C0-6D68C12E0FCE}" type="pres">
      <dgm:prSet presAssocID="{8B8E5404-762E-4471-B46D-AD2C7291668C}" presName="hierChild7" presStyleCnt="0"/>
      <dgm:spPr/>
    </dgm:pt>
  </dgm:ptLst>
  <dgm:cxnLst>
    <dgm:cxn modelId="{D7DB611B-2D12-4EB9-B99F-18EE9D765860}" type="presOf" srcId="{E05DC4D7-5DED-45F8-8345-F313DF2CC46F}" destId="{A748D658-6808-42FB-8A62-15448F246017}" srcOrd="0" destOrd="0" presId="urn:microsoft.com/office/officeart/2005/8/layout/orgChart1"/>
    <dgm:cxn modelId="{AAB8E079-B6E3-494E-91F7-8515CD9F2835}" srcId="{643AE139-5E90-4701-B662-24943821B4DE}" destId="{4BA8F2DD-F6B9-43BF-BFB0-6FC949DE510D}" srcOrd="4" destOrd="0" parTransId="{54DAAFF9-DA77-4B69-87FD-0389A606D0C2}" sibTransId="{4A81D631-5966-4C5D-B7FC-630F372AAD34}"/>
    <dgm:cxn modelId="{BF8EFFB7-AD44-4810-AB38-81DA944C00F6}" type="presOf" srcId="{8B8E5404-762E-4471-B46D-AD2C7291668C}" destId="{9AFA6FA3-AAEF-4533-84F8-27A5427655BB}" srcOrd="1" destOrd="0" presId="urn:microsoft.com/office/officeart/2005/8/layout/orgChart1"/>
    <dgm:cxn modelId="{0EECC0A9-9C4F-4156-B937-74847FAB45B1}" type="presOf" srcId="{C69734C0-9BEA-4C00-96A7-1CD42CC2AA8F}" destId="{F361185A-75F7-465F-9BE8-BC58AD0775D4}" srcOrd="1" destOrd="0" presId="urn:microsoft.com/office/officeart/2005/8/layout/orgChart1"/>
    <dgm:cxn modelId="{ECBA2A4C-2EE1-4D01-B10D-803A88459CD8}" type="presOf" srcId="{643AE139-5E90-4701-B662-24943821B4DE}" destId="{3DF12FF9-8E74-43FA-8C25-C60B16F451C6}" srcOrd="1" destOrd="0" presId="urn:microsoft.com/office/officeart/2005/8/layout/orgChart1"/>
    <dgm:cxn modelId="{47ED3287-6314-4491-B3A4-3D7211835C90}" srcId="{643AE139-5E90-4701-B662-24943821B4DE}" destId="{8B8E5404-762E-4471-B46D-AD2C7291668C}" srcOrd="1" destOrd="0" parTransId="{EBCCE9D1-52EE-4860-96F3-6E9EC72E2DEF}" sibTransId="{C245E24A-F5A7-49C7-B4BA-4E1754EEE038}"/>
    <dgm:cxn modelId="{F6EDBD38-35BB-4E9C-88BC-FAEB4A84CDB9}" type="presOf" srcId="{FD5C81D9-827D-4F02-8010-8743F270E164}" destId="{97713791-FDDB-4C75-A527-7E39A56F9B9A}" srcOrd="0" destOrd="0" presId="urn:microsoft.com/office/officeart/2005/8/layout/orgChart1"/>
    <dgm:cxn modelId="{A1CE6614-23E3-49E4-B382-50C10FB56940}" type="presOf" srcId="{E0577D48-9BF5-40CA-8E04-475D20607E91}" destId="{B09E0C08-D87B-42A6-97DB-FB0B8A5222A6}" srcOrd="0" destOrd="0" presId="urn:microsoft.com/office/officeart/2005/8/layout/orgChart1"/>
    <dgm:cxn modelId="{C7E8563D-64AA-4CC4-8EDD-E4FFF97DCDA0}" type="presOf" srcId="{EBCCE9D1-52EE-4860-96F3-6E9EC72E2DEF}" destId="{824F3479-8C1E-4322-BBDC-EA5AB0FC6593}" srcOrd="0" destOrd="0" presId="urn:microsoft.com/office/officeart/2005/8/layout/orgChart1"/>
    <dgm:cxn modelId="{A8D87DEA-2D46-43CE-993B-A45A67EDA1EC}" type="presOf" srcId="{4BA8F2DD-F6B9-43BF-BFB0-6FC949DE510D}" destId="{C777B88A-955F-40EA-8C5F-D905CDEAC305}" srcOrd="1" destOrd="0" presId="urn:microsoft.com/office/officeart/2005/8/layout/orgChart1"/>
    <dgm:cxn modelId="{FAB195F3-4201-46F8-9AA5-37FE0FE6761C}" srcId="{643AE139-5E90-4701-B662-24943821B4DE}" destId="{C69734C0-9BEA-4C00-96A7-1CD42CC2AA8F}" srcOrd="2" destOrd="0" parTransId="{BE95A3CD-74E8-40F9-ABDC-D9AB69D592D0}" sibTransId="{2B1237AF-8945-4445-A4F2-E65462826DAC}"/>
    <dgm:cxn modelId="{B3EC67C7-3DFD-4AD8-AC6C-1EB8EF77F710}" srcId="{643AE139-5E90-4701-B662-24943821B4DE}" destId="{DC89A5FD-9F90-421B-B8B8-0B5303728812}" srcOrd="3" destOrd="0" parTransId="{43BDE30E-7226-49F0-AD31-B083335FD942}" sibTransId="{FBCE8999-E8F9-4B0B-8A87-47E7E248A93B}"/>
    <dgm:cxn modelId="{348DF575-D8DA-49A7-A43F-7DF1C798B1E9}" type="presOf" srcId="{643AE139-5E90-4701-B662-24943821B4DE}" destId="{C1107063-D643-49BB-A550-846D9DB27773}" srcOrd="0" destOrd="0" presId="urn:microsoft.com/office/officeart/2005/8/layout/orgChart1"/>
    <dgm:cxn modelId="{CBE2CF35-CC74-4753-900F-FF323E2C4CEF}" type="presOf" srcId="{C69734C0-9BEA-4C00-96A7-1CD42CC2AA8F}" destId="{D50A1BEE-6CB0-40D6-9186-7A71F3C77213}" srcOrd="0" destOrd="0" presId="urn:microsoft.com/office/officeart/2005/8/layout/orgChart1"/>
    <dgm:cxn modelId="{BDF59498-BE1D-4B09-A20A-1640C273BCED}" srcId="{643AE139-5E90-4701-B662-24943821B4DE}" destId="{E0577D48-9BF5-40CA-8E04-475D20607E91}" srcOrd="0" destOrd="0" parTransId="{E05DC4D7-5DED-45F8-8345-F313DF2CC46F}" sibTransId="{82F7FED9-515E-43E7-B2E9-15971DC2FAAF}"/>
    <dgm:cxn modelId="{252A93F8-11FD-4895-A0E9-79A3EF770D0F}" type="presOf" srcId="{DC89A5FD-9F90-421B-B8B8-0B5303728812}" destId="{91D4C2B4-8130-45E4-AF91-EEB3CAABAA83}" srcOrd="1" destOrd="0" presId="urn:microsoft.com/office/officeart/2005/8/layout/orgChart1"/>
    <dgm:cxn modelId="{EC84BE0C-1A8A-478A-BBDF-2D90A39040FA}" srcId="{FD5C81D9-827D-4F02-8010-8743F270E164}" destId="{643AE139-5E90-4701-B662-24943821B4DE}" srcOrd="0" destOrd="0" parTransId="{0473D6D9-2E28-4470-A299-F87B63338053}" sibTransId="{724A9583-3238-48A4-96DF-BA3381C42C59}"/>
    <dgm:cxn modelId="{01E82763-0401-4ACB-8A8D-F9766C481D73}" type="presOf" srcId="{BE95A3CD-74E8-40F9-ABDC-D9AB69D592D0}" destId="{6C4F3615-5EA5-410A-90BD-EFB72AD0504B}" srcOrd="0" destOrd="0" presId="urn:microsoft.com/office/officeart/2005/8/layout/orgChart1"/>
    <dgm:cxn modelId="{47738C4B-5AE4-4A90-B921-5DDF35DD70FA}" type="presOf" srcId="{DC89A5FD-9F90-421B-B8B8-0B5303728812}" destId="{FE10B2F7-933C-4256-9902-420086849CE7}" srcOrd="0" destOrd="0" presId="urn:microsoft.com/office/officeart/2005/8/layout/orgChart1"/>
    <dgm:cxn modelId="{B0DD002A-F533-4FAB-88CF-C3CE8C685334}" type="presOf" srcId="{8B8E5404-762E-4471-B46D-AD2C7291668C}" destId="{BBFBBCD4-B795-4F7F-B33E-50A3FF716313}" srcOrd="0" destOrd="0" presId="urn:microsoft.com/office/officeart/2005/8/layout/orgChart1"/>
    <dgm:cxn modelId="{4DF91578-F1E6-416F-89E9-8B4A645A268D}" type="presOf" srcId="{E0577D48-9BF5-40CA-8E04-475D20607E91}" destId="{BD19FD1D-A09E-4727-9E0D-43FC9280F5B9}" srcOrd="1" destOrd="0" presId="urn:microsoft.com/office/officeart/2005/8/layout/orgChart1"/>
    <dgm:cxn modelId="{5BDD39C3-AFBC-4065-B43F-3D8FF5308550}" type="presOf" srcId="{54DAAFF9-DA77-4B69-87FD-0389A606D0C2}" destId="{FD32B363-9BC6-4AD7-8487-8BEE3A8221EE}" srcOrd="0" destOrd="0" presId="urn:microsoft.com/office/officeart/2005/8/layout/orgChart1"/>
    <dgm:cxn modelId="{78E0FFD7-5268-4962-9398-AF970EEAB495}" type="presOf" srcId="{4BA8F2DD-F6B9-43BF-BFB0-6FC949DE510D}" destId="{FD11EF15-FD77-40FF-ABD2-2F0304FDDC31}" srcOrd="0" destOrd="0" presId="urn:microsoft.com/office/officeart/2005/8/layout/orgChart1"/>
    <dgm:cxn modelId="{2720E314-1709-43FB-A4B8-7CC1057B02AB}" type="presOf" srcId="{43BDE30E-7226-49F0-AD31-B083335FD942}" destId="{A67BA935-906C-45AE-9E19-779FB5B7161E}" srcOrd="0" destOrd="0" presId="urn:microsoft.com/office/officeart/2005/8/layout/orgChart1"/>
    <dgm:cxn modelId="{531997D5-A10D-48D0-9006-4B3C0AB2A2AA}" type="presParOf" srcId="{97713791-FDDB-4C75-A527-7E39A56F9B9A}" destId="{499AE07C-69A8-4232-ABC3-501D6B117FAC}" srcOrd="0" destOrd="0" presId="urn:microsoft.com/office/officeart/2005/8/layout/orgChart1"/>
    <dgm:cxn modelId="{1DF4CFC3-2284-48AF-A815-8B6CF6F2793D}" type="presParOf" srcId="{499AE07C-69A8-4232-ABC3-501D6B117FAC}" destId="{52CE607C-7B42-477D-9F46-EF00CF6BB353}" srcOrd="0" destOrd="0" presId="urn:microsoft.com/office/officeart/2005/8/layout/orgChart1"/>
    <dgm:cxn modelId="{9F29E19E-14B7-4E73-B8DD-8810B778A613}" type="presParOf" srcId="{52CE607C-7B42-477D-9F46-EF00CF6BB353}" destId="{C1107063-D643-49BB-A550-846D9DB27773}" srcOrd="0" destOrd="0" presId="urn:microsoft.com/office/officeart/2005/8/layout/orgChart1"/>
    <dgm:cxn modelId="{CDB02A10-06E3-408B-B2C2-74E425407244}" type="presParOf" srcId="{52CE607C-7B42-477D-9F46-EF00CF6BB353}" destId="{3DF12FF9-8E74-43FA-8C25-C60B16F451C6}" srcOrd="1" destOrd="0" presId="urn:microsoft.com/office/officeart/2005/8/layout/orgChart1"/>
    <dgm:cxn modelId="{85152082-8633-4394-8625-801D0E487A47}" type="presParOf" srcId="{499AE07C-69A8-4232-ABC3-501D6B117FAC}" destId="{1828E741-9D5C-4456-8DDB-450BECA8861A}" srcOrd="1" destOrd="0" presId="urn:microsoft.com/office/officeart/2005/8/layout/orgChart1"/>
    <dgm:cxn modelId="{2718989C-9E1F-4310-BF62-7B07CD5C6CC8}" type="presParOf" srcId="{1828E741-9D5C-4456-8DDB-450BECA8861A}" destId="{6C4F3615-5EA5-410A-90BD-EFB72AD0504B}" srcOrd="0" destOrd="0" presId="urn:microsoft.com/office/officeart/2005/8/layout/orgChart1"/>
    <dgm:cxn modelId="{C7FD47B8-C3FF-4504-9B23-79A940303392}" type="presParOf" srcId="{1828E741-9D5C-4456-8DDB-450BECA8861A}" destId="{F7658E4A-D5FC-4CED-8521-AB8808C9E4CA}" srcOrd="1" destOrd="0" presId="urn:microsoft.com/office/officeart/2005/8/layout/orgChart1"/>
    <dgm:cxn modelId="{DCDDE38A-A3D6-4E68-8A99-72AFDD7A35FA}" type="presParOf" srcId="{F7658E4A-D5FC-4CED-8521-AB8808C9E4CA}" destId="{30D19490-7713-4401-9823-BAC75E2B2713}" srcOrd="0" destOrd="0" presId="urn:microsoft.com/office/officeart/2005/8/layout/orgChart1"/>
    <dgm:cxn modelId="{C86FE6ED-C285-4EE7-BA53-B664FF0CA8CA}" type="presParOf" srcId="{30D19490-7713-4401-9823-BAC75E2B2713}" destId="{D50A1BEE-6CB0-40D6-9186-7A71F3C77213}" srcOrd="0" destOrd="0" presId="urn:microsoft.com/office/officeart/2005/8/layout/orgChart1"/>
    <dgm:cxn modelId="{091C6B0E-CA7F-467F-AF3F-F1AD6F2DFC43}" type="presParOf" srcId="{30D19490-7713-4401-9823-BAC75E2B2713}" destId="{F361185A-75F7-465F-9BE8-BC58AD0775D4}" srcOrd="1" destOrd="0" presId="urn:microsoft.com/office/officeart/2005/8/layout/orgChart1"/>
    <dgm:cxn modelId="{B9A84B8B-44DC-46AF-AAE2-79DA2AB6A1DE}" type="presParOf" srcId="{F7658E4A-D5FC-4CED-8521-AB8808C9E4CA}" destId="{837365FE-48BC-4D20-AB57-F938D0D5B74B}" srcOrd="1" destOrd="0" presId="urn:microsoft.com/office/officeart/2005/8/layout/orgChart1"/>
    <dgm:cxn modelId="{169A52CE-44CF-4088-80F4-3F67FC2B4528}" type="presParOf" srcId="{F7658E4A-D5FC-4CED-8521-AB8808C9E4CA}" destId="{6FE6218E-B303-4574-8A73-082C36BB1217}" srcOrd="2" destOrd="0" presId="urn:microsoft.com/office/officeart/2005/8/layout/orgChart1"/>
    <dgm:cxn modelId="{6EB08C66-3863-4FF5-9A12-159767CAC75F}" type="presParOf" srcId="{1828E741-9D5C-4456-8DDB-450BECA8861A}" destId="{A67BA935-906C-45AE-9E19-779FB5B7161E}" srcOrd="2" destOrd="0" presId="urn:microsoft.com/office/officeart/2005/8/layout/orgChart1"/>
    <dgm:cxn modelId="{8CABCEEA-E5A5-4C14-B701-53AC6BD01966}" type="presParOf" srcId="{1828E741-9D5C-4456-8DDB-450BECA8861A}" destId="{EB17D968-1A90-4C8B-A129-C287473A4BF5}" srcOrd="3" destOrd="0" presId="urn:microsoft.com/office/officeart/2005/8/layout/orgChart1"/>
    <dgm:cxn modelId="{39BC3D40-0F7B-4082-BD57-EEAE088C1671}" type="presParOf" srcId="{EB17D968-1A90-4C8B-A129-C287473A4BF5}" destId="{E9563659-5396-4F17-BDC5-5DAA271664F1}" srcOrd="0" destOrd="0" presId="urn:microsoft.com/office/officeart/2005/8/layout/orgChart1"/>
    <dgm:cxn modelId="{87F1112C-C416-4634-B121-8BD48CC87457}" type="presParOf" srcId="{E9563659-5396-4F17-BDC5-5DAA271664F1}" destId="{FE10B2F7-933C-4256-9902-420086849CE7}" srcOrd="0" destOrd="0" presId="urn:microsoft.com/office/officeart/2005/8/layout/orgChart1"/>
    <dgm:cxn modelId="{596DC30C-BAFD-4A9A-AAD1-DE2668154BF6}" type="presParOf" srcId="{E9563659-5396-4F17-BDC5-5DAA271664F1}" destId="{91D4C2B4-8130-45E4-AF91-EEB3CAABAA83}" srcOrd="1" destOrd="0" presId="urn:microsoft.com/office/officeart/2005/8/layout/orgChart1"/>
    <dgm:cxn modelId="{FAE8A76E-D859-4EEA-950A-C3BFDDF95931}" type="presParOf" srcId="{EB17D968-1A90-4C8B-A129-C287473A4BF5}" destId="{B4C4C3D1-96D1-4EB0-9656-83DB3F666E32}" srcOrd="1" destOrd="0" presId="urn:microsoft.com/office/officeart/2005/8/layout/orgChart1"/>
    <dgm:cxn modelId="{6C26BB72-E6D4-4732-8799-333F6516B69D}" type="presParOf" srcId="{EB17D968-1A90-4C8B-A129-C287473A4BF5}" destId="{F92B105B-3F37-4AEC-BF92-44C67D8A9E7A}" srcOrd="2" destOrd="0" presId="urn:microsoft.com/office/officeart/2005/8/layout/orgChart1"/>
    <dgm:cxn modelId="{CF7F8629-FE66-4DEF-AC4C-23F6B6A3C478}" type="presParOf" srcId="{1828E741-9D5C-4456-8DDB-450BECA8861A}" destId="{FD32B363-9BC6-4AD7-8487-8BEE3A8221EE}" srcOrd="4" destOrd="0" presId="urn:microsoft.com/office/officeart/2005/8/layout/orgChart1"/>
    <dgm:cxn modelId="{C5022397-B23A-402A-BD51-A6708D06C670}" type="presParOf" srcId="{1828E741-9D5C-4456-8DDB-450BECA8861A}" destId="{444CB2B7-B010-4F38-91B2-B5212165C6BE}" srcOrd="5" destOrd="0" presId="urn:microsoft.com/office/officeart/2005/8/layout/orgChart1"/>
    <dgm:cxn modelId="{AD78D55E-289F-43A2-A081-F7B5B8192611}" type="presParOf" srcId="{444CB2B7-B010-4F38-91B2-B5212165C6BE}" destId="{E3AAF2B1-B4DD-4F84-A501-64C7FA034B8D}" srcOrd="0" destOrd="0" presId="urn:microsoft.com/office/officeart/2005/8/layout/orgChart1"/>
    <dgm:cxn modelId="{B29B080D-DC63-44DB-B52F-87D78F51E811}" type="presParOf" srcId="{E3AAF2B1-B4DD-4F84-A501-64C7FA034B8D}" destId="{FD11EF15-FD77-40FF-ABD2-2F0304FDDC31}" srcOrd="0" destOrd="0" presId="urn:microsoft.com/office/officeart/2005/8/layout/orgChart1"/>
    <dgm:cxn modelId="{3077D38C-E45E-40D7-8DEF-F385FE19266C}" type="presParOf" srcId="{E3AAF2B1-B4DD-4F84-A501-64C7FA034B8D}" destId="{C777B88A-955F-40EA-8C5F-D905CDEAC305}" srcOrd="1" destOrd="0" presId="urn:microsoft.com/office/officeart/2005/8/layout/orgChart1"/>
    <dgm:cxn modelId="{19FB4813-41AE-4298-80AC-E7456BE88C4D}" type="presParOf" srcId="{444CB2B7-B010-4F38-91B2-B5212165C6BE}" destId="{D1C6C5FB-96FC-4632-895C-8DC272E7EF4D}" srcOrd="1" destOrd="0" presId="urn:microsoft.com/office/officeart/2005/8/layout/orgChart1"/>
    <dgm:cxn modelId="{42484AF0-4B46-446C-91C7-296BD5A97C83}" type="presParOf" srcId="{444CB2B7-B010-4F38-91B2-B5212165C6BE}" destId="{C4E8ABD3-23DC-4BAD-B0D8-30B242960C83}" srcOrd="2" destOrd="0" presId="urn:microsoft.com/office/officeart/2005/8/layout/orgChart1"/>
    <dgm:cxn modelId="{5D75B3B0-93B5-4A36-AA40-595DAC89A394}" type="presParOf" srcId="{499AE07C-69A8-4232-ABC3-501D6B117FAC}" destId="{94D2C7AA-E347-4DEE-9ED1-80E3C20D7B56}" srcOrd="2" destOrd="0" presId="urn:microsoft.com/office/officeart/2005/8/layout/orgChart1"/>
    <dgm:cxn modelId="{A26FE7E0-99F8-42A2-A31D-D209903CB8EE}" type="presParOf" srcId="{94D2C7AA-E347-4DEE-9ED1-80E3C20D7B56}" destId="{A748D658-6808-42FB-8A62-15448F246017}" srcOrd="0" destOrd="0" presId="urn:microsoft.com/office/officeart/2005/8/layout/orgChart1"/>
    <dgm:cxn modelId="{97F3D5A0-300D-4238-8D83-D05B8BA74C73}" type="presParOf" srcId="{94D2C7AA-E347-4DEE-9ED1-80E3C20D7B56}" destId="{2D8D47CA-AFBE-4A27-9697-EB6B75BC85A7}" srcOrd="1" destOrd="0" presId="urn:microsoft.com/office/officeart/2005/8/layout/orgChart1"/>
    <dgm:cxn modelId="{58355D8E-C452-417A-A604-47D8F136648E}" type="presParOf" srcId="{2D8D47CA-AFBE-4A27-9697-EB6B75BC85A7}" destId="{2C101F75-EF1E-4844-98EB-92915EEF9AE8}" srcOrd="0" destOrd="0" presId="urn:microsoft.com/office/officeart/2005/8/layout/orgChart1"/>
    <dgm:cxn modelId="{57FCDE4B-964D-497A-B4C2-218A7509F572}" type="presParOf" srcId="{2C101F75-EF1E-4844-98EB-92915EEF9AE8}" destId="{B09E0C08-D87B-42A6-97DB-FB0B8A5222A6}" srcOrd="0" destOrd="0" presId="urn:microsoft.com/office/officeart/2005/8/layout/orgChart1"/>
    <dgm:cxn modelId="{8C0EE806-C36E-49C6-AB8E-36C96FDB35BD}" type="presParOf" srcId="{2C101F75-EF1E-4844-98EB-92915EEF9AE8}" destId="{BD19FD1D-A09E-4727-9E0D-43FC9280F5B9}" srcOrd="1" destOrd="0" presId="urn:microsoft.com/office/officeart/2005/8/layout/orgChart1"/>
    <dgm:cxn modelId="{BFAB6333-DB81-493D-A5FD-0D5FB885C4CA}" type="presParOf" srcId="{2D8D47CA-AFBE-4A27-9697-EB6B75BC85A7}" destId="{19D1EDF2-B993-4A4E-96C5-DC43706AE0EB}" srcOrd="1" destOrd="0" presId="urn:microsoft.com/office/officeart/2005/8/layout/orgChart1"/>
    <dgm:cxn modelId="{68AB089D-4614-4CD0-9048-11FA44A9E65C}" type="presParOf" srcId="{2D8D47CA-AFBE-4A27-9697-EB6B75BC85A7}" destId="{9AA1CD17-D14A-4A60-BB43-41A9FAA550DA}" srcOrd="2" destOrd="0" presId="urn:microsoft.com/office/officeart/2005/8/layout/orgChart1"/>
    <dgm:cxn modelId="{A9A69B5D-5D47-44DC-B6CD-9B4F89F9B327}" type="presParOf" srcId="{94D2C7AA-E347-4DEE-9ED1-80E3C20D7B56}" destId="{824F3479-8C1E-4322-BBDC-EA5AB0FC6593}" srcOrd="2" destOrd="0" presId="urn:microsoft.com/office/officeart/2005/8/layout/orgChart1"/>
    <dgm:cxn modelId="{62E6D542-6D10-4B46-93D1-71296EE002AD}" type="presParOf" srcId="{94D2C7AA-E347-4DEE-9ED1-80E3C20D7B56}" destId="{A5D8BE6B-E4BF-4762-BF11-ADB696D7031A}" srcOrd="3" destOrd="0" presId="urn:microsoft.com/office/officeart/2005/8/layout/orgChart1"/>
    <dgm:cxn modelId="{E84D5C9E-72AB-4FBD-B471-6569A1B2288C}" type="presParOf" srcId="{A5D8BE6B-E4BF-4762-BF11-ADB696D7031A}" destId="{E39D57F9-98B0-4F36-8996-65F75EEE823B}" srcOrd="0" destOrd="0" presId="urn:microsoft.com/office/officeart/2005/8/layout/orgChart1"/>
    <dgm:cxn modelId="{F1BC95D6-3700-40B2-B219-26AA7BFD65C3}" type="presParOf" srcId="{E39D57F9-98B0-4F36-8996-65F75EEE823B}" destId="{BBFBBCD4-B795-4F7F-B33E-50A3FF716313}" srcOrd="0" destOrd="0" presId="urn:microsoft.com/office/officeart/2005/8/layout/orgChart1"/>
    <dgm:cxn modelId="{FD560EC7-3FDD-4FD7-92BB-EA4B274F7F82}" type="presParOf" srcId="{E39D57F9-98B0-4F36-8996-65F75EEE823B}" destId="{9AFA6FA3-AAEF-4533-84F8-27A5427655BB}" srcOrd="1" destOrd="0" presId="urn:microsoft.com/office/officeart/2005/8/layout/orgChart1"/>
    <dgm:cxn modelId="{E4797A8B-335F-43AD-9D09-5F79866746D1}" type="presParOf" srcId="{A5D8BE6B-E4BF-4762-BF11-ADB696D7031A}" destId="{3073D039-E46C-420F-9AAC-18627E9F8608}" srcOrd="1" destOrd="0" presId="urn:microsoft.com/office/officeart/2005/8/layout/orgChart1"/>
    <dgm:cxn modelId="{0C65CF36-60D5-45AC-AAA3-376C00AB29A4}" type="presParOf" srcId="{A5D8BE6B-E4BF-4762-BF11-ADB696D7031A}" destId="{3C024753-D480-4E3C-97C0-6D68C12E0FC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6725BE-B8AD-4D57-8738-69C6B3DA561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80459EA-8A91-4B4E-BB33-83AFDD47D13F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4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Rådmann</a:t>
          </a:r>
        </a:p>
      </dgm:t>
    </dgm:pt>
    <dgm:pt modelId="{DE600E62-E140-459E-AA97-7CB0CE50EA1E}" type="parTrans" cxnId="{CB21EAE6-0548-45B3-B4B1-57701ABB2E27}">
      <dgm:prSet/>
      <dgm:spPr/>
      <dgm:t>
        <a:bodyPr/>
        <a:lstStyle/>
        <a:p>
          <a:endParaRPr lang="nb-NO"/>
        </a:p>
      </dgm:t>
    </dgm:pt>
    <dgm:pt modelId="{4C73FB64-A3BF-4903-896D-71CAF06D2C63}" type="sibTrans" cxnId="{CB21EAE6-0548-45B3-B4B1-57701ABB2E27}">
      <dgm:prSet/>
      <dgm:spPr/>
      <dgm:t>
        <a:bodyPr/>
        <a:lstStyle/>
        <a:p>
          <a:endParaRPr lang="nb-NO"/>
        </a:p>
      </dgm:t>
    </dgm:pt>
    <dgm:pt modelId="{F3C058F7-CBCE-4A51-8876-B33DB6B575B6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Sentral-administrasjon</a:t>
          </a:r>
        </a:p>
      </dgm:t>
    </dgm:pt>
    <dgm:pt modelId="{B88AADFC-8B29-4241-AE47-5592D02593D9}" type="parTrans" cxnId="{2843B0CC-D1D9-4D68-B101-28F78581B947}">
      <dgm:prSet/>
      <dgm:spPr/>
      <dgm:t>
        <a:bodyPr/>
        <a:lstStyle/>
        <a:p>
          <a:endParaRPr lang="nb-NO"/>
        </a:p>
      </dgm:t>
    </dgm:pt>
    <dgm:pt modelId="{43027792-8787-4706-A4BC-85276D52B9E8}" type="sibTrans" cxnId="{2843B0CC-D1D9-4D68-B101-28F78581B947}">
      <dgm:prSet/>
      <dgm:spPr/>
      <dgm:t>
        <a:bodyPr/>
        <a:lstStyle/>
        <a:p>
          <a:endParaRPr lang="nb-NO"/>
        </a:p>
      </dgm:t>
    </dgm:pt>
    <dgm:pt modelId="{6D231724-E613-45C2-8089-02FCCF0325F9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endParaRPr kumimoji="0" lang="nb-NO" sz="8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endParaRP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Oppvekst</a:t>
          </a:r>
        </a:p>
      </dgm:t>
    </dgm:pt>
    <dgm:pt modelId="{074E5A21-A168-40A7-8BDD-A8E498928FFF}" type="parTrans" cxnId="{CA9A965F-A620-4961-9867-BB0652DAA64E}">
      <dgm:prSet/>
      <dgm:spPr/>
      <dgm:t>
        <a:bodyPr/>
        <a:lstStyle/>
        <a:p>
          <a:endParaRPr lang="nb-NO"/>
        </a:p>
      </dgm:t>
    </dgm:pt>
    <dgm:pt modelId="{3F68DC3F-A837-4A1F-BAD3-DDD7665825A8}" type="sibTrans" cxnId="{CA9A965F-A620-4961-9867-BB0652DAA64E}">
      <dgm:prSet/>
      <dgm:spPr/>
      <dgm:t>
        <a:bodyPr/>
        <a:lstStyle/>
        <a:p>
          <a:endParaRPr lang="nb-NO"/>
        </a:p>
      </dgm:t>
    </dgm:pt>
    <dgm:pt modelId="{6D51D331-1043-4ECB-A9A5-8E7A90721C7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Skole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SFO</a:t>
          </a:r>
        </a:p>
      </dgm:t>
    </dgm:pt>
    <dgm:pt modelId="{320652B7-F1C2-435A-A247-7D6FA6A296E6}" type="parTrans" cxnId="{84326334-4135-4188-9087-E7639F0B2864}">
      <dgm:prSet/>
      <dgm:spPr/>
      <dgm:t>
        <a:bodyPr/>
        <a:lstStyle/>
        <a:p>
          <a:endParaRPr lang="nb-NO"/>
        </a:p>
      </dgm:t>
    </dgm:pt>
    <dgm:pt modelId="{B9036896-991B-4687-8B15-2377DF8E82CA}" type="sibTrans" cxnId="{84326334-4135-4188-9087-E7639F0B2864}">
      <dgm:prSet/>
      <dgm:spPr/>
      <dgm:t>
        <a:bodyPr/>
        <a:lstStyle/>
        <a:p>
          <a:endParaRPr lang="nb-NO"/>
        </a:p>
      </dgm:t>
    </dgm:pt>
    <dgm:pt modelId="{2751C948-E915-49D5-99BB-4DE3E992EAA8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Barnehage</a:t>
          </a:r>
        </a:p>
      </dgm:t>
    </dgm:pt>
    <dgm:pt modelId="{B5264568-5A1E-414F-B17B-C1AC44A3AE8B}" type="parTrans" cxnId="{63CF5342-73E7-4038-99A5-0E1E370C1818}">
      <dgm:prSet/>
      <dgm:spPr/>
      <dgm:t>
        <a:bodyPr/>
        <a:lstStyle/>
        <a:p>
          <a:endParaRPr lang="nb-NO"/>
        </a:p>
      </dgm:t>
    </dgm:pt>
    <dgm:pt modelId="{EE5F7D2F-0746-4560-9428-CCDC9B136BD7}" type="sibTrans" cxnId="{63CF5342-73E7-4038-99A5-0E1E370C1818}">
      <dgm:prSet/>
      <dgm:spPr/>
      <dgm:t>
        <a:bodyPr/>
        <a:lstStyle/>
        <a:p>
          <a:endParaRPr lang="nb-NO"/>
        </a:p>
      </dgm:t>
    </dgm:pt>
    <dgm:pt modelId="{1FA531D6-3ACB-42BD-B70E-7C8BE2EC4ADE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Helse- og omsorg</a:t>
          </a:r>
        </a:p>
      </dgm:t>
    </dgm:pt>
    <dgm:pt modelId="{DD1BE6F3-B277-4035-85BC-BFF9261A077E}" type="parTrans" cxnId="{200B4B48-1179-4C1F-BBEF-64201A6C6E3A}">
      <dgm:prSet/>
      <dgm:spPr/>
      <dgm:t>
        <a:bodyPr/>
        <a:lstStyle/>
        <a:p>
          <a:endParaRPr lang="nb-NO"/>
        </a:p>
      </dgm:t>
    </dgm:pt>
    <dgm:pt modelId="{E61F7A64-ED2B-43CF-89B8-DC430746D360}" type="sibTrans" cxnId="{200B4B48-1179-4C1F-BBEF-64201A6C6E3A}">
      <dgm:prSet/>
      <dgm:spPr/>
      <dgm:t>
        <a:bodyPr/>
        <a:lstStyle/>
        <a:p>
          <a:endParaRPr lang="nb-NO"/>
        </a:p>
      </dgm:t>
    </dgm:pt>
    <dgm:pt modelId="{FE9C348A-6E4C-4E1B-AD3F-B8AC352D79D9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Legetjenester</a:t>
          </a:r>
        </a:p>
      </dgm:t>
    </dgm:pt>
    <dgm:pt modelId="{0B4E05EC-7742-44D0-852F-52FB93951814}" type="parTrans" cxnId="{40FFB5EA-6544-4F29-AB97-70815F6D7588}">
      <dgm:prSet/>
      <dgm:spPr/>
      <dgm:t>
        <a:bodyPr/>
        <a:lstStyle/>
        <a:p>
          <a:endParaRPr lang="nb-NO"/>
        </a:p>
      </dgm:t>
    </dgm:pt>
    <dgm:pt modelId="{3EA13380-1CDF-461F-BECA-0FA62D89B1DC}" type="sibTrans" cxnId="{40FFB5EA-6544-4F29-AB97-70815F6D7588}">
      <dgm:prSet/>
      <dgm:spPr/>
      <dgm:t>
        <a:bodyPr/>
        <a:lstStyle/>
        <a:p>
          <a:endParaRPr lang="nb-NO"/>
        </a:p>
      </dgm:t>
    </dgm:pt>
    <dgm:pt modelId="{12E2B8C0-892E-4039-98DA-840673F733F1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Fysioterapi</a:t>
          </a:r>
        </a:p>
      </dgm:t>
    </dgm:pt>
    <dgm:pt modelId="{951479F5-DAFB-45F3-B1A1-D8BF6AB4A09F}" type="parTrans" cxnId="{18EE88F1-8257-4C22-B627-D9C4C9F544D4}">
      <dgm:prSet/>
      <dgm:spPr/>
      <dgm:t>
        <a:bodyPr/>
        <a:lstStyle/>
        <a:p>
          <a:endParaRPr lang="nb-NO"/>
        </a:p>
      </dgm:t>
    </dgm:pt>
    <dgm:pt modelId="{D66E85C3-88C6-4A98-B868-245532607FF4}" type="sibTrans" cxnId="{18EE88F1-8257-4C22-B627-D9C4C9F544D4}">
      <dgm:prSet/>
      <dgm:spPr/>
      <dgm:t>
        <a:bodyPr/>
        <a:lstStyle/>
        <a:p>
          <a:endParaRPr lang="nb-NO"/>
        </a:p>
      </dgm:t>
    </dgm:pt>
    <dgm:pt modelId="{FE8B238D-C0E7-4144-847E-0EC4940AE736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Hjemmetjenester</a:t>
          </a:r>
        </a:p>
      </dgm:t>
    </dgm:pt>
    <dgm:pt modelId="{75F66C07-EB99-456F-A784-55432B02A199}" type="parTrans" cxnId="{5DBCAB1F-381A-4DCB-8236-3A90E6D8B95D}">
      <dgm:prSet/>
      <dgm:spPr/>
      <dgm:t>
        <a:bodyPr/>
        <a:lstStyle/>
        <a:p>
          <a:endParaRPr lang="nb-NO"/>
        </a:p>
      </dgm:t>
    </dgm:pt>
    <dgm:pt modelId="{25E26347-FEF7-4D32-BB21-823D5D0DF187}" type="sibTrans" cxnId="{5DBCAB1F-381A-4DCB-8236-3A90E6D8B95D}">
      <dgm:prSet/>
      <dgm:spPr/>
      <dgm:t>
        <a:bodyPr/>
        <a:lstStyle/>
        <a:p>
          <a:endParaRPr lang="nb-NO"/>
        </a:p>
      </dgm:t>
    </dgm:pt>
    <dgm:pt modelId="{A0079678-54B0-4BD3-9861-E6FBD6985311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Eldresenter</a:t>
          </a:r>
        </a:p>
      </dgm:t>
    </dgm:pt>
    <dgm:pt modelId="{0F9B2886-F783-43C7-8632-DE56669C8563}" type="parTrans" cxnId="{F04F256D-9EDF-48BB-9A23-2AB5626F094E}">
      <dgm:prSet/>
      <dgm:spPr/>
      <dgm:t>
        <a:bodyPr/>
        <a:lstStyle/>
        <a:p>
          <a:endParaRPr lang="nb-NO"/>
        </a:p>
      </dgm:t>
    </dgm:pt>
    <dgm:pt modelId="{CC0A16DF-6C38-4E49-BE0A-FAC95F50D855}" type="sibTrans" cxnId="{F04F256D-9EDF-48BB-9A23-2AB5626F094E}">
      <dgm:prSet/>
      <dgm:spPr/>
      <dgm:t>
        <a:bodyPr/>
        <a:lstStyle/>
        <a:p>
          <a:endParaRPr lang="nb-NO"/>
        </a:p>
      </dgm:t>
    </dgm:pt>
    <dgm:pt modelId="{76CE6AD5-ABC7-45B1-B665-8648B5616B60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Kultur</a:t>
          </a:r>
        </a:p>
      </dgm:t>
    </dgm:pt>
    <dgm:pt modelId="{2C47BEE3-5CD7-4513-94B0-49D73EF1C8B4}" type="parTrans" cxnId="{02776877-24AF-4465-B726-C5240EEA7658}">
      <dgm:prSet/>
      <dgm:spPr/>
      <dgm:t>
        <a:bodyPr/>
        <a:lstStyle/>
        <a:p>
          <a:endParaRPr lang="nb-NO"/>
        </a:p>
      </dgm:t>
    </dgm:pt>
    <dgm:pt modelId="{5437F644-232B-47D7-B6A6-9591C28537FF}" type="sibTrans" cxnId="{02776877-24AF-4465-B726-C5240EEA7658}">
      <dgm:prSet/>
      <dgm:spPr/>
      <dgm:t>
        <a:bodyPr/>
        <a:lstStyle/>
        <a:p>
          <a:endParaRPr lang="nb-NO"/>
        </a:p>
      </dgm:t>
    </dgm:pt>
    <dgm:pt modelId="{804EE626-9CA0-4312-8027-374F47DBE876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Bibliotek</a:t>
          </a:r>
        </a:p>
      </dgm:t>
    </dgm:pt>
    <dgm:pt modelId="{72344A24-E513-4737-9EA5-51543777441E}" type="parTrans" cxnId="{1523EB58-379D-47C4-9C84-6F68BA4B8A44}">
      <dgm:prSet/>
      <dgm:spPr/>
      <dgm:t>
        <a:bodyPr/>
        <a:lstStyle/>
        <a:p>
          <a:endParaRPr lang="nb-NO"/>
        </a:p>
      </dgm:t>
    </dgm:pt>
    <dgm:pt modelId="{ACF74222-7CEA-481E-ADD6-BD6240BA6AD9}" type="sibTrans" cxnId="{1523EB58-379D-47C4-9C84-6F68BA4B8A44}">
      <dgm:prSet/>
      <dgm:spPr/>
      <dgm:t>
        <a:bodyPr/>
        <a:lstStyle/>
        <a:p>
          <a:endParaRPr lang="nb-NO"/>
        </a:p>
      </dgm:t>
    </dgm:pt>
    <dgm:pt modelId="{F26C0539-EB23-4148-9C27-58352B9F8F05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Museer </a:t>
          </a:r>
        </a:p>
      </dgm:t>
    </dgm:pt>
    <dgm:pt modelId="{0CE781C1-D2B2-4FB6-8B1A-7B2E1705359D}" type="parTrans" cxnId="{AD034739-EC90-4179-9B5E-61265E5A194F}">
      <dgm:prSet/>
      <dgm:spPr/>
      <dgm:t>
        <a:bodyPr/>
        <a:lstStyle/>
        <a:p>
          <a:endParaRPr lang="nb-NO"/>
        </a:p>
      </dgm:t>
    </dgm:pt>
    <dgm:pt modelId="{E80D1E9C-969C-402C-B568-DE6917435C07}" type="sibTrans" cxnId="{AD034739-EC90-4179-9B5E-61265E5A194F}">
      <dgm:prSet/>
      <dgm:spPr/>
      <dgm:t>
        <a:bodyPr/>
        <a:lstStyle/>
        <a:p>
          <a:endParaRPr lang="nb-NO"/>
        </a:p>
      </dgm:t>
    </dgm:pt>
    <dgm:pt modelId="{0DFE91CF-60ED-4F19-ADDF-2D0331AF57D7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Ungdoms-fabrikken</a:t>
          </a:r>
          <a:endParaRPr kumimoji="0" lang="nb-NO" sz="8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endParaRPr>
        </a:p>
      </dgm:t>
    </dgm:pt>
    <dgm:pt modelId="{D8692078-9CAB-4747-81F6-C710EF1DB498}" type="parTrans" cxnId="{4565BE3D-9391-434C-B637-621667D81D9C}">
      <dgm:prSet/>
      <dgm:spPr/>
      <dgm:t>
        <a:bodyPr/>
        <a:lstStyle/>
        <a:p>
          <a:endParaRPr lang="nb-NO"/>
        </a:p>
      </dgm:t>
    </dgm:pt>
    <dgm:pt modelId="{DE40BFC6-E88F-4BDB-AFB2-0D78F0A38246}" type="sibTrans" cxnId="{4565BE3D-9391-434C-B637-621667D81D9C}">
      <dgm:prSet/>
      <dgm:spPr/>
      <dgm:t>
        <a:bodyPr/>
        <a:lstStyle/>
        <a:p>
          <a:endParaRPr lang="nb-NO"/>
        </a:p>
      </dgm:t>
    </dgm:pt>
    <dgm:pt modelId="{C245C44F-55B4-4F55-98C5-C55D641FEF40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Kulturskole</a:t>
          </a:r>
        </a:p>
      </dgm:t>
    </dgm:pt>
    <dgm:pt modelId="{3B7E6417-3D5D-42BE-A3F7-F577AD7070D9}" type="parTrans" cxnId="{6254C488-D035-4583-8951-E6901C28C422}">
      <dgm:prSet/>
      <dgm:spPr/>
      <dgm:t>
        <a:bodyPr/>
        <a:lstStyle/>
        <a:p>
          <a:endParaRPr lang="nb-NO"/>
        </a:p>
      </dgm:t>
    </dgm:pt>
    <dgm:pt modelId="{C3F2D112-559E-4BCD-8F41-699C836B12FF}" type="sibTrans" cxnId="{6254C488-D035-4583-8951-E6901C28C422}">
      <dgm:prSet/>
      <dgm:spPr/>
      <dgm:t>
        <a:bodyPr/>
        <a:lstStyle/>
        <a:p>
          <a:endParaRPr lang="nb-NO"/>
        </a:p>
      </dgm:t>
    </dgm:pt>
    <dgm:pt modelId="{C0CC6011-A53B-4971-8208-37A854826D47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Utvikling</a:t>
          </a:r>
        </a:p>
      </dgm:t>
    </dgm:pt>
    <dgm:pt modelId="{5CC4C2B9-5242-42A7-AD3B-D6E7710EA500}" type="parTrans" cxnId="{0638D136-33E1-4906-AF81-3E65D2E0B1F5}">
      <dgm:prSet/>
      <dgm:spPr/>
      <dgm:t>
        <a:bodyPr/>
        <a:lstStyle/>
        <a:p>
          <a:endParaRPr lang="nb-NO"/>
        </a:p>
      </dgm:t>
    </dgm:pt>
    <dgm:pt modelId="{42966E9B-44D9-4852-81C1-C36A2430FC4C}" type="sibTrans" cxnId="{0638D136-33E1-4906-AF81-3E65D2E0B1F5}">
      <dgm:prSet/>
      <dgm:spPr/>
      <dgm:t>
        <a:bodyPr/>
        <a:lstStyle/>
        <a:p>
          <a:endParaRPr lang="nb-NO"/>
        </a:p>
      </dgm:t>
    </dgm:pt>
    <dgm:pt modelId="{6CF9A380-A761-4A0D-9CA9-27C280666F10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Vaktmestere</a:t>
          </a:r>
        </a:p>
      </dgm:t>
    </dgm:pt>
    <dgm:pt modelId="{01C4BC18-89DE-4CBB-9CC5-7797CFCAF0F9}" type="parTrans" cxnId="{C64ABF4C-44DB-449A-BC41-2FB0DD02389F}">
      <dgm:prSet/>
      <dgm:spPr/>
      <dgm:t>
        <a:bodyPr/>
        <a:lstStyle/>
        <a:p>
          <a:endParaRPr lang="nb-NO"/>
        </a:p>
      </dgm:t>
    </dgm:pt>
    <dgm:pt modelId="{C0556FCA-BFEB-40FE-BD0D-E2EB9F01366B}" type="sibTrans" cxnId="{C64ABF4C-44DB-449A-BC41-2FB0DD02389F}">
      <dgm:prSet/>
      <dgm:spPr/>
      <dgm:t>
        <a:bodyPr/>
        <a:lstStyle/>
        <a:p>
          <a:endParaRPr lang="nb-NO"/>
        </a:p>
      </dgm:t>
    </dgm:pt>
    <dgm:pt modelId="{E12AA082-9919-4319-803A-908A9CBD2B5C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Avløp</a:t>
          </a:r>
        </a:p>
      </dgm:t>
    </dgm:pt>
    <dgm:pt modelId="{FAB66CD9-24FD-4666-8D40-1EBB9003625F}" type="parTrans" cxnId="{6BCE44BA-317F-435F-A9FE-558AD0472AFF}">
      <dgm:prSet/>
      <dgm:spPr/>
      <dgm:t>
        <a:bodyPr/>
        <a:lstStyle/>
        <a:p>
          <a:endParaRPr lang="nb-NO"/>
        </a:p>
      </dgm:t>
    </dgm:pt>
    <dgm:pt modelId="{84B35845-83C2-4661-AB0B-2B724B6C4E59}" type="sibTrans" cxnId="{6BCE44BA-317F-435F-A9FE-558AD0472AFF}">
      <dgm:prSet/>
      <dgm:spPr/>
      <dgm:t>
        <a:bodyPr/>
        <a:lstStyle/>
        <a:p>
          <a:endParaRPr lang="nb-NO"/>
        </a:p>
      </dgm:t>
    </dgm:pt>
    <dgm:pt modelId="{1987BBA6-35A4-415B-B632-1DFE59866D06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Landbruk, Miljø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og Naturvern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endParaRPr kumimoji="0" lang="nb-NO" sz="8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endParaRPr>
        </a:p>
      </dgm:t>
    </dgm:pt>
    <dgm:pt modelId="{D7DF603B-3097-4714-AEE8-2C440266134C}" type="parTrans" cxnId="{49D812A6-827B-468D-8531-ECDC2E901254}">
      <dgm:prSet/>
      <dgm:spPr/>
      <dgm:t>
        <a:bodyPr/>
        <a:lstStyle/>
        <a:p>
          <a:endParaRPr lang="nb-NO"/>
        </a:p>
      </dgm:t>
    </dgm:pt>
    <dgm:pt modelId="{64C055F2-4AC8-4A04-B3A1-A9AAA4E1081B}" type="sibTrans" cxnId="{49D812A6-827B-468D-8531-ECDC2E901254}">
      <dgm:prSet/>
      <dgm:spPr/>
      <dgm:t>
        <a:bodyPr/>
        <a:lstStyle/>
        <a:p>
          <a:endParaRPr lang="nb-NO"/>
        </a:p>
      </dgm:t>
    </dgm:pt>
    <dgm:pt modelId="{B4C29E43-CE1B-4353-A584-4FE53B203EBD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Eiendoms-forvaltning</a:t>
          </a:r>
        </a:p>
      </dgm:t>
    </dgm:pt>
    <dgm:pt modelId="{04649EA4-E6C9-4DBA-9E97-F02035F79A9D}" type="parTrans" cxnId="{D78F9F80-4F16-44D6-BBEA-AEE94E1347B9}">
      <dgm:prSet/>
      <dgm:spPr/>
      <dgm:t>
        <a:bodyPr/>
        <a:lstStyle/>
        <a:p>
          <a:endParaRPr lang="nb-NO"/>
        </a:p>
      </dgm:t>
    </dgm:pt>
    <dgm:pt modelId="{CB293775-E17D-4D40-B530-5C459C7C19F9}" type="sibTrans" cxnId="{D78F9F80-4F16-44D6-BBEA-AEE94E1347B9}">
      <dgm:prSet/>
      <dgm:spPr/>
      <dgm:t>
        <a:bodyPr/>
        <a:lstStyle/>
        <a:p>
          <a:endParaRPr lang="nb-NO"/>
        </a:p>
      </dgm:t>
    </dgm:pt>
    <dgm:pt modelId="{D5A521A3-1C09-442A-AD54-FB3C80CFE041}">
      <dgm:prSet custT="1"/>
      <dgm:spPr/>
      <dgm:t>
        <a:bodyPr/>
        <a:lstStyle/>
        <a:p>
          <a:r>
            <a:rPr lang="nb-NO" sz="800" dirty="0" smtClean="0">
              <a:solidFill>
                <a:schemeClr val="tx1"/>
              </a:solidFill>
            </a:rPr>
            <a:t>Tildelings-konto</a:t>
          </a:r>
          <a:r>
            <a:rPr lang="nb-NO" sz="800" dirty="0" smtClean="0">
              <a:solidFill>
                <a:srgbClr val="002060"/>
              </a:solidFill>
            </a:rPr>
            <a:t>r</a:t>
          </a:r>
          <a:endParaRPr lang="nb-NO" sz="800" dirty="0">
            <a:solidFill>
              <a:srgbClr val="002060"/>
            </a:solidFill>
          </a:endParaRPr>
        </a:p>
      </dgm:t>
    </dgm:pt>
    <dgm:pt modelId="{A65CF8EA-88F8-4C08-B9AE-82E0F00EF6A3}" type="parTrans" cxnId="{F120F10F-517F-48EB-8137-651790D704E6}">
      <dgm:prSet/>
      <dgm:spPr/>
      <dgm:t>
        <a:bodyPr/>
        <a:lstStyle/>
        <a:p>
          <a:endParaRPr lang="nb-NO"/>
        </a:p>
      </dgm:t>
    </dgm:pt>
    <dgm:pt modelId="{F91A5A57-26A5-4782-A493-AF0AD5704CAE}" type="sibTrans" cxnId="{F120F10F-517F-48EB-8137-651790D704E6}">
      <dgm:prSet/>
      <dgm:spPr/>
      <dgm:t>
        <a:bodyPr/>
        <a:lstStyle/>
        <a:p>
          <a:endParaRPr lang="nb-NO"/>
        </a:p>
      </dgm:t>
    </dgm:pt>
    <dgm:pt modelId="{5F52D07E-7976-4FCA-A21D-C661E8701BD6}" type="asst">
      <dgm:prSet custT="1"/>
      <dgm:spPr/>
      <dgm:t>
        <a:bodyPr/>
        <a:lstStyle/>
        <a:p>
          <a:pPr rtl="0"/>
          <a:r>
            <a:rPr kumimoji="0" lang="nb-NO" sz="8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Renhold</a:t>
          </a:r>
          <a:endParaRPr lang="nb-NO" sz="800" dirty="0" smtClean="0"/>
        </a:p>
      </dgm:t>
    </dgm:pt>
    <dgm:pt modelId="{1A42AF87-F386-49BA-A97B-40A10A5BECE9}" type="parTrans" cxnId="{D18B4FBA-C054-4AFA-BEC1-6D721F28C834}">
      <dgm:prSet/>
      <dgm:spPr/>
      <dgm:t>
        <a:bodyPr/>
        <a:lstStyle/>
        <a:p>
          <a:endParaRPr lang="nb-NO"/>
        </a:p>
      </dgm:t>
    </dgm:pt>
    <dgm:pt modelId="{B4DFC614-D668-4315-87F9-F6F3590039F7}" type="sibTrans" cxnId="{D18B4FBA-C054-4AFA-BEC1-6D721F28C834}">
      <dgm:prSet/>
      <dgm:spPr/>
      <dgm:t>
        <a:bodyPr/>
        <a:lstStyle/>
        <a:p>
          <a:endParaRPr lang="nb-NO"/>
        </a:p>
      </dgm:t>
    </dgm:pt>
    <dgm:pt modelId="{B0B9B416-0E5C-48C6-AF92-BF7340EC276A}" type="asst">
      <dgm:prSet/>
      <dgm:spPr/>
      <dgm:t>
        <a:bodyPr/>
        <a:lstStyle/>
        <a:p>
          <a:r>
            <a:rPr lang="nb-NO" dirty="0" smtClean="0">
              <a:solidFill>
                <a:schemeClr val="tx1"/>
              </a:solidFill>
            </a:rPr>
            <a:t>Kommuneoverlege</a:t>
          </a:r>
          <a:endParaRPr lang="nb-NO" dirty="0">
            <a:solidFill>
              <a:schemeClr val="tx1"/>
            </a:solidFill>
          </a:endParaRPr>
        </a:p>
      </dgm:t>
    </dgm:pt>
    <dgm:pt modelId="{B742BC51-8A65-44BA-9E3D-FD16E88A0897}" type="parTrans" cxnId="{798C879D-F46D-43CC-992E-D51AA14F6B56}">
      <dgm:prSet/>
      <dgm:spPr/>
      <dgm:t>
        <a:bodyPr/>
        <a:lstStyle/>
        <a:p>
          <a:endParaRPr lang="nb-NO"/>
        </a:p>
      </dgm:t>
    </dgm:pt>
    <dgm:pt modelId="{1B66178D-03C3-41B9-8F18-DACB8CEFB602}" type="sibTrans" cxnId="{798C879D-F46D-43CC-992E-D51AA14F6B56}">
      <dgm:prSet/>
      <dgm:spPr/>
      <dgm:t>
        <a:bodyPr/>
        <a:lstStyle/>
        <a:p>
          <a:endParaRPr lang="nb-NO"/>
        </a:p>
      </dgm:t>
    </dgm:pt>
    <dgm:pt modelId="{902B421D-C5C6-4741-AB67-C0D51B17D61E}">
      <dgm:prSet custT="1"/>
      <dgm:spPr/>
      <dgm:t>
        <a:bodyPr/>
        <a:lstStyle/>
        <a:p>
          <a:r>
            <a:rPr lang="nb-NO" sz="800" dirty="0" smtClean="0">
              <a:solidFill>
                <a:schemeClr val="tx1"/>
              </a:solidFill>
            </a:rPr>
            <a:t>Frivilligsentral</a:t>
          </a:r>
          <a:endParaRPr lang="nb-NO" sz="800" dirty="0">
            <a:solidFill>
              <a:schemeClr val="tx1"/>
            </a:solidFill>
          </a:endParaRPr>
        </a:p>
      </dgm:t>
    </dgm:pt>
    <dgm:pt modelId="{B1A62FE7-4FD9-4F86-A865-C411BA674CA9}" type="parTrans" cxnId="{219B70A7-9019-47D5-8B78-5836F5446152}">
      <dgm:prSet/>
      <dgm:spPr/>
      <dgm:t>
        <a:bodyPr/>
        <a:lstStyle/>
        <a:p>
          <a:endParaRPr lang="nb-NO"/>
        </a:p>
      </dgm:t>
    </dgm:pt>
    <dgm:pt modelId="{177EC024-1E2B-472C-A25C-E287C6FEE986}" type="sibTrans" cxnId="{219B70A7-9019-47D5-8B78-5836F5446152}">
      <dgm:prSet/>
      <dgm:spPr/>
      <dgm:t>
        <a:bodyPr/>
        <a:lstStyle/>
        <a:p>
          <a:endParaRPr lang="nb-NO"/>
        </a:p>
      </dgm:t>
    </dgm:pt>
    <dgm:pt modelId="{73EFECDF-616B-4844-95E9-3B5AAD46C95C}">
      <dgm:prSet/>
      <dgm:spPr/>
      <dgm:t>
        <a:bodyPr/>
        <a:lstStyle/>
        <a:p>
          <a:r>
            <a:rPr lang="nb-NO" dirty="0" smtClean="0">
              <a:solidFill>
                <a:schemeClr val="tx1"/>
              </a:solidFill>
            </a:rPr>
            <a:t>Frisklivsentral</a:t>
          </a:r>
          <a:endParaRPr lang="nb-NO" dirty="0">
            <a:solidFill>
              <a:schemeClr val="tx1"/>
            </a:solidFill>
          </a:endParaRPr>
        </a:p>
      </dgm:t>
    </dgm:pt>
    <dgm:pt modelId="{C717E92E-E717-49F2-B36D-BE11642B1106}" type="parTrans" cxnId="{87910B3A-0A9B-4404-8098-62CB08FFD6B4}">
      <dgm:prSet/>
      <dgm:spPr/>
      <dgm:t>
        <a:bodyPr/>
        <a:lstStyle/>
        <a:p>
          <a:endParaRPr lang="nb-NO"/>
        </a:p>
      </dgm:t>
    </dgm:pt>
    <dgm:pt modelId="{3C27C526-84F7-491A-A4B5-843E71ABFE11}" type="sibTrans" cxnId="{87910B3A-0A9B-4404-8098-62CB08FFD6B4}">
      <dgm:prSet/>
      <dgm:spPr/>
      <dgm:t>
        <a:bodyPr/>
        <a:lstStyle/>
        <a:p>
          <a:endParaRPr lang="nb-NO"/>
        </a:p>
      </dgm:t>
    </dgm:pt>
    <dgm:pt modelId="{A6E9B556-FEFA-4466-92F5-8DB54E51189E}">
      <dgm:prSet/>
      <dgm:spPr/>
      <dgm:t>
        <a:bodyPr/>
        <a:lstStyle/>
        <a:p>
          <a:r>
            <a:rPr lang="nb-NO" dirty="0" smtClean="0">
              <a:solidFill>
                <a:schemeClr val="tx1"/>
              </a:solidFill>
            </a:rPr>
            <a:t>VO</a:t>
          </a:r>
          <a:endParaRPr lang="nb-NO" dirty="0">
            <a:solidFill>
              <a:schemeClr val="tx1"/>
            </a:solidFill>
          </a:endParaRPr>
        </a:p>
      </dgm:t>
    </dgm:pt>
    <dgm:pt modelId="{EA4A5D48-C7E0-4E51-A4B0-46A86ED5EFFF}" type="parTrans" cxnId="{07C175E0-7790-4C0E-9474-D8058FAFBA68}">
      <dgm:prSet/>
      <dgm:spPr/>
      <dgm:t>
        <a:bodyPr/>
        <a:lstStyle/>
        <a:p>
          <a:endParaRPr lang="nb-NO"/>
        </a:p>
      </dgm:t>
    </dgm:pt>
    <dgm:pt modelId="{FD5AAF9F-5491-4F0D-8328-5519C98111EF}" type="sibTrans" cxnId="{07C175E0-7790-4C0E-9474-D8058FAFBA68}">
      <dgm:prSet/>
      <dgm:spPr/>
      <dgm:t>
        <a:bodyPr/>
        <a:lstStyle/>
        <a:p>
          <a:endParaRPr lang="nb-NO"/>
        </a:p>
      </dgm:t>
    </dgm:pt>
    <dgm:pt modelId="{75EECBDB-F491-4B69-9F59-4FD6FE125097}">
      <dgm:prSet/>
      <dgm:spPr/>
      <dgm:t>
        <a:bodyPr/>
        <a:lstStyle/>
        <a:p>
          <a:r>
            <a:rPr lang="nb-NO" dirty="0" smtClean="0">
              <a:solidFill>
                <a:schemeClr val="tx1"/>
              </a:solidFill>
            </a:rPr>
            <a:t>NAV</a:t>
          </a:r>
          <a:endParaRPr lang="nb-NO" dirty="0">
            <a:solidFill>
              <a:schemeClr val="tx1"/>
            </a:solidFill>
          </a:endParaRPr>
        </a:p>
      </dgm:t>
    </dgm:pt>
    <dgm:pt modelId="{DA1CD47B-DDED-4B57-9123-454CD9750854}" type="parTrans" cxnId="{BAAA69BB-60A7-42ED-9DDB-15A26863B1BD}">
      <dgm:prSet/>
      <dgm:spPr/>
      <dgm:t>
        <a:bodyPr/>
        <a:lstStyle/>
        <a:p>
          <a:endParaRPr lang="nb-NO"/>
        </a:p>
      </dgm:t>
    </dgm:pt>
    <dgm:pt modelId="{626D4022-FD49-41F8-A8F0-C3AA6865CD52}" type="sibTrans" cxnId="{BAAA69BB-60A7-42ED-9DDB-15A26863B1BD}">
      <dgm:prSet/>
      <dgm:spPr/>
      <dgm:t>
        <a:bodyPr/>
        <a:lstStyle/>
        <a:p>
          <a:endParaRPr lang="nb-NO"/>
        </a:p>
      </dgm:t>
    </dgm:pt>
    <dgm:pt modelId="{D82A425A-3D5A-47B5-B6ED-208144B1F217}">
      <dgm:prSet/>
      <dgm:spPr/>
      <dgm:t>
        <a:bodyPr/>
        <a:lstStyle/>
        <a:p>
          <a:r>
            <a:rPr lang="nb-NO" dirty="0" smtClean="0">
              <a:solidFill>
                <a:schemeClr val="tx1"/>
              </a:solidFill>
            </a:rPr>
            <a:t>Barnevern</a:t>
          </a:r>
          <a:endParaRPr lang="nb-NO" dirty="0">
            <a:solidFill>
              <a:schemeClr val="tx1"/>
            </a:solidFill>
          </a:endParaRPr>
        </a:p>
      </dgm:t>
    </dgm:pt>
    <dgm:pt modelId="{888A56CD-7033-4054-A0BC-31A6EA6392E7}" type="parTrans" cxnId="{9EC043B5-07AD-416C-9E2F-E36FA965CF3F}">
      <dgm:prSet/>
      <dgm:spPr/>
      <dgm:t>
        <a:bodyPr/>
        <a:lstStyle/>
        <a:p>
          <a:endParaRPr lang="nb-NO"/>
        </a:p>
      </dgm:t>
    </dgm:pt>
    <dgm:pt modelId="{2C3FD5F1-F7CE-43A2-AA33-E7E0F529A6AB}" type="sibTrans" cxnId="{9EC043B5-07AD-416C-9E2F-E36FA965CF3F}">
      <dgm:prSet/>
      <dgm:spPr/>
      <dgm:t>
        <a:bodyPr/>
        <a:lstStyle/>
        <a:p>
          <a:endParaRPr lang="nb-NO"/>
        </a:p>
      </dgm:t>
    </dgm:pt>
    <dgm:pt modelId="{D456D2E9-F482-4D1D-B7AA-A9274CEFC539}" type="pres">
      <dgm:prSet presAssocID="{B16725BE-B8AD-4D57-8738-69C6B3DA56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FECFAB-639E-4FD9-9F8F-966A094D69B1}" type="pres">
      <dgm:prSet presAssocID="{280459EA-8A91-4B4E-BB33-83AFDD47D13F}" presName="hierRoot1" presStyleCnt="0">
        <dgm:presLayoutVars>
          <dgm:hierBranch/>
        </dgm:presLayoutVars>
      </dgm:prSet>
      <dgm:spPr/>
    </dgm:pt>
    <dgm:pt modelId="{989A4C7C-F4F1-4711-90DA-CF50C5F2526A}" type="pres">
      <dgm:prSet presAssocID="{280459EA-8A91-4B4E-BB33-83AFDD47D13F}" presName="rootComposite1" presStyleCnt="0"/>
      <dgm:spPr/>
    </dgm:pt>
    <dgm:pt modelId="{CEEB650A-F3F2-4644-A92A-56F42C97AA56}" type="pres">
      <dgm:prSet presAssocID="{280459EA-8A91-4B4E-BB33-83AFDD47D13F}" presName="rootText1" presStyleLbl="node0" presStyleIdx="0" presStyleCnt="1" custScaleX="195440" custScaleY="1014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B2EF13B-ACCE-4329-9430-9898F28EF9F9}" type="pres">
      <dgm:prSet presAssocID="{280459EA-8A91-4B4E-BB33-83AFDD47D13F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D72C421-BCCA-467D-90B4-1EC1A12676AA}" type="pres">
      <dgm:prSet presAssocID="{280459EA-8A91-4B4E-BB33-83AFDD47D13F}" presName="hierChild2" presStyleCnt="0"/>
      <dgm:spPr/>
    </dgm:pt>
    <dgm:pt modelId="{302845C4-EBB2-4E1A-85CF-96EBDA1E4918}" type="pres">
      <dgm:prSet presAssocID="{074E5A21-A168-40A7-8BDD-A8E498928FFF}" presName="Name35" presStyleLbl="parChTrans1D2" presStyleIdx="0" presStyleCnt="8"/>
      <dgm:spPr/>
      <dgm:t>
        <a:bodyPr/>
        <a:lstStyle/>
        <a:p>
          <a:endParaRPr lang="nb-NO"/>
        </a:p>
      </dgm:t>
    </dgm:pt>
    <dgm:pt modelId="{12AA8E1F-19C0-4A16-A10A-04D9EAA18F42}" type="pres">
      <dgm:prSet presAssocID="{6D231724-E613-45C2-8089-02FCCF0325F9}" presName="hierRoot2" presStyleCnt="0">
        <dgm:presLayoutVars>
          <dgm:hierBranch val="r"/>
        </dgm:presLayoutVars>
      </dgm:prSet>
      <dgm:spPr/>
    </dgm:pt>
    <dgm:pt modelId="{AA9A4C14-90EB-47A3-8FCB-1CC62930C94A}" type="pres">
      <dgm:prSet presAssocID="{6D231724-E613-45C2-8089-02FCCF0325F9}" presName="rootComposite" presStyleCnt="0"/>
      <dgm:spPr/>
    </dgm:pt>
    <dgm:pt modelId="{B416A586-7FB6-42F9-9BA5-1A12DD469252}" type="pres">
      <dgm:prSet presAssocID="{6D231724-E613-45C2-8089-02FCCF0325F9}" presName="rootText" presStyleLbl="node2" presStyleIdx="0" presStyleCnt="6" custScaleX="134947" custScaleY="178432" custLinFactNeighborX="-87757" custLinFactNeighborY="-58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64677AB-795F-42DD-8B27-9361CAC34878}" type="pres">
      <dgm:prSet presAssocID="{6D231724-E613-45C2-8089-02FCCF0325F9}" presName="rootConnector" presStyleLbl="node2" presStyleIdx="0" presStyleCnt="6"/>
      <dgm:spPr/>
      <dgm:t>
        <a:bodyPr/>
        <a:lstStyle/>
        <a:p>
          <a:endParaRPr lang="nb-NO"/>
        </a:p>
      </dgm:t>
    </dgm:pt>
    <dgm:pt modelId="{3304FDA2-091F-4BD8-886D-15CC689ED702}" type="pres">
      <dgm:prSet presAssocID="{6D231724-E613-45C2-8089-02FCCF0325F9}" presName="hierChild4" presStyleCnt="0"/>
      <dgm:spPr/>
    </dgm:pt>
    <dgm:pt modelId="{A26AAA1C-815E-4D1C-8BBA-D34D3182FC99}" type="pres">
      <dgm:prSet presAssocID="{320652B7-F1C2-435A-A247-7D6FA6A296E6}" presName="Name50" presStyleLbl="parChTrans1D3" presStyleIdx="0" presStyleCnt="19"/>
      <dgm:spPr/>
      <dgm:t>
        <a:bodyPr/>
        <a:lstStyle/>
        <a:p>
          <a:endParaRPr lang="nb-NO"/>
        </a:p>
      </dgm:t>
    </dgm:pt>
    <dgm:pt modelId="{2C700B80-145B-45A7-938B-D94BA3B541E6}" type="pres">
      <dgm:prSet presAssocID="{6D51D331-1043-4ECB-A9A5-8E7A90721C7B}" presName="hierRoot2" presStyleCnt="0">
        <dgm:presLayoutVars>
          <dgm:hierBranch val="r"/>
        </dgm:presLayoutVars>
      </dgm:prSet>
      <dgm:spPr/>
    </dgm:pt>
    <dgm:pt modelId="{50097BB3-93FA-4D18-98AD-47E2B1AAD0B0}" type="pres">
      <dgm:prSet presAssocID="{6D51D331-1043-4ECB-A9A5-8E7A90721C7B}" presName="rootComposite" presStyleCnt="0"/>
      <dgm:spPr/>
    </dgm:pt>
    <dgm:pt modelId="{1A3EFCCF-9A6A-4EB5-AE15-5CC4F79280D7}" type="pres">
      <dgm:prSet presAssocID="{6D51D331-1043-4ECB-A9A5-8E7A90721C7B}" presName="rootText" presStyleLbl="node3" presStyleIdx="0" presStyleCnt="18" custScaleX="149816" custScaleY="120417" custLinFactNeighborX="-76045" custLinFactNeighborY="-108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2681FE1-EEAF-4548-9D7B-EFFFB22B38C8}" type="pres">
      <dgm:prSet presAssocID="{6D51D331-1043-4ECB-A9A5-8E7A90721C7B}" presName="rootConnector" presStyleLbl="node3" presStyleIdx="0" presStyleCnt="18"/>
      <dgm:spPr/>
      <dgm:t>
        <a:bodyPr/>
        <a:lstStyle/>
        <a:p>
          <a:endParaRPr lang="nb-NO"/>
        </a:p>
      </dgm:t>
    </dgm:pt>
    <dgm:pt modelId="{4D74E422-055F-4B2A-9FC1-E67348CA8390}" type="pres">
      <dgm:prSet presAssocID="{6D51D331-1043-4ECB-A9A5-8E7A90721C7B}" presName="hierChild4" presStyleCnt="0"/>
      <dgm:spPr/>
    </dgm:pt>
    <dgm:pt modelId="{2D68D704-662E-4BB0-916C-7F8314AAD31C}" type="pres">
      <dgm:prSet presAssocID="{6D51D331-1043-4ECB-A9A5-8E7A90721C7B}" presName="hierChild5" presStyleCnt="0"/>
      <dgm:spPr/>
    </dgm:pt>
    <dgm:pt modelId="{9847332A-A5D6-4E91-9F2A-D580AEBBEF53}" type="pres">
      <dgm:prSet presAssocID="{B5264568-5A1E-414F-B17B-C1AC44A3AE8B}" presName="Name50" presStyleLbl="parChTrans1D3" presStyleIdx="1" presStyleCnt="19"/>
      <dgm:spPr/>
      <dgm:t>
        <a:bodyPr/>
        <a:lstStyle/>
        <a:p>
          <a:endParaRPr lang="nb-NO"/>
        </a:p>
      </dgm:t>
    </dgm:pt>
    <dgm:pt modelId="{C5D6B75B-B788-43AB-AEE3-06AD013E8E3B}" type="pres">
      <dgm:prSet presAssocID="{2751C948-E915-49D5-99BB-4DE3E992EAA8}" presName="hierRoot2" presStyleCnt="0">
        <dgm:presLayoutVars>
          <dgm:hierBranch val="r"/>
        </dgm:presLayoutVars>
      </dgm:prSet>
      <dgm:spPr/>
    </dgm:pt>
    <dgm:pt modelId="{51315B18-FB6D-43CD-A76D-A9C3508CA393}" type="pres">
      <dgm:prSet presAssocID="{2751C948-E915-49D5-99BB-4DE3E992EAA8}" presName="rootComposite" presStyleCnt="0"/>
      <dgm:spPr/>
    </dgm:pt>
    <dgm:pt modelId="{E787D161-3986-4C39-87CE-BE7E47D97E1C}" type="pres">
      <dgm:prSet presAssocID="{2751C948-E915-49D5-99BB-4DE3E992EAA8}" presName="rootText" presStyleLbl="node3" presStyleIdx="1" presStyleCnt="18" custScaleX="135743" custLinFactNeighborX="-76045" custLinFactNeighborY="-351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6F7FDA-3524-4C94-8CB8-680856D282BB}" type="pres">
      <dgm:prSet presAssocID="{2751C948-E915-49D5-99BB-4DE3E992EAA8}" presName="rootConnector" presStyleLbl="node3" presStyleIdx="1" presStyleCnt="18"/>
      <dgm:spPr/>
      <dgm:t>
        <a:bodyPr/>
        <a:lstStyle/>
        <a:p>
          <a:endParaRPr lang="nb-NO"/>
        </a:p>
      </dgm:t>
    </dgm:pt>
    <dgm:pt modelId="{4B3195E2-170E-45E9-8C32-94103F6C3003}" type="pres">
      <dgm:prSet presAssocID="{2751C948-E915-49D5-99BB-4DE3E992EAA8}" presName="hierChild4" presStyleCnt="0"/>
      <dgm:spPr/>
    </dgm:pt>
    <dgm:pt modelId="{C9D07FA7-F2A2-4CA5-BF14-889B1D872A82}" type="pres">
      <dgm:prSet presAssocID="{2751C948-E915-49D5-99BB-4DE3E992EAA8}" presName="hierChild5" presStyleCnt="0"/>
      <dgm:spPr/>
    </dgm:pt>
    <dgm:pt modelId="{9D376220-F01B-450E-96FD-6F05E3D8B969}" type="pres">
      <dgm:prSet presAssocID="{EA4A5D48-C7E0-4E51-A4B0-46A86ED5EFFF}" presName="Name50" presStyleLbl="parChTrans1D3" presStyleIdx="2" presStyleCnt="19"/>
      <dgm:spPr/>
      <dgm:t>
        <a:bodyPr/>
        <a:lstStyle/>
        <a:p>
          <a:endParaRPr lang="nb-NO"/>
        </a:p>
      </dgm:t>
    </dgm:pt>
    <dgm:pt modelId="{FA548654-F976-4FAD-A99C-3D472011268F}" type="pres">
      <dgm:prSet presAssocID="{A6E9B556-FEFA-4466-92F5-8DB54E51189E}" presName="hierRoot2" presStyleCnt="0">
        <dgm:presLayoutVars>
          <dgm:hierBranch val="init"/>
        </dgm:presLayoutVars>
      </dgm:prSet>
      <dgm:spPr/>
    </dgm:pt>
    <dgm:pt modelId="{5BB6C939-833B-4D3D-8136-EC9A51CCD901}" type="pres">
      <dgm:prSet presAssocID="{A6E9B556-FEFA-4466-92F5-8DB54E51189E}" presName="rootComposite" presStyleCnt="0"/>
      <dgm:spPr/>
    </dgm:pt>
    <dgm:pt modelId="{20BD3547-4350-4E0C-A1C4-A6FC7F3FD83F}" type="pres">
      <dgm:prSet presAssocID="{A6E9B556-FEFA-4466-92F5-8DB54E51189E}" presName="rootText" presStyleLbl="node3" presStyleIdx="2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5C732B-889D-4099-AF54-2C70D7660CCD}" type="pres">
      <dgm:prSet presAssocID="{A6E9B556-FEFA-4466-92F5-8DB54E51189E}" presName="rootConnector" presStyleLbl="node3" presStyleIdx="2" presStyleCnt="18"/>
      <dgm:spPr/>
      <dgm:t>
        <a:bodyPr/>
        <a:lstStyle/>
        <a:p>
          <a:endParaRPr lang="nb-NO"/>
        </a:p>
      </dgm:t>
    </dgm:pt>
    <dgm:pt modelId="{7830624D-9F9A-47B5-996F-BAA443EDAD78}" type="pres">
      <dgm:prSet presAssocID="{A6E9B556-FEFA-4466-92F5-8DB54E51189E}" presName="hierChild4" presStyleCnt="0"/>
      <dgm:spPr/>
    </dgm:pt>
    <dgm:pt modelId="{BD1665A9-E839-486F-91DB-0397047A7CF8}" type="pres">
      <dgm:prSet presAssocID="{A6E9B556-FEFA-4466-92F5-8DB54E51189E}" presName="hierChild5" presStyleCnt="0"/>
      <dgm:spPr/>
    </dgm:pt>
    <dgm:pt modelId="{A2A9CFD9-462F-4D83-87F9-6E5E26A213A7}" type="pres">
      <dgm:prSet presAssocID="{6D231724-E613-45C2-8089-02FCCF0325F9}" presName="hierChild5" presStyleCnt="0"/>
      <dgm:spPr/>
    </dgm:pt>
    <dgm:pt modelId="{F9CE09AB-06FB-4503-9EDF-13F75FFC7B22}" type="pres">
      <dgm:prSet presAssocID="{DD1BE6F3-B277-4035-85BC-BFF9261A077E}" presName="Name35" presStyleLbl="parChTrans1D2" presStyleIdx="1" presStyleCnt="8"/>
      <dgm:spPr/>
      <dgm:t>
        <a:bodyPr/>
        <a:lstStyle/>
        <a:p>
          <a:endParaRPr lang="nb-NO"/>
        </a:p>
      </dgm:t>
    </dgm:pt>
    <dgm:pt modelId="{BDBB4320-4A2F-47D6-BAD1-2DA1E70B25B7}" type="pres">
      <dgm:prSet presAssocID="{1FA531D6-3ACB-42BD-B70E-7C8BE2EC4ADE}" presName="hierRoot2" presStyleCnt="0">
        <dgm:presLayoutVars>
          <dgm:hierBranch val="r"/>
        </dgm:presLayoutVars>
      </dgm:prSet>
      <dgm:spPr/>
    </dgm:pt>
    <dgm:pt modelId="{F62843D6-F874-4097-9ED6-7255D87006D2}" type="pres">
      <dgm:prSet presAssocID="{1FA531D6-3ACB-42BD-B70E-7C8BE2EC4ADE}" presName="rootComposite" presStyleCnt="0"/>
      <dgm:spPr/>
    </dgm:pt>
    <dgm:pt modelId="{1A0CA74A-2938-480C-923C-D1D6B8143D80}" type="pres">
      <dgm:prSet presAssocID="{1FA531D6-3ACB-42BD-B70E-7C8BE2EC4ADE}" presName="rootText" presStyleLbl="node2" presStyleIdx="1" presStyleCnt="6" custScaleX="174375" custScaleY="184608" custLinFactNeighborX="-33502" custLinFactNeighborY="-22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E9B7A6C-60E2-40CE-88AA-DC6B8A075066}" type="pres">
      <dgm:prSet presAssocID="{1FA531D6-3ACB-42BD-B70E-7C8BE2EC4ADE}" presName="rootConnector" presStyleLbl="node2" presStyleIdx="1" presStyleCnt="6"/>
      <dgm:spPr/>
      <dgm:t>
        <a:bodyPr/>
        <a:lstStyle/>
        <a:p>
          <a:endParaRPr lang="nb-NO"/>
        </a:p>
      </dgm:t>
    </dgm:pt>
    <dgm:pt modelId="{5F238D61-B2D6-45D9-BF8D-8A2ECADC315D}" type="pres">
      <dgm:prSet presAssocID="{1FA531D6-3ACB-42BD-B70E-7C8BE2EC4ADE}" presName="hierChild4" presStyleCnt="0"/>
      <dgm:spPr/>
    </dgm:pt>
    <dgm:pt modelId="{AA178614-1CEF-44F0-8F1F-F271FC3C48DB}" type="pres">
      <dgm:prSet presAssocID="{0B4E05EC-7742-44D0-852F-52FB93951814}" presName="Name50" presStyleLbl="parChTrans1D3" presStyleIdx="3" presStyleCnt="19"/>
      <dgm:spPr/>
      <dgm:t>
        <a:bodyPr/>
        <a:lstStyle/>
        <a:p>
          <a:endParaRPr lang="nb-NO"/>
        </a:p>
      </dgm:t>
    </dgm:pt>
    <dgm:pt modelId="{0DAD5A10-2E40-4E97-B27D-931E82FEE570}" type="pres">
      <dgm:prSet presAssocID="{FE9C348A-6E4C-4E1B-AD3F-B8AC352D79D9}" presName="hierRoot2" presStyleCnt="0">
        <dgm:presLayoutVars>
          <dgm:hierBranch val="r"/>
        </dgm:presLayoutVars>
      </dgm:prSet>
      <dgm:spPr/>
    </dgm:pt>
    <dgm:pt modelId="{D83AE37B-7BF4-4605-8363-E1975622FE3C}" type="pres">
      <dgm:prSet presAssocID="{FE9C348A-6E4C-4E1B-AD3F-B8AC352D79D9}" presName="rootComposite" presStyleCnt="0"/>
      <dgm:spPr/>
    </dgm:pt>
    <dgm:pt modelId="{8F865CEB-EEC5-4C59-894C-DAB16CF53852}" type="pres">
      <dgm:prSet presAssocID="{FE9C348A-6E4C-4E1B-AD3F-B8AC352D79D9}" presName="rootText" presStyleLbl="node3" presStyleIdx="3" presStyleCnt="18" custScaleX="204122" custScaleY="149663" custLinFactNeighborX="-43759" custLinFactNeighborY="32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AF17096-8137-41E3-8230-3FB235771648}" type="pres">
      <dgm:prSet presAssocID="{FE9C348A-6E4C-4E1B-AD3F-B8AC352D79D9}" presName="rootConnector" presStyleLbl="node3" presStyleIdx="3" presStyleCnt="18"/>
      <dgm:spPr/>
      <dgm:t>
        <a:bodyPr/>
        <a:lstStyle/>
        <a:p>
          <a:endParaRPr lang="nb-NO"/>
        </a:p>
      </dgm:t>
    </dgm:pt>
    <dgm:pt modelId="{178B9982-A79B-40EE-B71B-50EF447F1B36}" type="pres">
      <dgm:prSet presAssocID="{FE9C348A-6E4C-4E1B-AD3F-B8AC352D79D9}" presName="hierChild4" presStyleCnt="0"/>
      <dgm:spPr/>
    </dgm:pt>
    <dgm:pt modelId="{E6C867FC-60C4-4A27-AFE4-2DA479F006C8}" type="pres">
      <dgm:prSet presAssocID="{FE9C348A-6E4C-4E1B-AD3F-B8AC352D79D9}" presName="hierChild5" presStyleCnt="0"/>
      <dgm:spPr/>
    </dgm:pt>
    <dgm:pt modelId="{B6FB7AB3-6186-4A77-9A5A-3CE1190675AB}" type="pres">
      <dgm:prSet presAssocID="{951479F5-DAFB-45F3-B1A1-D8BF6AB4A09F}" presName="Name50" presStyleLbl="parChTrans1D3" presStyleIdx="4" presStyleCnt="19"/>
      <dgm:spPr/>
      <dgm:t>
        <a:bodyPr/>
        <a:lstStyle/>
        <a:p>
          <a:endParaRPr lang="nb-NO"/>
        </a:p>
      </dgm:t>
    </dgm:pt>
    <dgm:pt modelId="{640287BC-B3E4-4D9E-9E56-15C9F4082A7C}" type="pres">
      <dgm:prSet presAssocID="{12E2B8C0-892E-4039-98DA-840673F733F1}" presName="hierRoot2" presStyleCnt="0">
        <dgm:presLayoutVars>
          <dgm:hierBranch val="r"/>
        </dgm:presLayoutVars>
      </dgm:prSet>
      <dgm:spPr/>
    </dgm:pt>
    <dgm:pt modelId="{4AB0E9FE-5603-4413-A1E4-695343A90BDC}" type="pres">
      <dgm:prSet presAssocID="{12E2B8C0-892E-4039-98DA-840673F733F1}" presName="rootComposite" presStyleCnt="0"/>
      <dgm:spPr/>
    </dgm:pt>
    <dgm:pt modelId="{2A9F7D23-93BC-4BE7-BA33-00E99D6536DF}" type="pres">
      <dgm:prSet presAssocID="{12E2B8C0-892E-4039-98DA-840673F733F1}" presName="rootText" presStyleLbl="node3" presStyleIdx="4" presStyleCnt="18" custScaleX="147667" custScaleY="89649" custLinFactNeighborX="-39179" custLinFactNeighborY="10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13DF12F-E235-4832-B2C4-FF05CCB6CD5D}" type="pres">
      <dgm:prSet presAssocID="{12E2B8C0-892E-4039-98DA-840673F733F1}" presName="rootConnector" presStyleLbl="node3" presStyleIdx="4" presStyleCnt="18"/>
      <dgm:spPr/>
      <dgm:t>
        <a:bodyPr/>
        <a:lstStyle/>
        <a:p>
          <a:endParaRPr lang="nb-NO"/>
        </a:p>
      </dgm:t>
    </dgm:pt>
    <dgm:pt modelId="{507F0352-0990-4A8F-8424-7C169B71639B}" type="pres">
      <dgm:prSet presAssocID="{12E2B8C0-892E-4039-98DA-840673F733F1}" presName="hierChild4" presStyleCnt="0"/>
      <dgm:spPr/>
    </dgm:pt>
    <dgm:pt modelId="{E2B65B06-9BDC-4FED-852D-6D63190CBD9C}" type="pres">
      <dgm:prSet presAssocID="{12E2B8C0-892E-4039-98DA-840673F733F1}" presName="hierChild5" presStyleCnt="0"/>
      <dgm:spPr/>
    </dgm:pt>
    <dgm:pt modelId="{50069ABD-8F90-419B-9FD2-823001294FD7}" type="pres">
      <dgm:prSet presAssocID="{75F66C07-EB99-456F-A784-55432B02A199}" presName="Name50" presStyleLbl="parChTrans1D3" presStyleIdx="5" presStyleCnt="19"/>
      <dgm:spPr/>
      <dgm:t>
        <a:bodyPr/>
        <a:lstStyle/>
        <a:p>
          <a:endParaRPr lang="nb-NO"/>
        </a:p>
      </dgm:t>
    </dgm:pt>
    <dgm:pt modelId="{C6BE880E-394D-46C4-8725-34CA5F570536}" type="pres">
      <dgm:prSet presAssocID="{FE8B238D-C0E7-4144-847E-0EC4940AE736}" presName="hierRoot2" presStyleCnt="0">
        <dgm:presLayoutVars>
          <dgm:hierBranch val="r"/>
        </dgm:presLayoutVars>
      </dgm:prSet>
      <dgm:spPr/>
    </dgm:pt>
    <dgm:pt modelId="{6C4A8D43-F41C-4E8A-83D0-7CADEC6C6E5E}" type="pres">
      <dgm:prSet presAssocID="{FE8B238D-C0E7-4144-847E-0EC4940AE736}" presName="rootComposite" presStyleCnt="0"/>
      <dgm:spPr/>
    </dgm:pt>
    <dgm:pt modelId="{5862C780-E67E-482C-95C4-C624D76581BF}" type="pres">
      <dgm:prSet presAssocID="{FE8B238D-C0E7-4144-847E-0EC4940AE736}" presName="rootText" presStyleLbl="node3" presStyleIdx="5" presStyleCnt="18" custScaleX="193497" custScaleY="83673" custLinFactNeighborX="-39158" custLinFactNeighborY="-106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EC4ECD-87A2-44F5-988B-EFAA32BB463C}" type="pres">
      <dgm:prSet presAssocID="{FE8B238D-C0E7-4144-847E-0EC4940AE736}" presName="rootConnector" presStyleLbl="node3" presStyleIdx="5" presStyleCnt="18"/>
      <dgm:spPr/>
      <dgm:t>
        <a:bodyPr/>
        <a:lstStyle/>
        <a:p>
          <a:endParaRPr lang="nb-NO"/>
        </a:p>
      </dgm:t>
    </dgm:pt>
    <dgm:pt modelId="{7001766F-C967-410F-88FB-C769FA57AF57}" type="pres">
      <dgm:prSet presAssocID="{FE8B238D-C0E7-4144-847E-0EC4940AE736}" presName="hierChild4" presStyleCnt="0"/>
      <dgm:spPr/>
    </dgm:pt>
    <dgm:pt modelId="{1F4C9A56-45FE-41EA-8F1A-CF1EE6D66D59}" type="pres">
      <dgm:prSet presAssocID="{FE8B238D-C0E7-4144-847E-0EC4940AE736}" presName="hierChild5" presStyleCnt="0"/>
      <dgm:spPr/>
    </dgm:pt>
    <dgm:pt modelId="{42C60B14-DB62-4541-BB8E-8AF0B54B02F9}" type="pres">
      <dgm:prSet presAssocID="{0F9B2886-F783-43C7-8632-DE56669C8563}" presName="Name50" presStyleLbl="parChTrans1D3" presStyleIdx="6" presStyleCnt="19"/>
      <dgm:spPr/>
      <dgm:t>
        <a:bodyPr/>
        <a:lstStyle/>
        <a:p>
          <a:endParaRPr lang="nb-NO"/>
        </a:p>
      </dgm:t>
    </dgm:pt>
    <dgm:pt modelId="{41643572-DA71-49F7-9688-92BA3390ED43}" type="pres">
      <dgm:prSet presAssocID="{A0079678-54B0-4BD3-9861-E6FBD6985311}" presName="hierRoot2" presStyleCnt="0">
        <dgm:presLayoutVars>
          <dgm:hierBranch val="r"/>
        </dgm:presLayoutVars>
      </dgm:prSet>
      <dgm:spPr/>
    </dgm:pt>
    <dgm:pt modelId="{351A1269-C3EB-4C1C-96E2-C0684B616DF8}" type="pres">
      <dgm:prSet presAssocID="{A0079678-54B0-4BD3-9861-E6FBD6985311}" presName="rootComposite" presStyleCnt="0"/>
      <dgm:spPr/>
    </dgm:pt>
    <dgm:pt modelId="{90D1D7FB-B2B3-4CCF-BE5E-4F1D856D2476}" type="pres">
      <dgm:prSet presAssocID="{A0079678-54B0-4BD3-9861-E6FBD6985311}" presName="rootText" presStyleLbl="node3" presStyleIdx="6" presStyleCnt="18" custScaleX="158899" custLinFactNeighborX="-39158" custLinFactNeighborY="-349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64BF655-6A65-457A-8387-66901BAEA664}" type="pres">
      <dgm:prSet presAssocID="{A0079678-54B0-4BD3-9861-E6FBD6985311}" presName="rootConnector" presStyleLbl="node3" presStyleIdx="6" presStyleCnt="18"/>
      <dgm:spPr/>
      <dgm:t>
        <a:bodyPr/>
        <a:lstStyle/>
        <a:p>
          <a:endParaRPr lang="nb-NO"/>
        </a:p>
      </dgm:t>
    </dgm:pt>
    <dgm:pt modelId="{678A6DF2-A8AE-4C2D-96A8-5B9102A05208}" type="pres">
      <dgm:prSet presAssocID="{A0079678-54B0-4BD3-9861-E6FBD6985311}" presName="hierChild4" presStyleCnt="0"/>
      <dgm:spPr/>
    </dgm:pt>
    <dgm:pt modelId="{57EE699A-1285-42EB-89EE-63A756538A7D}" type="pres">
      <dgm:prSet presAssocID="{A0079678-54B0-4BD3-9861-E6FBD6985311}" presName="hierChild5" presStyleCnt="0"/>
      <dgm:spPr/>
    </dgm:pt>
    <dgm:pt modelId="{B8CA40A4-9624-4584-A037-28D10000C576}" type="pres">
      <dgm:prSet presAssocID="{A65CF8EA-88F8-4C08-B9AE-82E0F00EF6A3}" presName="Name50" presStyleLbl="parChTrans1D3" presStyleIdx="7" presStyleCnt="19"/>
      <dgm:spPr/>
      <dgm:t>
        <a:bodyPr/>
        <a:lstStyle/>
        <a:p>
          <a:endParaRPr lang="nb-NO"/>
        </a:p>
      </dgm:t>
    </dgm:pt>
    <dgm:pt modelId="{59914581-EBCC-4F9A-A725-125F3DCFC53F}" type="pres">
      <dgm:prSet presAssocID="{D5A521A3-1C09-442A-AD54-FB3C80CFE041}" presName="hierRoot2" presStyleCnt="0">
        <dgm:presLayoutVars>
          <dgm:hierBranch val="init"/>
        </dgm:presLayoutVars>
      </dgm:prSet>
      <dgm:spPr/>
    </dgm:pt>
    <dgm:pt modelId="{EBFDEA0F-97A4-4A0D-8050-2CCB65E9C146}" type="pres">
      <dgm:prSet presAssocID="{D5A521A3-1C09-442A-AD54-FB3C80CFE041}" presName="rootComposite" presStyleCnt="0"/>
      <dgm:spPr/>
    </dgm:pt>
    <dgm:pt modelId="{70C3C038-8B3F-4186-A604-48E5E76AD6CE}" type="pres">
      <dgm:prSet presAssocID="{D5A521A3-1C09-442A-AD54-FB3C80CFE041}" presName="rootText" presStyleLbl="node3" presStyleIdx="7" presStyleCnt="18" custScaleX="158900" custLinFactNeighborX="-39158" custLinFactNeighborY="-592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5280D2-C434-4964-A504-D81CDE7D74B4}" type="pres">
      <dgm:prSet presAssocID="{D5A521A3-1C09-442A-AD54-FB3C80CFE041}" presName="rootConnector" presStyleLbl="node3" presStyleIdx="7" presStyleCnt="18"/>
      <dgm:spPr/>
      <dgm:t>
        <a:bodyPr/>
        <a:lstStyle/>
        <a:p>
          <a:endParaRPr lang="nb-NO"/>
        </a:p>
      </dgm:t>
    </dgm:pt>
    <dgm:pt modelId="{EE7DCD33-C1D2-4BE4-BDF1-E32D1B377F1E}" type="pres">
      <dgm:prSet presAssocID="{D5A521A3-1C09-442A-AD54-FB3C80CFE041}" presName="hierChild4" presStyleCnt="0"/>
      <dgm:spPr/>
    </dgm:pt>
    <dgm:pt modelId="{415766BF-68E4-4270-A1DC-2A91266B7F5E}" type="pres">
      <dgm:prSet presAssocID="{D5A521A3-1C09-442A-AD54-FB3C80CFE041}" presName="hierChild5" presStyleCnt="0"/>
      <dgm:spPr/>
    </dgm:pt>
    <dgm:pt modelId="{0BB7634B-83BC-4EE1-98DA-80C517E19E4D}" type="pres">
      <dgm:prSet presAssocID="{B1A62FE7-4FD9-4F86-A865-C411BA674CA9}" presName="Name50" presStyleLbl="parChTrans1D3" presStyleIdx="8" presStyleCnt="19"/>
      <dgm:spPr/>
      <dgm:t>
        <a:bodyPr/>
        <a:lstStyle/>
        <a:p>
          <a:endParaRPr lang="nb-NO"/>
        </a:p>
      </dgm:t>
    </dgm:pt>
    <dgm:pt modelId="{509DACAA-165F-465E-BD2B-875D6226039C}" type="pres">
      <dgm:prSet presAssocID="{902B421D-C5C6-4741-AB67-C0D51B17D61E}" presName="hierRoot2" presStyleCnt="0">
        <dgm:presLayoutVars>
          <dgm:hierBranch val="init"/>
        </dgm:presLayoutVars>
      </dgm:prSet>
      <dgm:spPr/>
    </dgm:pt>
    <dgm:pt modelId="{56310EF1-AD81-4AF3-A3F6-EDFDBDA4C8D8}" type="pres">
      <dgm:prSet presAssocID="{902B421D-C5C6-4741-AB67-C0D51B17D61E}" presName="rootComposite" presStyleCnt="0"/>
      <dgm:spPr/>
    </dgm:pt>
    <dgm:pt modelId="{805E1764-5365-4F9E-BD84-95FC48047957}" type="pres">
      <dgm:prSet presAssocID="{902B421D-C5C6-4741-AB67-C0D51B17D61E}" presName="rootText" presStyleLbl="node3" presStyleIdx="8" presStyleCnt="18" custScaleX="1422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1AF878A-BC31-43EE-AB32-728AC2A74BA2}" type="pres">
      <dgm:prSet presAssocID="{902B421D-C5C6-4741-AB67-C0D51B17D61E}" presName="rootConnector" presStyleLbl="node3" presStyleIdx="8" presStyleCnt="18"/>
      <dgm:spPr/>
      <dgm:t>
        <a:bodyPr/>
        <a:lstStyle/>
        <a:p>
          <a:endParaRPr lang="nb-NO"/>
        </a:p>
      </dgm:t>
    </dgm:pt>
    <dgm:pt modelId="{E3D3F612-E2E6-4CFC-A2D0-756C1067AB26}" type="pres">
      <dgm:prSet presAssocID="{902B421D-C5C6-4741-AB67-C0D51B17D61E}" presName="hierChild4" presStyleCnt="0"/>
      <dgm:spPr/>
    </dgm:pt>
    <dgm:pt modelId="{A9258AAE-51D4-4A96-99DF-E753B6B58BD2}" type="pres">
      <dgm:prSet presAssocID="{902B421D-C5C6-4741-AB67-C0D51B17D61E}" presName="hierChild5" presStyleCnt="0"/>
      <dgm:spPr/>
    </dgm:pt>
    <dgm:pt modelId="{CFF15E54-BCBC-4A7B-91A3-62DEE0ACC9C7}" type="pres">
      <dgm:prSet presAssocID="{C717E92E-E717-49F2-B36D-BE11642B1106}" presName="Name50" presStyleLbl="parChTrans1D3" presStyleIdx="9" presStyleCnt="19"/>
      <dgm:spPr/>
      <dgm:t>
        <a:bodyPr/>
        <a:lstStyle/>
        <a:p>
          <a:endParaRPr lang="nb-NO"/>
        </a:p>
      </dgm:t>
    </dgm:pt>
    <dgm:pt modelId="{934CBD3B-1827-4728-A95A-DBDBA1978640}" type="pres">
      <dgm:prSet presAssocID="{73EFECDF-616B-4844-95E9-3B5AAD46C95C}" presName="hierRoot2" presStyleCnt="0">
        <dgm:presLayoutVars>
          <dgm:hierBranch val="init"/>
        </dgm:presLayoutVars>
      </dgm:prSet>
      <dgm:spPr/>
    </dgm:pt>
    <dgm:pt modelId="{B0D0D87E-2913-4D84-8EE7-CC4F192FC829}" type="pres">
      <dgm:prSet presAssocID="{73EFECDF-616B-4844-95E9-3B5AAD46C95C}" presName="rootComposite" presStyleCnt="0"/>
      <dgm:spPr/>
    </dgm:pt>
    <dgm:pt modelId="{F6F99AED-D0F6-4080-8CD8-3B0A981202B2}" type="pres">
      <dgm:prSet presAssocID="{73EFECDF-616B-4844-95E9-3B5AAD46C95C}" presName="rootText" presStyleLbl="node3" presStyleIdx="9" presStyleCnt="18" custScaleX="147584" custScaleY="977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DE97529-1016-44B3-9F4A-179E7B889F6C}" type="pres">
      <dgm:prSet presAssocID="{73EFECDF-616B-4844-95E9-3B5AAD46C95C}" presName="rootConnector" presStyleLbl="node3" presStyleIdx="9" presStyleCnt="18"/>
      <dgm:spPr/>
      <dgm:t>
        <a:bodyPr/>
        <a:lstStyle/>
        <a:p>
          <a:endParaRPr lang="nb-NO"/>
        </a:p>
      </dgm:t>
    </dgm:pt>
    <dgm:pt modelId="{C358B30F-1DAF-4462-8A69-61751A258C74}" type="pres">
      <dgm:prSet presAssocID="{73EFECDF-616B-4844-95E9-3B5AAD46C95C}" presName="hierChild4" presStyleCnt="0"/>
      <dgm:spPr/>
    </dgm:pt>
    <dgm:pt modelId="{069E64F5-2A01-4499-AA26-8EC8BC938190}" type="pres">
      <dgm:prSet presAssocID="{73EFECDF-616B-4844-95E9-3B5AAD46C95C}" presName="hierChild5" presStyleCnt="0"/>
      <dgm:spPr/>
    </dgm:pt>
    <dgm:pt modelId="{593DBCE0-EAEC-424D-80F9-1F44B18F2B3A}" type="pres">
      <dgm:prSet presAssocID="{1FA531D6-3ACB-42BD-B70E-7C8BE2EC4ADE}" presName="hierChild5" presStyleCnt="0"/>
      <dgm:spPr/>
    </dgm:pt>
    <dgm:pt modelId="{EE0DBDF1-DAA1-45A1-86FB-F48353AE3706}" type="pres">
      <dgm:prSet presAssocID="{2C47BEE3-5CD7-4513-94B0-49D73EF1C8B4}" presName="Name35" presStyleLbl="parChTrans1D2" presStyleIdx="2" presStyleCnt="8"/>
      <dgm:spPr/>
      <dgm:t>
        <a:bodyPr/>
        <a:lstStyle/>
        <a:p>
          <a:endParaRPr lang="nb-NO"/>
        </a:p>
      </dgm:t>
    </dgm:pt>
    <dgm:pt modelId="{EBFADEAC-15EA-4584-99D2-E814786E8587}" type="pres">
      <dgm:prSet presAssocID="{76CE6AD5-ABC7-45B1-B665-8648B5616B60}" presName="hierRoot2" presStyleCnt="0">
        <dgm:presLayoutVars>
          <dgm:hierBranch val="r"/>
        </dgm:presLayoutVars>
      </dgm:prSet>
      <dgm:spPr/>
    </dgm:pt>
    <dgm:pt modelId="{1820C80D-BD2D-4B48-9D97-4EB8605B9958}" type="pres">
      <dgm:prSet presAssocID="{76CE6AD5-ABC7-45B1-B665-8648B5616B60}" presName="rootComposite" presStyleCnt="0"/>
      <dgm:spPr/>
    </dgm:pt>
    <dgm:pt modelId="{28C472FC-4BEB-48A3-B734-FBE82F4B6DBB}" type="pres">
      <dgm:prSet presAssocID="{76CE6AD5-ABC7-45B1-B665-8648B5616B60}" presName="rootText" presStyleLbl="node2" presStyleIdx="2" presStyleCnt="6" custScaleX="163390" custScaleY="196854" custLinFactNeighborX="2157" custLinFactNeighborY="-22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9645A3E-0B2D-4869-B830-A7B53582EDCF}" type="pres">
      <dgm:prSet presAssocID="{76CE6AD5-ABC7-45B1-B665-8648B5616B60}" presName="rootConnector" presStyleLbl="node2" presStyleIdx="2" presStyleCnt="6"/>
      <dgm:spPr/>
      <dgm:t>
        <a:bodyPr/>
        <a:lstStyle/>
        <a:p>
          <a:endParaRPr lang="nb-NO"/>
        </a:p>
      </dgm:t>
    </dgm:pt>
    <dgm:pt modelId="{6E94AA37-A172-4387-B1D7-AE36EE2156A2}" type="pres">
      <dgm:prSet presAssocID="{76CE6AD5-ABC7-45B1-B665-8648B5616B60}" presName="hierChild4" presStyleCnt="0"/>
      <dgm:spPr/>
    </dgm:pt>
    <dgm:pt modelId="{AC470BD3-C19A-4D1C-84E4-3B06A0E31F35}" type="pres">
      <dgm:prSet presAssocID="{72344A24-E513-4737-9EA5-51543777441E}" presName="Name50" presStyleLbl="parChTrans1D3" presStyleIdx="10" presStyleCnt="19"/>
      <dgm:spPr/>
      <dgm:t>
        <a:bodyPr/>
        <a:lstStyle/>
        <a:p>
          <a:endParaRPr lang="nb-NO"/>
        </a:p>
      </dgm:t>
    </dgm:pt>
    <dgm:pt modelId="{5A3D5595-635B-4F76-A9F6-EB3D69DFE868}" type="pres">
      <dgm:prSet presAssocID="{804EE626-9CA0-4312-8027-374F47DBE876}" presName="hierRoot2" presStyleCnt="0">
        <dgm:presLayoutVars>
          <dgm:hierBranch val="r"/>
        </dgm:presLayoutVars>
      </dgm:prSet>
      <dgm:spPr/>
    </dgm:pt>
    <dgm:pt modelId="{4BC85841-EF7E-4909-87CF-14A93F6485E2}" type="pres">
      <dgm:prSet presAssocID="{804EE626-9CA0-4312-8027-374F47DBE876}" presName="rootComposite" presStyleCnt="0"/>
      <dgm:spPr/>
    </dgm:pt>
    <dgm:pt modelId="{0BE6075A-26A4-46AA-95A5-EABFAF75DC47}" type="pres">
      <dgm:prSet presAssocID="{804EE626-9CA0-4312-8027-374F47DBE876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EA877AE-90FF-466B-A2FE-24BA0C03FCC8}" type="pres">
      <dgm:prSet presAssocID="{804EE626-9CA0-4312-8027-374F47DBE876}" presName="rootConnector" presStyleLbl="node3" presStyleIdx="10" presStyleCnt="18"/>
      <dgm:spPr/>
      <dgm:t>
        <a:bodyPr/>
        <a:lstStyle/>
        <a:p>
          <a:endParaRPr lang="nb-NO"/>
        </a:p>
      </dgm:t>
    </dgm:pt>
    <dgm:pt modelId="{23D7C525-203C-4BFE-B381-A6CF59A8C676}" type="pres">
      <dgm:prSet presAssocID="{804EE626-9CA0-4312-8027-374F47DBE876}" presName="hierChild4" presStyleCnt="0"/>
      <dgm:spPr/>
    </dgm:pt>
    <dgm:pt modelId="{67528FF9-BB51-4050-BBA1-6CFE399166B9}" type="pres">
      <dgm:prSet presAssocID="{804EE626-9CA0-4312-8027-374F47DBE876}" presName="hierChild5" presStyleCnt="0"/>
      <dgm:spPr/>
    </dgm:pt>
    <dgm:pt modelId="{F593EC15-93E0-4AC5-ABBD-33C46223B38D}" type="pres">
      <dgm:prSet presAssocID="{0CE781C1-D2B2-4FB6-8B1A-7B2E1705359D}" presName="Name50" presStyleLbl="parChTrans1D3" presStyleIdx="11" presStyleCnt="19"/>
      <dgm:spPr/>
      <dgm:t>
        <a:bodyPr/>
        <a:lstStyle/>
        <a:p>
          <a:endParaRPr lang="nb-NO"/>
        </a:p>
      </dgm:t>
    </dgm:pt>
    <dgm:pt modelId="{B2F04295-2656-4F04-967B-D4557F86D866}" type="pres">
      <dgm:prSet presAssocID="{F26C0539-EB23-4148-9C27-58352B9F8F05}" presName="hierRoot2" presStyleCnt="0">
        <dgm:presLayoutVars>
          <dgm:hierBranch val="r"/>
        </dgm:presLayoutVars>
      </dgm:prSet>
      <dgm:spPr/>
    </dgm:pt>
    <dgm:pt modelId="{8425E0A4-EDBC-4034-8CD1-813B997848BD}" type="pres">
      <dgm:prSet presAssocID="{F26C0539-EB23-4148-9C27-58352B9F8F05}" presName="rootComposite" presStyleCnt="0"/>
      <dgm:spPr/>
    </dgm:pt>
    <dgm:pt modelId="{CEB24132-831F-41C5-83EF-1245E8F3FD98}" type="pres">
      <dgm:prSet presAssocID="{F26C0539-EB23-4148-9C27-58352B9F8F05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F943E66-5BB2-455C-A8E8-0800F5186692}" type="pres">
      <dgm:prSet presAssocID="{F26C0539-EB23-4148-9C27-58352B9F8F05}" presName="rootConnector" presStyleLbl="node3" presStyleIdx="11" presStyleCnt="18"/>
      <dgm:spPr/>
      <dgm:t>
        <a:bodyPr/>
        <a:lstStyle/>
        <a:p>
          <a:endParaRPr lang="nb-NO"/>
        </a:p>
      </dgm:t>
    </dgm:pt>
    <dgm:pt modelId="{D06056C2-4E8A-463B-9038-76BC6C0192C9}" type="pres">
      <dgm:prSet presAssocID="{F26C0539-EB23-4148-9C27-58352B9F8F05}" presName="hierChild4" presStyleCnt="0"/>
      <dgm:spPr/>
    </dgm:pt>
    <dgm:pt modelId="{8ED54218-8C53-46C4-BBFF-7D96858C8C0D}" type="pres">
      <dgm:prSet presAssocID="{F26C0539-EB23-4148-9C27-58352B9F8F05}" presName="hierChild5" presStyleCnt="0"/>
      <dgm:spPr/>
    </dgm:pt>
    <dgm:pt modelId="{25417638-56A4-4987-BF60-E01BEBB162A6}" type="pres">
      <dgm:prSet presAssocID="{D8692078-9CAB-4747-81F6-C710EF1DB498}" presName="Name50" presStyleLbl="parChTrans1D3" presStyleIdx="12" presStyleCnt="19"/>
      <dgm:spPr/>
      <dgm:t>
        <a:bodyPr/>
        <a:lstStyle/>
        <a:p>
          <a:endParaRPr lang="nb-NO"/>
        </a:p>
      </dgm:t>
    </dgm:pt>
    <dgm:pt modelId="{3E153A8F-2195-47DF-B69E-985B3346FD33}" type="pres">
      <dgm:prSet presAssocID="{0DFE91CF-60ED-4F19-ADDF-2D0331AF57D7}" presName="hierRoot2" presStyleCnt="0">
        <dgm:presLayoutVars>
          <dgm:hierBranch val="r"/>
        </dgm:presLayoutVars>
      </dgm:prSet>
      <dgm:spPr/>
    </dgm:pt>
    <dgm:pt modelId="{338241B9-D270-4ED0-9CCE-F8622FD80158}" type="pres">
      <dgm:prSet presAssocID="{0DFE91CF-60ED-4F19-ADDF-2D0331AF57D7}" presName="rootComposite" presStyleCnt="0"/>
      <dgm:spPr/>
    </dgm:pt>
    <dgm:pt modelId="{449F3E10-F904-44C5-BAA6-73E14CB66FA9}" type="pres">
      <dgm:prSet presAssocID="{0DFE91CF-60ED-4F19-ADDF-2D0331AF57D7}" presName="rootText" presStyleLbl="node3" presStyleIdx="12" presStyleCnt="18" custScaleX="134034" custScaleY="1561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E987E6E-787D-4059-82BA-143E9C112D2C}" type="pres">
      <dgm:prSet presAssocID="{0DFE91CF-60ED-4F19-ADDF-2D0331AF57D7}" presName="rootConnector" presStyleLbl="node3" presStyleIdx="12" presStyleCnt="18"/>
      <dgm:spPr/>
      <dgm:t>
        <a:bodyPr/>
        <a:lstStyle/>
        <a:p>
          <a:endParaRPr lang="nb-NO"/>
        </a:p>
      </dgm:t>
    </dgm:pt>
    <dgm:pt modelId="{DD1AFA5A-4E95-4B05-AF3F-71F58A22E1D5}" type="pres">
      <dgm:prSet presAssocID="{0DFE91CF-60ED-4F19-ADDF-2D0331AF57D7}" presName="hierChild4" presStyleCnt="0"/>
      <dgm:spPr/>
    </dgm:pt>
    <dgm:pt modelId="{ED811349-0066-4A2B-A43E-89C21DC1BE5D}" type="pres">
      <dgm:prSet presAssocID="{0DFE91CF-60ED-4F19-ADDF-2D0331AF57D7}" presName="hierChild5" presStyleCnt="0"/>
      <dgm:spPr/>
    </dgm:pt>
    <dgm:pt modelId="{772C1A14-9943-4135-93E8-71E39EEFEA5E}" type="pres">
      <dgm:prSet presAssocID="{3B7E6417-3D5D-42BE-A3F7-F577AD7070D9}" presName="Name50" presStyleLbl="parChTrans1D3" presStyleIdx="13" presStyleCnt="19"/>
      <dgm:spPr/>
      <dgm:t>
        <a:bodyPr/>
        <a:lstStyle/>
        <a:p>
          <a:endParaRPr lang="nb-NO"/>
        </a:p>
      </dgm:t>
    </dgm:pt>
    <dgm:pt modelId="{E51DE3A1-D2D8-441F-9984-2461D100FC23}" type="pres">
      <dgm:prSet presAssocID="{C245C44F-55B4-4F55-98C5-C55D641FEF40}" presName="hierRoot2" presStyleCnt="0">
        <dgm:presLayoutVars>
          <dgm:hierBranch val="r"/>
        </dgm:presLayoutVars>
      </dgm:prSet>
      <dgm:spPr/>
    </dgm:pt>
    <dgm:pt modelId="{80AAE643-13DB-4A8F-98FA-238483AA59FD}" type="pres">
      <dgm:prSet presAssocID="{C245C44F-55B4-4F55-98C5-C55D641FEF40}" presName="rootComposite" presStyleCnt="0"/>
      <dgm:spPr/>
    </dgm:pt>
    <dgm:pt modelId="{A33D108C-DE7E-42DE-ADE7-4AD9BA1BCA82}" type="pres">
      <dgm:prSet presAssocID="{C245C44F-55B4-4F55-98C5-C55D641FEF40}" presName="rootText" presStyleLbl="node3" presStyleIdx="13" presStyleCnt="18" custScaleX="125829" custScaleY="1587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F2AB32C-B101-41B7-942B-B8B4498538A5}" type="pres">
      <dgm:prSet presAssocID="{C245C44F-55B4-4F55-98C5-C55D641FEF40}" presName="rootConnector" presStyleLbl="node3" presStyleIdx="13" presStyleCnt="18"/>
      <dgm:spPr/>
      <dgm:t>
        <a:bodyPr/>
        <a:lstStyle/>
        <a:p>
          <a:endParaRPr lang="nb-NO"/>
        </a:p>
      </dgm:t>
    </dgm:pt>
    <dgm:pt modelId="{4232BB68-C4A2-4989-9753-2D2084B631EB}" type="pres">
      <dgm:prSet presAssocID="{C245C44F-55B4-4F55-98C5-C55D641FEF40}" presName="hierChild4" presStyleCnt="0"/>
      <dgm:spPr/>
    </dgm:pt>
    <dgm:pt modelId="{DDC68E9E-195D-405B-B351-21342FE3B7CB}" type="pres">
      <dgm:prSet presAssocID="{C245C44F-55B4-4F55-98C5-C55D641FEF40}" presName="hierChild5" presStyleCnt="0"/>
      <dgm:spPr/>
    </dgm:pt>
    <dgm:pt modelId="{B18AF0E1-DB8F-41F9-8028-6AB8DEB3F56A}" type="pres">
      <dgm:prSet presAssocID="{76CE6AD5-ABC7-45B1-B665-8648B5616B60}" presName="hierChild5" presStyleCnt="0"/>
      <dgm:spPr/>
    </dgm:pt>
    <dgm:pt modelId="{7E3561EE-0CAE-49DA-BDC2-217391AB7DD7}" type="pres">
      <dgm:prSet presAssocID="{5CC4C2B9-5242-42A7-AD3B-D6E7710EA500}" presName="Name35" presStyleLbl="parChTrans1D2" presStyleIdx="3" presStyleCnt="8"/>
      <dgm:spPr/>
      <dgm:t>
        <a:bodyPr/>
        <a:lstStyle/>
        <a:p>
          <a:endParaRPr lang="nb-NO"/>
        </a:p>
      </dgm:t>
    </dgm:pt>
    <dgm:pt modelId="{84A07A8F-284A-4005-8815-444706ACEED1}" type="pres">
      <dgm:prSet presAssocID="{C0CC6011-A53B-4971-8208-37A854826D47}" presName="hierRoot2" presStyleCnt="0">
        <dgm:presLayoutVars>
          <dgm:hierBranch val="r"/>
        </dgm:presLayoutVars>
      </dgm:prSet>
      <dgm:spPr/>
    </dgm:pt>
    <dgm:pt modelId="{3DC733D7-F1A8-41CA-A0EA-869B8678EED8}" type="pres">
      <dgm:prSet presAssocID="{C0CC6011-A53B-4971-8208-37A854826D47}" presName="rootComposite" presStyleCnt="0"/>
      <dgm:spPr/>
    </dgm:pt>
    <dgm:pt modelId="{A9216EE0-63A0-4056-85BD-9FA749F66E37}" type="pres">
      <dgm:prSet presAssocID="{C0CC6011-A53B-4971-8208-37A854826D47}" presName="rootText" presStyleLbl="node2" presStyleIdx="3" presStyleCnt="6" custScaleX="151033" custScaleY="167903" custLinFactNeighborX="50663" custLinFactNeighborY="15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EAC868-C64E-4EB2-A5D9-76969A388C03}" type="pres">
      <dgm:prSet presAssocID="{C0CC6011-A53B-4971-8208-37A854826D47}" presName="rootConnector" presStyleLbl="node2" presStyleIdx="3" presStyleCnt="6"/>
      <dgm:spPr/>
      <dgm:t>
        <a:bodyPr/>
        <a:lstStyle/>
        <a:p>
          <a:endParaRPr lang="nb-NO"/>
        </a:p>
      </dgm:t>
    </dgm:pt>
    <dgm:pt modelId="{77595CD5-B8B4-4506-8837-227F0BD7D562}" type="pres">
      <dgm:prSet presAssocID="{C0CC6011-A53B-4971-8208-37A854826D47}" presName="hierChild4" presStyleCnt="0"/>
      <dgm:spPr/>
    </dgm:pt>
    <dgm:pt modelId="{D9EA09CC-CCDC-47CD-A30F-643F4803E138}" type="pres">
      <dgm:prSet presAssocID="{01C4BC18-89DE-4CBB-9CC5-7797CFCAF0F9}" presName="Name50" presStyleLbl="parChTrans1D3" presStyleIdx="14" presStyleCnt="19"/>
      <dgm:spPr/>
      <dgm:t>
        <a:bodyPr/>
        <a:lstStyle/>
        <a:p>
          <a:endParaRPr lang="nb-NO"/>
        </a:p>
      </dgm:t>
    </dgm:pt>
    <dgm:pt modelId="{0BC23058-16B6-4013-A509-5AD33F07D758}" type="pres">
      <dgm:prSet presAssocID="{6CF9A380-A761-4A0D-9CA9-27C280666F10}" presName="hierRoot2" presStyleCnt="0">
        <dgm:presLayoutVars>
          <dgm:hierBranch val="r"/>
        </dgm:presLayoutVars>
      </dgm:prSet>
      <dgm:spPr/>
    </dgm:pt>
    <dgm:pt modelId="{D81C9CB8-B700-492A-B000-69A6C8EEB291}" type="pres">
      <dgm:prSet presAssocID="{6CF9A380-A761-4A0D-9CA9-27C280666F10}" presName="rootComposite" presStyleCnt="0"/>
      <dgm:spPr/>
    </dgm:pt>
    <dgm:pt modelId="{6EBDB0A4-49D3-467C-BA7A-07DAFA5EFA61}" type="pres">
      <dgm:prSet presAssocID="{6CF9A380-A761-4A0D-9CA9-27C280666F10}" presName="rootText" presStyleLbl="node3" presStyleIdx="14" presStyleCnt="18" custScaleX="146095" custScaleY="96555" custLinFactNeighborX="48685" custLinFactNeighborY="63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8F3C0A-A6D7-48BF-8BB1-208331632219}" type="pres">
      <dgm:prSet presAssocID="{6CF9A380-A761-4A0D-9CA9-27C280666F10}" presName="rootConnector" presStyleLbl="node3" presStyleIdx="14" presStyleCnt="18"/>
      <dgm:spPr/>
      <dgm:t>
        <a:bodyPr/>
        <a:lstStyle/>
        <a:p>
          <a:endParaRPr lang="nb-NO"/>
        </a:p>
      </dgm:t>
    </dgm:pt>
    <dgm:pt modelId="{81A68BCC-B783-40E6-A42E-A61EB9BE027C}" type="pres">
      <dgm:prSet presAssocID="{6CF9A380-A761-4A0D-9CA9-27C280666F10}" presName="hierChild4" presStyleCnt="0"/>
      <dgm:spPr/>
    </dgm:pt>
    <dgm:pt modelId="{199D6B68-B15B-421D-A782-C524F4078853}" type="pres">
      <dgm:prSet presAssocID="{6CF9A380-A761-4A0D-9CA9-27C280666F10}" presName="hierChild5" presStyleCnt="0"/>
      <dgm:spPr/>
    </dgm:pt>
    <dgm:pt modelId="{81EB28B7-8A11-497D-B88E-284AAE20FDE6}" type="pres">
      <dgm:prSet presAssocID="{FAB66CD9-24FD-4666-8D40-1EBB9003625F}" presName="Name50" presStyleLbl="parChTrans1D3" presStyleIdx="15" presStyleCnt="19"/>
      <dgm:spPr/>
      <dgm:t>
        <a:bodyPr/>
        <a:lstStyle/>
        <a:p>
          <a:endParaRPr lang="nb-NO"/>
        </a:p>
      </dgm:t>
    </dgm:pt>
    <dgm:pt modelId="{F76862BB-4A5C-4619-93A3-1A5A3F6B11F0}" type="pres">
      <dgm:prSet presAssocID="{E12AA082-9919-4319-803A-908A9CBD2B5C}" presName="hierRoot2" presStyleCnt="0">
        <dgm:presLayoutVars>
          <dgm:hierBranch val="r"/>
        </dgm:presLayoutVars>
      </dgm:prSet>
      <dgm:spPr/>
    </dgm:pt>
    <dgm:pt modelId="{895254E3-4E43-4F43-8E0D-3133649C950E}" type="pres">
      <dgm:prSet presAssocID="{E12AA082-9919-4319-803A-908A9CBD2B5C}" presName="rootComposite" presStyleCnt="0"/>
      <dgm:spPr/>
    </dgm:pt>
    <dgm:pt modelId="{AE9416CC-F482-4447-B520-DAC21520F060}" type="pres">
      <dgm:prSet presAssocID="{E12AA082-9919-4319-803A-908A9CBD2B5C}" presName="rootText" presStyleLbl="node3" presStyleIdx="15" presStyleCnt="18" custScaleX="126551" custScaleY="100000" custLinFactNeighborX="48685" custLinFactNeighborY="-164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FF18AD8-23B1-4679-9365-F7C626951803}" type="pres">
      <dgm:prSet presAssocID="{E12AA082-9919-4319-803A-908A9CBD2B5C}" presName="rootConnector" presStyleLbl="node3" presStyleIdx="15" presStyleCnt="18"/>
      <dgm:spPr/>
      <dgm:t>
        <a:bodyPr/>
        <a:lstStyle/>
        <a:p>
          <a:endParaRPr lang="nb-NO"/>
        </a:p>
      </dgm:t>
    </dgm:pt>
    <dgm:pt modelId="{6CECEA9B-4DA1-412A-B49E-36646164FC76}" type="pres">
      <dgm:prSet presAssocID="{E12AA082-9919-4319-803A-908A9CBD2B5C}" presName="hierChild4" presStyleCnt="0"/>
      <dgm:spPr/>
    </dgm:pt>
    <dgm:pt modelId="{38D57CCF-A330-4D27-9161-E12E1CCED1E3}" type="pres">
      <dgm:prSet presAssocID="{E12AA082-9919-4319-803A-908A9CBD2B5C}" presName="hierChild5" presStyleCnt="0"/>
      <dgm:spPr/>
    </dgm:pt>
    <dgm:pt modelId="{C86C3966-962B-4F11-8CBF-D15243EE6DFE}" type="pres">
      <dgm:prSet presAssocID="{D7DF603B-3097-4714-AEE8-2C440266134C}" presName="Name50" presStyleLbl="parChTrans1D3" presStyleIdx="16" presStyleCnt="19"/>
      <dgm:spPr/>
      <dgm:t>
        <a:bodyPr/>
        <a:lstStyle/>
        <a:p>
          <a:endParaRPr lang="nb-NO"/>
        </a:p>
      </dgm:t>
    </dgm:pt>
    <dgm:pt modelId="{EC454C28-B638-4E11-8583-E42215CDA5D2}" type="pres">
      <dgm:prSet presAssocID="{1987BBA6-35A4-415B-B632-1DFE59866D06}" presName="hierRoot2" presStyleCnt="0">
        <dgm:presLayoutVars>
          <dgm:hierBranch val="r"/>
        </dgm:presLayoutVars>
      </dgm:prSet>
      <dgm:spPr/>
    </dgm:pt>
    <dgm:pt modelId="{E5B11095-3801-46A9-9C4F-10EA1DA3B82F}" type="pres">
      <dgm:prSet presAssocID="{1987BBA6-35A4-415B-B632-1DFE59866D06}" presName="rootComposite" presStyleCnt="0"/>
      <dgm:spPr/>
    </dgm:pt>
    <dgm:pt modelId="{2F6FD2CC-40F7-4F18-834E-40A51B56F729}" type="pres">
      <dgm:prSet presAssocID="{1987BBA6-35A4-415B-B632-1DFE59866D06}" presName="rootText" presStyleLbl="node3" presStyleIdx="16" presStyleCnt="18" custScaleX="142962" custScaleY="215905" custLinFactNeighborX="48685" custLinFactNeighborY="-86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F840FE-6998-4FA3-9C20-BB2DE33441C0}" type="pres">
      <dgm:prSet presAssocID="{1987BBA6-35A4-415B-B632-1DFE59866D06}" presName="rootConnector" presStyleLbl="node3" presStyleIdx="16" presStyleCnt="18"/>
      <dgm:spPr/>
      <dgm:t>
        <a:bodyPr/>
        <a:lstStyle/>
        <a:p>
          <a:endParaRPr lang="nb-NO"/>
        </a:p>
      </dgm:t>
    </dgm:pt>
    <dgm:pt modelId="{269C52EE-3C16-4029-B821-BD09003F396B}" type="pres">
      <dgm:prSet presAssocID="{1987BBA6-35A4-415B-B632-1DFE59866D06}" presName="hierChild4" presStyleCnt="0"/>
      <dgm:spPr/>
    </dgm:pt>
    <dgm:pt modelId="{B752D8E4-BE9D-48AD-A8F4-4F051E9A6301}" type="pres">
      <dgm:prSet presAssocID="{1987BBA6-35A4-415B-B632-1DFE59866D06}" presName="hierChild5" presStyleCnt="0"/>
      <dgm:spPr/>
    </dgm:pt>
    <dgm:pt modelId="{A7ADC57D-665F-4E33-A058-7AEE00D63933}" type="pres">
      <dgm:prSet presAssocID="{04649EA4-E6C9-4DBA-9E97-F02035F79A9D}" presName="Name50" presStyleLbl="parChTrans1D3" presStyleIdx="17" presStyleCnt="19"/>
      <dgm:spPr/>
      <dgm:t>
        <a:bodyPr/>
        <a:lstStyle/>
        <a:p>
          <a:endParaRPr lang="nb-NO"/>
        </a:p>
      </dgm:t>
    </dgm:pt>
    <dgm:pt modelId="{0439E533-EC5E-4930-9674-DF2F3107C28D}" type="pres">
      <dgm:prSet presAssocID="{B4C29E43-CE1B-4353-A584-4FE53B203EBD}" presName="hierRoot2" presStyleCnt="0">
        <dgm:presLayoutVars>
          <dgm:hierBranch val="r"/>
        </dgm:presLayoutVars>
      </dgm:prSet>
      <dgm:spPr/>
    </dgm:pt>
    <dgm:pt modelId="{853C2DA2-9991-427D-920E-7AA10018ACFF}" type="pres">
      <dgm:prSet presAssocID="{B4C29E43-CE1B-4353-A584-4FE53B203EBD}" presName="rootComposite" presStyleCnt="0"/>
      <dgm:spPr/>
    </dgm:pt>
    <dgm:pt modelId="{734CED6D-F1BF-4B50-A9EC-28C6FF99EE17}" type="pres">
      <dgm:prSet presAssocID="{B4C29E43-CE1B-4353-A584-4FE53B203EBD}" presName="rootText" presStyleLbl="node3" presStyleIdx="17" presStyleCnt="18" custScaleX="126551" custScaleY="166048" custLinFactNeighborX="48685" custLinFactNeighborY="-69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B7B61D-FE7B-45E0-9A78-4A74ADACA4A9}" type="pres">
      <dgm:prSet presAssocID="{B4C29E43-CE1B-4353-A584-4FE53B203EBD}" presName="rootConnector" presStyleLbl="node3" presStyleIdx="17" presStyleCnt="18"/>
      <dgm:spPr/>
      <dgm:t>
        <a:bodyPr/>
        <a:lstStyle/>
        <a:p>
          <a:endParaRPr lang="nb-NO"/>
        </a:p>
      </dgm:t>
    </dgm:pt>
    <dgm:pt modelId="{2045A602-AB48-4800-B894-1E3A47705806}" type="pres">
      <dgm:prSet presAssocID="{B4C29E43-CE1B-4353-A584-4FE53B203EBD}" presName="hierChild4" presStyleCnt="0"/>
      <dgm:spPr/>
    </dgm:pt>
    <dgm:pt modelId="{F5E32953-7DBC-484D-985C-D53464FF87AF}" type="pres">
      <dgm:prSet presAssocID="{B4C29E43-CE1B-4353-A584-4FE53B203EBD}" presName="hierChild5" presStyleCnt="0"/>
      <dgm:spPr/>
    </dgm:pt>
    <dgm:pt modelId="{39EA67B3-64F3-48EC-9565-0A176DF50B0C}" type="pres">
      <dgm:prSet presAssocID="{C0CC6011-A53B-4971-8208-37A854826D47}" presName="hierChild5" presStyleCnt="0"/>
      <dgm:spPr/>
    </dgm:pt>
    <dgm:pt modelId="{FA89B37C-70FC-4CAE-8306-699FE04DDE68}" type="pres">
      <dgm:prSet presAssocID="{1A42AF87-F386-49BA-A97B-40A10A5BECE9}" presName="Name111" presStyleLbl="parChTrans1D3" presStyleIdx="18" presStyleCnt="19"/>
      <dgm:spPr/>
      <dgm:t>
        <a:bodyPr/>
        <a:lstStyle/>
        <a:p>
          <a:endParaRPr lang="nb-NO"/>
        </a:p>
      </dgm:t>
    </dgm:pt>
    <dgm:pt modelId="{16379459-03C2-4782-9EC8-CCB2A47FC36A}" type="pres">
      <dgm:prSet presAssocID="{5F52D07E-7976-4FCA-A21D-C661E8701BD6}" presName="hierRoot3" presStyleCnt="0">
        <dgm:presLayoutVars>
          <dgm:hierBranch val="init"/>
        </dgm:presLayoutVars>
      </dgm:prSet>
      <dgm:spPr/>
    </dgm:pt>
    <dgm:pt modelId="{84159DC5-EC2C-4517-AC1D-3C0F977AA3AE}" type="pres">
      <dgm:prSet presAssocID="{5F52D07E-7976-4FCA-A21D-C661E8701BD6}" presName="rootComposite3" presStyleCnt="0"/>
      <dgm:spPr/>
    </dgm:pt>
    <dgm:pt modelId="{11A6A507-32C0-4787-917D-A42F3422054C}" type="pres">
      <dgm:prSet presAssocID="{5F52D07E-7976-4FCA-A21D-C661E8701BD6}" presName="rootText3" presStyleLbl="asst2" presStyleIdx="0" presStyleCnt="1" custScaleX="112911" custLinFactX="99456" custLinFactNeighborX="100000" custLinFactNeighborY="123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F88FC3D-4770-4264-ADAB-8B7BF318E944}" type="pres">
      <dgm:prSet presAssocID="{5F52D07E-7976-4FCA-A21D-C661E8701BD6}" presName="rootConnector3" presStyleLbl="asst2" presStyleIdx="0" presStyleCnt="1"/>
      <dgm:spPr/>
      <dgm:t>
        <a:bodyPr/>
        <a:lstStyle/>
        <a:p>
          <a:endParaRPr lang="nb-NO"/>
        </a:p>
      </dgm:t>
    </dgm:pt>
    <dgm:pt modelId="{DC7A18D1-3A13-43DA-910B-26E9A712CD7D}" type="pres">
      <dgm:prSet presAssocID="{5F52D07E-7976-4FCA-A21D-C661E8701BD6}" presName="hierChild6" presStyleCnt="0"/>
      <dgm:spPr/>
    </dgm:pt>
    <dgm:pt modelId="{592B7C6B-E47D-4B3A-AEE1-F919D1271F6F}" type="pres">
      <dgm:prSet presAssocID="{5F52D07E-7976-4FCA-A21D-C661E8701BD6}" presName="hierChild7" presStyleCnt="0"/>
      <dgm:spPr/>
    </dgm:pt>
    <dgm:pt modelId="{BDAF2206-B45C-4F7D-9038-49B44127CAD8}" type="pres">
      <dgm:prSet presAssocID="{DA1CD47B-DDED-4B57-9123-454CD9750854}" presName="Name35" presStyleLbl="parChTrans1D2" presStyleIdx="4" presStyleCnt="8"/>
      <dgm:spPr/>
      <dgm:t>
        <a:bodyPr/>
        <a:lstStyle/>
        <a:p>
          <a:endParaRPr lang="nb-NO"/>
        </a:p>
      </dgm:t>
    </dgm:pt>
    <dgm:pt modelId="{90870A06-77E7-40D4-A385-A304BAD8B30C}" type="pres">
      <dgm:prSet presAssocID="{75EECBDB-F491-4B69-9F59-4FD6FE125097}" presName="hierRoot2" presStyleCnt="0">
        <dgm:presLayoutVars>
          <dgm:hierBranch val="init"/>
        </dgm:presLayoutVars>
      </dgm:prSet>
      <dgm:spPr/>
    </dgm:pt>
    <dgm:pt modelId="{9DEC8255-2F44-4A71-A52D-E82EEAA37086}" type="pres">
      <dgm:prSet presAssocID="{75EECBDB-F491-4B69-9F59-4FD6FE125097}" presName="rootComposite" presStyleCnt="0"/>
      <dgm:spPr/>
    </dgm:pt>
    <dgm:pt modelId="{D3AC13CE-7442-407B-837C-7C0A70AC4D06}" type="pres">
      <dgm:prSet presAssocID="{75EECBDB-F491-4B69-9F59-4FD6FE125097}" presName="rootText" presStyleLbl="node2" presStyleIdx="4" presStyleCnt="6" custLinFactNeighborX="75185" custLinFactNeighborY="-115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A4CC576-AEC5-494D-B41F-096E9A1859D1}" type="pres">
      <dgm:prSet presAssocID="{75EECBDB-F491-4B69-9F59-4FD6FE125097}" presName="rootConnector" presStyleLbl="node2" presStyleIdx="4" presStyleCnt="6"/>
      <dgm:spPr/>
      <dgm:t>
        <a:bodyPr/>
        <a:lstStyle/>
        <a:p>
          <a:endParaRPr lang="nb-NO"/>
        </a:p>
      </dgm:t>
    </dgm:pt>
    <dgm:pt modelId="{D1E740F2-CBD1-41FC-9BB4-95F874B29F92}" type="pres">
      <dgm:prSet presAssocID="{75EECBDB-F491-4B69-9F59-4FD6FE125097}" presName="hierChild4" presStyleCnt="0"/>
      <dgm:spPr/>
    </dgm:pt>
    <dgm:pt modelId="{8C9F4A2C-84F4-4209-8B35-FAF4092E237C}" type="pres">
      <dgm:prSet presAssocID="{75EECBDB-F491-4B69-9F59-4FD6FE125097}" presName="hierChild5" presStyleCnt="0"/>
      <dgm:spPr/>
    </dgm:pt>
    <dgm:pt modelId="{C9D83BBC-B282-4C96-908D-2B4F04D6CAAC}" type="pres">
      <dgm:prSet presAssocID="{888A56CD-7033-4054-A0BC-31A6EA6392E7}" presName="Name35" presStyleLbl="parChTrans1D2" presStyleIdx="5" presStyleCnt="8"/>
      <dgm:spPr/>
      <dgm:t>
        <a:bodyPr/>
        <a:lstStyle/>
        <a:p>
          <a:endParaRPr lang="nb-NO"/>
        </a:p>
      </dgm:t>
    </dgm:pt>
    <dgm:pt modelId="{516F9734-4A03-4932-BA24-E3013523B847}" type="pres">
      <dgm:prSet presAssocID="{D82A425A-3D5A-47B5-B6ED-208144B1F217}" presName="hierRoot2" presStyleCnt="0">
        <dgm:presLayoutVars>
          <dgm:hierBranch val="init"/>
        </dgm:presLayoutVars>
      </dgm:prSet>
      <dgm:spPr/>
    </dgm:pt>
    <dgm:pt modelId="{426F85A4-EE39-4ECE-9A3B-4B537240CD4E}" type="pres">
      <dgm:prSet presAssocID="{D82A425A-3D5A-47B5-B6ED-208144B1F217}" presName="rootComposite" presStyleCnt="0"/>
      <dgm:spPr/>
    </dgm:pt>
    <dgm:pt modelId="{08E45ECA-EEAC-4FF6-B10F-DE3603DBD031}" type="pres">
      <dgm:prSet presAssocID="{D82A425A-3D5A-47B5-B6ED-208144B1F217}" presName="rootText" presStyleLbl="node2" presStyleIdx="5" presStyleCnt="6" custLinFactNeighborX="68835" custLinFactNeighborY="101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5871E9D-2CFC-426E-BA8D-5FD6451560D9}" type="pres">
      <dgm:prSet presAssocID="{D82A425A-3D5A-47B5-B6ED-208144B1F217}" presName="rootConnector" presStyleLbl="node2" presStyleIdx="5" presStyleCnt="6"/>
      <dgm:spPr/>
      <dgm:t>
        <a:bodyPr/>
        <a:lstStyle/>
        <a:p>
          <a:endParaRPr lang="nb-NO"/>
        </a:p>
      </dgm:t>
    </dgm:pt>
    <dgm:pt modelId="{0A0CE64A-FD7D-426E-B0E5-04445EE30F84}" type="pres">
      <dgm:prSet presAssocID="{D82A425A-3D5A-47B5-B6ED-208144B1F217}" presName="hierChild4" presStyleCnt="0"/>
      <dgm:spPr/>
    </dgm:pt>
    <dgm:pt modelId="{4C8736D9-7546-4026-8F63-5A0A00D3FD1D}" type="pres">
      <dgm:prSet presAssocID="{D82A425A-3D5A-47B5-B6ED-208144B1F217}" presName="hierChild5" presStyleCnt="0"/>
      <dgm:spPr/>
    </dgm:pt>
    <dgm:pt modelId="{5EB3D50B-B06D-416B-A1E0-24A4F2DB3965}" type="pres">
      <dgm:prSet presAssocID="{280459EA-8A91-4B4E-BB33-83AFDD47D13F}" presName="hierChild3" presStyleCnt="0"/>
      <dgm:spPr/>
    </dgm:pt>
    <dgm:pt modelId="{D5156B9C-419D-47A6-A9B1-D8F4C1A5A227}" type="pres">
      <dgm:prSet presAssocID="{B88AADFC-8B29-4241-AE47-5592D02593D9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47A452F4-2F88-453C-8762-7A1B4FD86955}" type="pres">
      <dgm:prSet presAssocID="{F3C058F7-CBCE-4A51-8876-B33DB6B575B6}" presName="hierRoot3" presStyleCnt="0">
        <dgm:presLayoutVars>
          <dgm:hierBranch/>
        </dgm:presLayoutVars>
      </dgm:prSet>
      <dgm:spPr/>
    </dgm:pt>
    <dgm:pt modelId="{1DD69B00-840F-4913-BECE-7A949A43BE74}" type="pres">
      <dgm:prSet presAssocID="{F3C058F7-CBCE-4A51-8876-B33DB6B575B6}" presName="rootComposite3" presStyleCnt="0"/>
      <dgm:spPr/>
    </dgm:pt>
    <dgm:pt modelId="{0390FBCD-F3A2-4CD1-AFB6-AB8BFC119FCF}" type="pres">
      <dgm:prSet presAssocID="{F3C058F7-CBCE-4A51-8876-B33DB6B575B6}" presName="rootText3" presStyleLbl="asst1" presStyleIdx="0" presStyleCnt="2" custScaleX="231869" custScaleY="139237" custLinFactNeighborX="-35793" custLinFactNeighborY="4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145E-5FB0-4BD2-AE49-EB11C4006ABE}" type="pres">
      <dgm:prSet presAssocID="{F3C058F7-CBCE-4A51-8876-B33DB6B575B6}" presName="rootConnector3" presStyleLbl="asst1" presStyleIdx="0" presStyleCnt="2"/>
      <dgm:spPr/>
      <dgm:t>
        <a:bodyPr/>
        <a:lstStyle/>
        <a:p>
          <a:endParaRPr lang="nb-NO"/>
        </a:p>
      </dgm:t>
    </dgm:pt>
    <dgm:pt modelId="{C8CF44A2-3C21-46D9-ADEA-7A72271C5E2C}" type="pres">
      <dgm:prSet presAssocID="{F3C058F7-CBCE-4A51-8876-B33DB6B575B6}" presName="hierChild6" presStyleCnt="0"/>
      <dgm:spPr/>
    </dgm:pt>
    <dgm:pt modelId="{25413F97-E00E-4BC8-B7D1-38BE5A23CFAE}" type="pres">
      <dgm:prSet presAssocID="{F3C058F7-CBCE-4A51-8876-B33DB6B575B6}" presName="hierChild7" presStyleCnt="0"/>
      <dgm:spPr/>
    </dgm:pt>
    <dgm:pt modelId="{0BC716FF-B69F-445E-93DA-F517A7EDD5B2}" type="pres">
      <dgm:prSet presAssocID="{B742BC51-8A65-44BA-9E3D-FD16E88A0897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052010FA-10F8-46E0-9641-C28FE65D6CAB}" type="pres">
      <dgm:prSet presAssocID="{B0B9B416-0E5C-48C6-AF92-BF7340EC276A}" presName="hierRoot3" presStyleCnt="0">
        <dgm:presLayoutVars>
          <dgm:hierBranch val="init"/>
        </dgm:presLayoutVars>
      </dgm:prSet>
      <dgm:spPr/>
    </dgm:pt>
    <dgm:pt modelId="{388FE471-2421-4EB6-B840-9C4197C9E278}" type="pres">
      <dgm:prSet presAssocID="{B0B9B416-0E5C-48C6-AF92-BF7340EC276A}" presName="rootComposite3" presStyleCnt="0"/>
      <dgm:spPr/>
    </dgm:pt>
    <dgm:pt modelId="{63B4773C-9C85-42FB-B36C-928D05459896}" type="pres">
      <dgm:prSet presAssocID="{B0B9B416-0E5C-48C6-AF92-BF7340EC276A}" presName="rootText3" presStyleLbl="asst1" presStyleIdx="1" presStyleCnt="2" custScaleX="1413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16934C-3411-4941-80DA-BA47E4BD6594}" type="pres">
      <dgm:prSet presAssocID="{B0B9B416-0E5C-48C6-AF92-BF7340EC276A}" presName="rootConnector3" presStyleLbl="asst1" presStyleIdx="1" presStyleCnt="2"/>
      <dgm:spPr/>
      <dgm:t>
        <a:bodyPr/>
        <a:lstStyle/>
        <a:p>
          <a:endParaRPr lang="nb-NO"/>
        </a:p>
      </dgm:t>
    </dgm:pt>
    <dgm:pt modelId="{6E3D0C3F-2BBF-4BE6-B9DB-D20587FB7FF4}" type="pres">
      <dgm:prSet presAssocID="{B0B9B416-0E5C-48C6-AF92-BF7340EC276A}" presName="hierChild6" presStyleCnt="0"/>
      <dgm:spPr/>
    </dgm:pt>
    <dgm:pt modelId="{4D0609E7-AF00-476B-97A3-C2EDDF9FB73D}" type="pres">
      <dgm:prSet presAssocID="{B0B9B416-0E5C-48C6-AF92-BF7340EC276A}" presName="hierChild7" presStyleCnt="0"/>
      <dgm:spPr/>
    </dgm:pt>
  </dgm:ptLst>
  <dgm:cxnLst>
    <dgm:cxn modelId="{6558CA0C-67BD-4247-B933-283066138E91}" type="presOf" srcId="{B16725BE-B8AD-4D57-8738-69C6B3DA5613}" destId="{D456D2E9-F482-4D1D-B7AA-A9274CEFC539}" srcOrd="0" destOrd="0" presId="urn:microsoft.com/office/officeart/2005/8/layout/orgChart1"/>
    <dgm:cxn modelId="{1B15A0E5-DD7D-488D-969C-C21A72F8EEA1}" type="presOf" srcId="{804EE626-9CA0-4312-8027-374F47DBE876}" destId="{2EA877AE-90FF-466B-A2FE-24BA0C03FCC8}" srcOrd="1" destOrd="0" presId="urn:microsoft.com/office/officeart/2005/8/layout/orgChart1"/>
    <dgm:cxn modelId="{57BFBD5F-C623-449B-9BC9-6640D986466F}" type="presOf" srcId="{FE8B238D-C0E7-4144-847E-0EC4940AE736}" destId="{6CEC4ECD-87A2-44F5-988B-EFAA32BB463C}" srcOrd="1" destOrd="0" presId="urn:microsoft.com/office/officeart/2005/8/layout/orgChart1"/>
    <dgm:cxn modelId="{AF41786F-900A-4866-BEE9-3AFF610CCF03}" type="presOf" srcId="{5F52D07E-7976-4FCA-A21D-C661E8701BD6}" destId="{11A6A507-32C0-4787-917D-A42F3422054C}" srcOrd="0" destOrd="0" presId="urn:microsoft.com/office/officeart/2005/8/layout/orgChart1"/>
    <dgm:cxn modelId="{CA9A965F-A620-4961-9867-BB0652DAA64E}" srcId="{280459EA-8A91-4B4E-BB33-83AFDD47D13F}" destId="{6D231724-E613-45C2-8089-02FCCF0325F9}" srcOrd="1" destOrd="0" parTransId="{074E5A21-A168-40A7-8BDD-A8E498928FFF}" sibTransId="{3F68DC3F-A837-4A1F-BAD3-DDD7665825A8}"/>
    <dgm:cxn modelId="{AE207375-CBF0-4B08-A32B-8688B95F5B1E}" type="presOf" srcId="{6D231724-E613-45C2-8089-02FCCF0325F9}" destId="{E64677AB-795F-42DD-8B27-9361CAC34878}" srcOrd="1" destOrd="0" presId="urn:microsoft.com/office/officeart/2005/8/layout/orgChart1"/>
    <dgm:cxn modelId="{F04F256D-9EDF-48BB-9A23-2AB5626F094E}" srcId="{1FA531D6-3ACB-42BD-B70E-7C8BE2EC4ADE}" destId="{A0079678-54B0-4BD3-9861-E6FBD6985311}" srcOrd="3" destOrd="0" parTransId="{0F9B2886-F783-43C7-8632-DE56669C8563}" sibTransId="{CC0A16DF-6C38-4E49-BE0A-FAC95F50D855}"/>
    <dgm:cxn modelId="{59786006-AFCB-4B4D-AD41-839338852AE2}" type="presOf" srcId="{B5264568-5A1E-414F-B17B-C1AC44A3AE8B}" destId="{9847332A-A5D6-4E91-9F2A-D580AEBBEF53}" srcOrd="0" destOrd="0" presId="urn:microsoft.com/office/officeart/2005/8/layout/orgChart1"/>
    <dgm:cxn modelId="{DCB09213-18E3-47BE-8059-F42AF137877E}" type="presOf" srcId="{5F52D07E-7976-4FCA-A21D-C661E8701BD6}" destId="{3F88FC3D-4770-4264-ADAB-8B7BF318E944}" srcOrd="1" destOrd="0" presId="urn:microsoft.com/office/officeart/2005/8/layout/orgChart1"/>
    <dgm:cxn modelId="{EAA07FC1-01A9-451B-B121-E404B6CFF569}" type="presOf" srcId="{73EFECDF-616B-4844-95E9-3B5AAD46C95C}" destId="{F6F99AED-D0F6-4080-8CD8-3B0A981202B2}" srcOrd="0" destOrd="0" presId="urn:microsoft.com/office/officeart/2005/8/layout/orgChart1"/>
    <dgm:cxn modelId="{48D927C1-4EB7-4F2E-A48A-59BDE7BFCC58}" type="presOf" srcId="{D5A521A3-1C09-442A-AD54-FB3C80CFE041}" destId="{70C3C038-8B3F-4186-A604-48E5E76AD6CE}" srcOrd="0" destOrd="0" presId="urn:microsoft.com/office/officeart/2005/8/layout/orgChart1"/>
    <dgm:cxn modelId="{CB33B9D8-01DA-4B20-A25B-DEFBA12C35AB}" type="presOf" srcId="{0B4E05EC-7742-44D0-852F-52FB93951814}" destId="{AA178614-1CEF-44F0-8F1F-F271FC3C48DB}" srcOrd="0" destOrd="0" presId="urn:microsoft.com/office/officeart/2005/8/layout/orgChart1"/>
    <dgm:cxn modelId="{9310E540-6934-42F0-8EBD-1451D43C2869}" type="presOf" srcId="{B0B9B416-0E5C-48C6-AF92-BF7340EC276A}" destId="{A016934C-3411-4941-80DA-BA47E4BD6594}" srcOrd="1" destOrd="0" presId="urn:microsoft.com/office/officeart/2005/8/layout/orgChart1"/>
    <dgm:cxn modelId="{F563D854-DCB8-4FBC-B38A-6FD2AE99224D}" type="presOf" srcId="{C0CC6011-A53B-4971-8208-37A854826D47}" destId="{3DEAC868-C64E-4EB2-A5D9-76969A388C03}" srcOrd="1" destOrd="0" presId="urn:microsoft.com/office/officeart/2005/8/layout/orgChart1"/>
    <dgm:cxn modelId="{AF731485-88B5-4C52-8D1F-8D0A1F2BA697}" type="presOf" srcId="{B1A62FE7-4FD9-4F86-A865-C411BA674CA9}" destId="{0BB7634B-83BC-4EE1-98DA-80C517E19E4D}" srcOrd="0" destOrd="0" presId="urn:microsoft.com/office/officeart/2005/8/layout/orgChart1"/>
    <dgm:cxn modelId="{AB0A72D5-7412-4AEA-9BFA-CC23C56BE073}" type="presOf" srcId="{E12AA082-9919-4319-803A-908A9CBD2B5C}" destId="{3FF18AD8-23B1-4679-9365-F7C626951803}" srcOrd="1" destOrd="0" presId="urn:microsoft.com/office/officeart/2005/8/layout/orgChart1"/>
    <dgm:cxn modelId="{E5A4FD75-35A9-40A9-9EDD-4BF07C7F4071}" type="presOf" srcId="{D5A521A3-1C09-442A-AD54-FB3C80CFE041}" destId="{3E5280D2-C434-4964-A504-D81CDE7D74B4}" srcOrd="1" destOrd="0" presId="urn:microsoft.com/office/officeart/2005/8/layout/orgChart1"/>
    <dgm:cxn modelId="{BCDF46F1-C9F2-411E-8917-BF636843D6CE}" type="presOf" srcId="{1987BBA6-35A4-415B-B632-1DFE59866D06}" destId="{65F840FE-6998-4FA3-9C20-BB2DE33441C0}" srcOrd="1" destOrd="0" presId="urn:microsoft.com/office/officeart/2005/8/layout/orgChart1"/>
    <dgm:cxn modelId="{F921959D-93A7-4BDF-A5DC-EDB028F55662}" type="presOf" srcId="{B742BC51-8A65-44BA-9E3D-FD16E88A0897}" destId="{0BC716FF-B69F-445E-93DA-F517A7EDD5B2}" srcOrd="0" destOrd="0" presId="urn:microsoft.com/office/officeart/2005/8/layout/orgChart1"/>
    <dgm:cxn modelId="{AEDFDBEC-3302-4E04-8736-7CF20A005597}" type="presOf" srcId="{FE9C348A-6E4C-4E1B-AD3F-B8AC352D79D9}" destId="{3AF17096-8137-41E3-8230-3FB235771648}" srcOrd="1" destOrd="0" presId="urn:microsoft.com/office/officeart/2005/8/layout/orgChart1"/>
    <dgm:cxn modelId="{5E32605A-7C15-4D0A-8D1C-5F065CAEB199}" type="presOf" srcId="{FAB66CD9-24FD-4666-8D40-1EBB9003625F}" destId="{81EB28B7-8A11-497D-B88E-284AAE20FDE6}" srcOrd="0" destOrd="0" presId="urn:microsoft.com/office/officeart/2005/8/layout/orgChart1"/>
    <dgm:cxn modelId="{385342F5-89D6-4718-A043-93C9E5F48B6F}" type="presOf" srcId="{1987BBA6-35A4-415B-B632-1DFE59866D06}" destId="{2F6FD2CC-40F7-4F18-834E-40A51B56F729}" srcOrd="0" destOrd="0" presId="urn:microsoft.com/office/officeart/2005/8/layout/orgChart1"/>
    <dgm:cxn modelId="{D78F9F80-4F16-44D6-BBEA-AEE94E1347B9}" srcId="{C0CC6011-A53B-4971-8208-37A854826D47}" destId="{B4C29E43-CE1B-4353-A584-4FE53B203EBD}" srcOrd="3" destOrd="0" parTransId="{04649EA4-E6C9-4DBA-9E97-F02035F79A9D}" sibTransId="{CB293775-E17D-4D40-B530-5C459C7C19F9}"/>
    <dgm:cxn modelId="{40FFB5EA-6544-4F29-AB97-70815F6D7588}" srcId="{1FA531D6-3ACB-42BD-B70E-7C8BE2EC4ADE}" destId="{FE9C348A-6E4C-4E1B-AD3F-B8AC352D79D9}" srcOrd="0" destOrd="0" parTransId="{0B4E05EC-7742-44D0-852F-52FB93951814}" sibTransId="{3EA13380-1CDF-461F-BECA-0FA62D89B1DC}"/>
    <dgm:cxn modelId="{9EC043B5-07AD-416C-9E2F-E36FA965CF3F}" srcId="{280459EA-8A91-4B4E-BB33-83AFDD47D13F}" destId="{D82A425A-3D5A-47B5-B6ED-208144B1F217}" srcOrd="7" destOrd="0" parTransId="{888A56CD-7033-4054-A0BC-31A6EA6392E7}" sibTransId="{2C3FD5F1-F7CE-43A2-AA33-E7E0F529A6AB}"/>
    <dgm:cxn modelId="{6254C488-D035-4583-8951-E6901C28C422}" srcId="{76CE6AD5-ABC7-45B1-B665-8648B5616B60}" destId="{C245C44F-55B4-4F55-98C5-C55D641FEF40}" srcOrd="3" destOrd="0" parTransId="{3B7E6417-3D5D-42BE-A3F7-F577AD7070D9}" sibTransId="{C3F2D112-559E-4BCD-8F41-699C836B12FF}"/>
    <dgm:cxn modelId="{88B03E6E-FB71-422D-BFF1-E27B11F89B5C}" type="presOf" srcId="{DA1CD47B-DDED-4B57-9123-454CD9750854}" destId="{BDAF2206-B45C-4F7D-9038-49B44127CAD8}" srcOrd="0" destOrd="0" presId="urn:microsoft.com/office/officeart/2005/8/layout/orgChart1"/>
    <dgm:cxn modelId="{F7D6CEB7-3577-45FF-9E4B-B031F1A65F6F}" type="presOf" srcId="{280459EA-8A91-4B4E-BB33-83AFDD47D13F}" destId="{CEEB650A-F3F2-4644-A92A-56F42C97AA56}" srcOrd="0" destOrd="0" presId="urn:microsoft.com/office/officeart/2005/8/layout/orgChart1"/>
    <dgm:cxn modelId="{E83C22EB-8BEF-4D3C-8286-BA14D4E486A5}" type="presOf" srcId="{12E2B8C0-892E-4039-98DA-840673F733F1}" destId="{B13DF12F-E235-4832-B2C4-FF05CCB6CD5D}" srcOrd="1" destOrd="0" presId="urn:microsoft.com/office/officeart/2005/8/layout/orgChart1"/>
    <dgm:cxn modelId="{1523EB58-379D-47C4-9C84-6F68BA4B8A44}" srcId="{76CE6AD5-ABC7-45B1-B665-8648B5616B60}" destId="{804EE626-9CA0-4312-8027-374F47DBE876}" srcOrd="0" destOrd="0" parTransId="{72344A24-E513-4737-9EA5-51543777441E}" sibTransId="{ACF74222-7CEA-481E-ADD6-BD6240BA6AD9}"/>
    <dgm:cxn modelId="{FC350133-F3C0-4CB3-8D26-371A3F5A3C09}" type="presOf" srcId="{DD1BE6F3-B277-4035-85BC-BFF9261A077E}" destId="{F9CE09AB-06FB-4503-9EDF-13F75FFC7B22}" srcOrd="0" destOrd="0" presId="urn:microsoft.com/office/officeart/2005/8/layout/orgChart1"/>
    <dgm:cxn modelId="{A58A76F7-6C72-41FE-806A-D3ADAE57DDCD}" type="presOf" srcId="{3B7E6417-3D5D-42BE-A3F7-F577AD7070D9}" destId="{772C1A14-9943-4135-93E8-71E39EEFEA5E}" srcOrd="0" destOrd="0" presId="urn:microsoft.com/office/officeart/2005/8/layout/orgChart1"/>
    <dgm:cxn modelId="{798C879D-F46D-43CC-992E-D51AA14F6B56}" srcId="{280459EA-8A91-4B4E-BB33-83AFDD47D13F}" destId="{B0B9B416-0E5C-48C6-AF92-BF7340EC276A}" srcOrd="5" destOrd="0" parTransId="{B742BC51-8A65-44BA-9E3D-FD16E88A0897}" sibTransId="{1B66178D-03C3-41B9-8F18-DACB8CEFB602}"/>
    <dgm:cxn modelId="{D356A8C5-99A4-47ED-B7E0-8ECC90337783}" type="presOf" srcId="{5CC4C2B9-5242-42A7-AD3B-D6E7710EA500}" destId="{7E3561EE-0CAE-49DA-BDC2-217391AB7DD7}" srcOrd="0" destOrd="0" presId="urn:microsoft.com/office/officeart/2005/8/layout/orgChart1"/>
    <dgm:cxn modelId="{19003D05-4043-4BE0-93F6-B58535578F88}" type="presOf" srcId="{EA4A5D48-C7E0-4E51-A4B0-46A86ED5EFFF}" destId="{9D376220-F01B-450E-96FD-6F05E3D8B969}" srcOrd="0" destOrd="0" presId="urn:microsoft.com/office/officeart/2005/8/layout/orgChart1"/>
    <dgm:cxn modelId="{0201D942-CFCE-40E2-91E4-4FD9A018D8FF}" type="presOf" srcId="{B88AADFC-8B29-4241-AE47-5592D02593D9}" destId="{D5156B9C-419D-47A6-A9B1-D8F4C1A5A227}" srcOrd="0" destOrd="0" presId="urn:microsoft.com/office/officeart/2005/8/layout/orgChart1"/>
    <dgm:cxn modelId="{97EFE946-F6CF-4402-8E4B-4E9D0E9EF2F6}" type="presOf" srcId="{A6E9B556-FEFA-4466-92F5-8DB54E51189E}" destId="{BA5C732B-889D-4099-AF54-2C70D7660CCD}" srcOrd="1" destOrd="0" presId="urn:microsoft.com/office/officeart/2005/8/layout/orgChart1"/>
    <dgm:cxn modelId="{C283B246-91F5-40B5-90BD-C3F97353EE76}" type="presOf" srcId="{75F66C07-EB99-456F-A784-55432B02A199}" destId="{50069ABD-8F90-419B-9FD2-823001294FD7}" srcOrd="0" destOrd="0" presId="urn:microsoft.com/office/officeart/2005/8/layout/orgChart1"/>
    <dgm:cxn modelId="{63CF5342-73E7-4038-99A5-0E1E370C1818}" srcId="{6D231724-E613-45C2-8089-02FCCF0325F9}" destId="{2751C948-E915-49D5-99BB-4DE3E992EAA8}" srcOrd="1" destOrd="0" parTransId="{B5264568-5A1E-414F-B17B-C1AC44A3AE8B}" sibTransId="{EE5F7D2F-0746-4560-9428-CCDC9B136BD7}"/>
    <dgm:cxn modelId="{5DBCAB1F-381A-4DCB-8236-3A90E6D8B95D}" srcId="{1FA531D6-3ACB-42BD-B70E-7C8BE2EC4ADE}" destId="{FE8B238D-C0E7-4144-847E-0EC4940AE736}" srcOrd="2" destOrd="0" parTransId="{75F66C07-EB99-456F-A784-55432B02A199}" sibTransId="{25E26347-FEF7-4D32-BB21-823D5D0DF187}"/>
    <dgm:cxn modelId="{84326334-4135-4188-9087-E7639F0B2864}" srcId="{6D231724-E613-45C2-8089-02FCCF0325F9}" destId="{6D51D331-1043-4ECB-A9A5-8E7A90721C7B}" srcOrd="0" destOrd="0" parTransId="{320652B7-F1C2-435A-A247-7D6FA6A296E6}" sibTransId="{B9036896-991B-4687-8B15-2377DF8E82CA}"/>
    <dgm:cxn modelId="{A7A84867-89C4-400A-B4DF-8629A11688DF}" type="presOf" srcId="{A6E9B556-FEFA-4466-92F5-8DB54E51189E}" destId="{20BD3547-4350-4E0C-A1C4-A6FC7F3FD83F}" srcOrd="0" destOrd="0" presId="urn:microsoft.com/office/officeart/2005/8/layout/orgChart1"/>
    <dgm:cxn modelId="{62D4E95C-3E09-45FE-AE2C-AC4CCE52D7AC}" type="presOf" srcId="{1FA531D6-3ACB-42BD-B70E-7C8BE2EC4ADE}" destId="{5E9B7A6C-60E2-40CE-88AA-DC6B8A075066}" srcOrd="1" destOrd="0" presId="urn:microsoft.com/office/officeart/2005/8/layout/orgChart1"/>
    <dgm:cxn modelId="{BAAA69BB-60A7-42ED-9DDB-15A26863B1BD}" srcId="{280459EA-8A91-4B4E-BB33-83AFDD47D13F}" destId="{75EECBDB-F491-4B69-9F59-4FD6FE125097}" srcOrd="6" destOrd="0" parTransId="{DA1CD47B-DDED-4B57-9123-454CD9750854}" sibTransId="{626D4022-FD49-41F8-A8F0-C3AA6865CD52}"/>
    <dgm:cxn modelId="{33217E90-210C-4AD3-B5E3-7384E6722B17}" type="presOf" srcId="{D8692078-9CAB-4747-81F6-C710EF1DB498}" destId="{25417638-56A4-4987-BF60-E01BEBB162A6}" srcOrd="0" destOrd="0" presId="urn:microsoft.com/office/officeart/2005/8/layout/orgChart1"/>
    <dgm:cxn modelId="{D2E47091-2C8E-41B6-907D-D7A2F89F3268}" type="presOf" srcId="{804EE626-9CA0-4312-8027-374F47DBE876}" destId="{0BE6075A-26A4-46AA-95A5-EABFAF75DC47}" srcOrd="0" destOrd="0" presId="urn:microsoft.com/office/officeart/2005/8/layout/orgChart1"/>
    <dgm:cxn modelId="{678E034D-B99D-47F9-BC26-D90C369CE502}" type="presOf" srcId="{D82A425A-3D5A-47B5-B6ED-208144B1F217}" destId="{08E45ECA-EEAC-4FF6-B10F-DE3603DBD031}" srcOrd="0" destOrd="0" presId="urn:microsoft.com/office/officeart/2005/8/layout/orgChart1"/>
    <dgm:cxn modelId="{17CF3AEA-48FD-4C64-B42E-6B137144F260}" type="presOf" srcId="{A0079678-54B0-4BD3-9861-E6FBD6985311}" destId="{90D1D7FB-B2B3-4CCF-BE5E-4F1D856D2476}" srcOrd="0" destOrd="0" presId="urn:microsoft.com/office/officeart/2005/8/layout/orgChart1"/>
    <dgm:cxn modelId="{02776877-24AF-4465-B726-C5240EEA7658}" srcId="{280459EA-8A91-4B4E-BB33-83AFDD47D13F}" destId="{76CE6AD5-ABC7-45B1-B665-8648B5616B60}" srcOrd="3" destOrd="0" parTransId="{2C47BEE3-5CD7-4513-94B0-49D73EF1C8B4}" sibTransId="{5437F644-232B-47D7-B6A6-9591C28537FF}"/>
    <dgm:cxn modelId="{25F7205F-4EF6-457D-9046-733FFF541F01}" type="presOf" srcId="{12E2B8C0-892E-4039-98DA-840673F733F1}" destId="{2A9F7D23-93BC-4BE7-BA33-00E99D6536DF}" srcOrd="0" destOrd="0" presId="urn:microsoft.com/office/officeart/2005/8/layout/orgChart1"/>
    <dgm:cxn modelId="{A67A09FE-B5B0-425D-8111-E1BB0DF71A19}" type="presOf" srcId="{C245C44F-55B4-4F55-98C5-C55D641FEF40}" destId="{0F2AB32C-B101-41B7-942B-B8B4498538A5}" srcOrd="1" destOrd="0" presId="urn:microsoft.com/office/officeart/2005/8/layout/orgChart1"/>
    <dgm:cxn modelId="{85D23256-D187-42BA-A5D8-5C4D7BBE85C8}" type="presOf" srcId="{D7DF603B-3097-4714-AEE8-2C440266134C}" destId="{C86C3966-962B-4F11-8CBF-D15243EE6DFE}" srcOrd="0" destOrd="0" presId="urn:microsoft.com/office/officeart/2005/8/layout/orgChart1"/>
    <dgm:cxn modelId="{41AD3D00-B6CE-49FF-ABAE-812AE72E4218}" type="presOf" srcId="{6CF9A380-A761-4A0D-9CA9-27C280666F10}" destId="{188F3C0A-A6D7-48BF-8BB1-208331632219}" srcOrd="1" destOrd="0" presId="urn:microsoft.com/office/officeart/2005/8/layout/orgChart1"/>
    <dgm:cxn modelId="{76197B6E-3EB6-43B0-9E22-A188B02EDCED}" type="presOf" srcId="{2751C948-E915-49D5-99BB-4DE3E992EAA8}" destId="{656F7FDA-3524-4C94-8CB8-680856D282BB}" srcOrd="1" destOrd="0" presId="urn:microsoft.com/office/officeart/2005/8/layout/orgChart1"/>
    <dgm:cxn modelId="{AD034739-EC90-4179-9B5E-61265E5A194F}" srcId="{76CE6AD5-ABC7-45B1-B665-8648B5616B60}" destId="{F26C0539-EB23-4148-9C27-58352B9F8F05}" srcOrd="1" destOrd="0" parTransId="{0CE781C1-D2B2-4FB6-8B1A-7B2E1705359D}" sibTransId="{E80D1E9C-969C-402C-B568-DE6917435C07}"/>
    <dgm:cxn modelId="{3DD6C12E-E29C-4917-8C14-F68F08C254B4}" type="presOf" srcId="{76CE6AD5-ABC7-45B1-B665-8648B5616B60}" destId="{79645A3E-0B2D-4869-B830-A7B53582EDCF}" srcOrd="1" destOrd="0" presId="urn:microsoft.com/office/officeart/2005/8/layout/orgChart1"/>
    <dgm:cxn modelId="{200B4B48-1179-4C1F-BBEF-64201A6C6E3A}" srcId="{280459EA-8A91-4B4E-BB33-83AFDD47D13F}" destId="{1FA531D6-3ACB-42BD-B70E-7C8BE2EC4ADE}" srcOrd="2" destOrd="0" parTransId="{DD1BE6F3-B277-4035-85BC-BFF9261A077E}" sibTransId="{E61F7A64-ED2B-43CF-89B8-DC430746D360}"/>
    <dgm:cxn modelId="{97C471CC-B151-493D-8298-E24D88C0F108}" type="presOf" srcId="{F26C0539-EB23-4148-9C27-58352B9F8F05}" destId="{CEB24132-831F-41C5-83EF-1245E8F3FD98}" srcOrd="0" destOrd="0" presId="urn:microsoft.com/office/officeart/2005/8/layout/orgChart1"/>
    <dgm:cxn modelId="{C64ABF4C-44DB-449A-BC41-2FB0DD02389F}" srcId="{C0CC6011-A53B-4971-8208-37A854826D47}" destId="{6CF9A380-A761-4A0D-9CA9-27C280666F10}" srcOrd="0" destOrd="0" parTransId="{01C4BC18-89DE-4CBB-9CC5-7797CFCAF0F9}" sibTransId="{C0556FCA-BFEB-40FE-BD0D-E2EB9F01366B}"/>
    <dgm:cxn modelId="{A7A47EC3-DCF2-482A-8BE3-4A368D75D3D6}" type="presOf" srcId="{A0079678-54B0-4BD3-9861-E6FBD6985311}" destId="{064BF655-6A65-457A-8387-66901BAEA664}" srcOrd="1" destOrd="0" presId="urn:microsoft.com/office/officeart/2005/8/layout/orgChart1"/>
    <dgm:cxn modelId="{F98B44B2-107C-4933-8D17-5B9AC5A22E66}" type="presOf" srcId="{76CE6AD5-ABC7-45B1-B665-8648B5616B60}" destId="{28C472FC-4BEB-48A3-B734-FBE82F4B6DBB}" srcOrd="0" destOrd="0" presId="urn:microsoft.com/office/officeart/2005/8/layout/orgChart1"/>
    <dgm:cxn modelId="{280937C5-8F3D-45E5-9928-ACD37C834481}" type="presOf" srcId="{902B421D-C5C6-4741-AB67-C0D51B17D61E}" destId="{61AF878A-BC31-43EE-AB32-728AC2A74BA2}" srcOrd="1" destOrd="0" presId="urn:microsoft.com/office/officeart/2005/8/layout/orgChart1"/>
    <dgm:cxn modelId="{9B9D4CC6-4D23-4D82-850B-BD10715E0789}" type="presOf" srcId="{B0B9B416-0E5C-48C6-AF92-BF7340EC276A}" destId="{63B4773C-9C85-42FB-B36C-928D05459896}" srcOrd="0" destOrd="0" presId="urn:microsoft.com/office/officeart/2005/8/layout/orgChart1"/>
    <dgm:cxn modelId="{147D50A2-3D76-4399-82E8-D68383A076B3}" type="presOf" srcId="{B4C29E43-CE1B-4353-A584-4FE53B203EBD}" destId="{DFB7B61D-FE7B-45E0-9A78-4A74ADACA4A9}" srcOrd="1" destOrd="0" presId="urn:microsoft.com/office/officeart/2005/8/layout/orgChart1"/>
    <dgm:cxn modelId="{08358D4D-7480-40BC-9B3F-E2F7508FFAE0}" type="presOf" srcId="{72344A24-E513-4737-9EA5-51543777441E}" destId="{AC470BD3-C19A-4D1C-84E4-3B06A0E31F35}" srcOrd="0" destOrd="0" presId="urn:microsoft.com/office/officeart/2005/8/layout/orgChart1"/>
    <dgm:cxn modelId="{0B4D00E0-E373-4726-9B3E-B2DBD5573697}" type="presOf" srcId="{1A42AF87-F386-49BA-A97B-40A10A5BECE9}" destId="{FA89B37C-70FC-4CAE-8306-699FE04DDE68}" srcOrd="0" destOrd="0" presId="urn:microsoft.com/office/officeart/2005/8/layout/orgChart1"/>
    <dgm:cxn modelId="{AA205CE0-24F7-4D2A-9272-E7885FE7A789}" type="presOf" srcId="{1FA531D6-3ACB-42BD-B70E-7C8BE2EC4ADE}" destId="{1A0CA74A-2938-480C-923C-D1D6B8143D80}" srcOrd="0" destOrd="0" presId="urn:microsoft.com/office/officeart/2005/8/layout/orgChart1"/>
    <dgm:cxn modelId="{F120F10F-517F-48EB-8137-651790D704E6}" srcId="{1FA531D6-3ACB-42BD-B70E-7C8BE2EC4ADE}" destId="{D5A521A3-1C09-442A-AD54-FB3C80CFE041}" srcOrd="4" destOrd="0" parTransId="{A65CF8EA-88F8-4C08-B9AE-82E0F00EF6A3}" sibTransId="{F91A5A57-26A5-4782-A493-AF0AD5704CAE}"/>
    <dgm:cxn modelId="{0638D136-33E1-4906-AF81-3E65D2E0B1F5}" srcId="{280459EA-8A91-4B4E-BB33-83AFDD47D13F}" destId="{C0CC6011-A53B-4971-8208-37A854826D47}" srcOrd="4" destOrd="0" parTransId="{5CC4C2B9-5242-42A7-AD3B-D6E7710EA500}" sibTransId="{42966E9B-44D9-4852-81C1-C36A2430FC4C}"/>
    <dgm:cxn modelId="{F4DA64A0-09A2-4E92-9553-CF30A7B644A2}" type="presOf" srcId="{280459EA-8A91-4B4E-BB33-83AFDD47D13F}" destId="{5B2EF13B-ACCE-4329-9430-9898F28EF9F9}" srcOrd="1" destOrd="0" presId="urn:microsoft.com/office/officeart/2005/8/layout/orgChart1"/>
    <dgm:cxn modelId="{F9A05358-FCC1-485E-82C7-F8C2675987DE}" type="presOf" srcId="{6CF9A380-A761-4A0D-9CA9-27C280666F10}" destId="{6EBDB0A4-49D3-467C-BA7A-07DAFA5EFA61}" srcOrd="0" destOrd="0" presId="urn:microsoft.com/office/officeart/2005/8/layout/orgChart1"/>
    <dgm:cxn modelId="{CB21EAE6-0548-45B3-B4B1-57701ABB2E27}" srcId="{B16725BE-B8AD-4D57-8738-69C6B3DA5613}" destId="{280459EA-8A91-4B4E-BB33-83AFDD47D13F}" srcOrd="0" destOrd="0" parTransId="{DE600E62-E140-459E-AA97-7CB0CE50EA1E}" sibTransId="{4C73FB64-A3BF-4903-896D-71CAF06D2C63}"/>
    <dgm:cxn modelId="{C914C820-F696-423B-85C6-111C9F8A79DC}" type="presOf" srcId="{0DFE91CF-60ED-4F19-ADDF-2D0331AF57D7}" destId="{449F3E10-F904-44C5-BAA6-73E14CB66FA9}" srcOrd="0" destOrd="0" presId="urn:microsoft.com/office/officeart/2005/8/layout/orgChart1"/>
    <dgm:cxn modelId="{18EE88F1-8257-4C22-B627-D9C4C9F544D4}" srcId="{1FA531D6-3ACB-42BD-B70E-7C8BE2EC4ADE}" destId="{12E2B8C0-892E-4039-98DA-840673F733F1}" srcOrd="1" destOrd="0" parTransId="{951479F5-DAFB-45F3-B1A1-D8BF6AB4A09F}" sibTransId="{D66E85C3-88C6-4A98-B868-245532607FF4}"/>
    <dgm:cxn modelId="{AC2B28AE-7A12-47A9-8A1A-4F8E8652B829}" type="presOf" srcId="{B4C29E43-CE1B-4353-A584-4FE53B203EBD}" destId="{734CED6D-F1BF-4B50-A9EC-28C6FF99EE17}" srcOrd="0" destOrd="0" presId="urn:microsoft.com/office/officeart/2005/8/layout/orgChart1"/>
    <dgm:cxn modelId="{07C175E0-7790-4C0E-9474-D8058FAFBA68}" srcId="{6D231724-E613-45C2-8089-02FCCF0325F9}" destId="{A6E9B556-FEFA-4466-92F5-8DB54E51189E}" srcOrd="2" destOrd="0" parTransId="{EA4A5D48-C7E0-4E51-A4B0-46A86ED5EFFF}" sibTransId="{FD5AAF9F-5491-4F0D-8328-5519C98111EF}"/>
    <dgm:cxn modelId="{0C0C7DFC-928B-4A43-9336-0B907B3D3416}" type="presOf" srcId="{FE8B238D-C0E7-4144-847E-0EC4940AE736}" destId="{5862C780-E67E-482C-95C4-C624D76581BF}" srcOrd="0" destOrd="0" presId="urn:microsoft.com/office/officeart/2005/8/layout/orgChart1"/>
    <dgm:cxn modelId="{84996031-3F95-4A30-8CAF-1D1748494AA6}" type="presOf" srcId="{C245C44F-55B4-4F55-98C5-C55D641FEF40}" destId="{A33D108C-DE7E-42DE-ADE7-4AD9BA1BCA82}" srcOrd="0" destOrd="0" presId="urn:microsoft.com/office/officeart/2005/8/layout/orgChart1"/>
    <dgm:cxn modelId="{30C2FF98-7824-4D4F-95A7-FD076ECFB55C}" type="presOf" srcId="{6D51D331-1043-4ECB-A9A5-8E7A90721C7B}" destId="{12681FE1-EEAF-4548-9D7B-EFFFB22B38C8}" srcOrd="1" destOrd="0" presId="urn:microsoft.com/office/officeart/2005/8/layout/orgChart1"/>
    <dgm:cxn modelId="{E2DF3722-543C-4AB2-9522-54F598F507E3}" type="presOf" srcId="{04649EA4-E6C9-4DBA-9E97-F02035F79A9D}" destId="{A7ADC57D-665F-4E33-A058-7AEE00D63933}" srcOrd="0" destOrd="0" presId="urn:microsoft.com/office/officeart/2005/8/layout/orgChart1"/>
    <dgm:cxn modelId="{FA8C4483-5B3B-48C5-8F3E-C786E50EC51A}" type="presOf" srcId="{D82A425A-3D5A-47B5-B6ED-208144B1F217}" destId="{45871E9D-2CFC-426E-BA8D-5FD6451560D9}" srcOrd="1" destOrd="0" presId="urn:microsoft.com/office/officeart/2005/8/layout/orgChart1"/>
    <dgm:cxn modelId="{52E31530-F99C-4C27-9DC7-9361BB694AAA}" type="presOf" srcId="{2751C948-E915-49D5-99BB-4DE3E992EAA8}" destId="{E787D161-3986-4C39-87CE-BE7E47D97E1C}" srcOrd="0" destOrd="0" presId="urn:microsoft.com/office/officeart/2005/8/layout/orgChart1"/>
    <dgm:cxn modelId="{3D5E71F6-180F-41D5-B284-123245BD217E}" type="presOf" srcId="{E12AA082-9919-4319-803A-908A9CBD2B5C}" destId="{AE9416CC-F482-4447-B520-DAC21520F060}" srcOrd="0" destOrd="0" presId="urn:microsoft.com/office/officeart/2005/8/layout/orgChart1"/>
    <dgm:cxn modelId="{A7A953B6-CBBB-4C80-981F-59277DB7B86E}" type="presOf" srcId="{75EECBDB-F491-4B69-9F59-4FD6FE125097}" destId="{D3AC13CE-7442-407B-837C-7C0A70AC4D06}" srcOrd="0" destOrd="0" presId="urn:microsoft.com/office/officeart/2005/8/layout/orgChart1"/>
    <dgm:cxn modelId="{1226F343-AD33-43BC-92D2-3755C9466C6C}" type="presOf" srcId="{F26C0539-EB23-4148-9C27-58352B9F8F05}" destId="{0F943E66-5BB2-455C-A8E8-0800F5186692}" srcOrd="1" destOrd="0" presId="urn:microsoft.com/office/officeart/2005/8/layout/orgChart1"/>
    <dgm:cxn modelId="{F67F007D-E843-4CC7-BA9F-ACD8A629C6C4}" type="presOf" srcId="{0CE781C1-D2B2-4FB6-8B1A-7B2E1705359D}" destId="{F593EC15-93E0-4AC5-ABBD-33C46223B38D}" srcOrd="0" destOrd="0" presId="urn:microsoft.com/office/officeart/2005/8/layout/orgChart1"/>
    <dgm:cxn modelId="{FCF58B21-45E8-4583-A29A-72975D13F642}" type="presOf" srcId="{0F9B2886-F783-43C7-8632-DE56669C8563}" destId="{42C60B14-DB62-4541-BB8E-8AF0B54B02F9}" srcOrd="0" destOrd="0" presId="urn:microsoft.com/office/officeart/2005/8/layout/orgChart1"/>
    <dgm:cxn modelId="{6BCE44BA-317F-435F-A9FE-558AD0472AFF}" srcId="{C0CC6011-A53B-4971-8208-37A854826D47}" destId="{E12AA082-9919-4319-803A-908A9CBD2B5C}" srcOrd="1" destOrd="0" parTransId="{FAB66CD9-24FD-4666-8D40-1EBB9003625F}" sibTransId="{84B35845-83C2-4661-AB0B-2B724B6C4E59}"/>
    <dgm:cxn modelId="{7A78A2C9-B283-447C-B9F4-FD3E5D0F79B6}" type="presOf" srcId="{320652B7-F1C2-435A-A247-7D6FA6A296E6}" destId="{A26AAA1C-815E-4D1C-8BBA-D34D3182FC99}" srcOrd="0" destOrd="0" presId="urn:microsoft.com/office/officeart/2005/8/layout/orgChart1"/>
    <dgm:cxn modelId="{49D812A6-827B-468D-8531-ECDC2E901254}" srcId="{C0CC6011-A53B-4971-8208-37A854826D47}" destId="{1987BBA6-35A4-415B-B632-1DFE59866D06}" srcOrd="2" destOrd="0" parTransId="{D7DF603B-3097-4714-AEE8-2C440266134C}" sibTransId="{64C055F2-4AC8-4A04-B3A1-A9AAA4E1081B}"/>
    <dgm:cxn modelId="{219B70A7-9019-47D5-8B78-5836F5446152}" srcId="{1FA531D6-3ACB-42BD-B70E-7C8BE2EC4ADE}" destId="{902B421D-C5C6-4741-AB67-C0D51B17D61E}" srcOrd="5" destOrd="0" parTransId="{B1A62FE7-4FD9-4F86-A865-C411BA674CA9}" sibTransId="{177EC024-1E2B-472C-A25C-E287C6FEE986}"/>
    <dgm:cxn modelId="{7CCE3A5E-26C5-4DED-BE6F-E24ADA1E46C3}" type="presOf" srcId="{C0CC6011-A53B-4971-8208-37A854826D47}" destId="{A9216EE0-63A0-4056-85BD-9FA749F66E37}" srcOrd="0" destOrd="0" presId="urn:microsoft.com/office/officeart/2005/8/layout/orgChart1"/>
    <dgm:cxn modelId="{39C3E7B1-E0B5-45FD-AE15-F2EB4E222F5A}" type="presOf" srcId="{C717E92E-E717-49F2-B36D-BE11642B1106}" destId="{CFF15E54-BCBC-4A7B-91A3-62DEE0ACC9C7}" srcOrd="0" destOrd="0" presId="urn:microsoft.com/office/officeart/2005/8/layout/orgChart1"/>
    <dgm:cxn modelId="{CD98D63A-11FA-4512-AE40-0276459A7F6E}" type="presOf" srcId="{75EECBDB-F491-4B69-9F59-4FD6FE125097}" destId="{0A4CC576-AEC5-494D-B41F-096E9A1859D1}" srcOrd="1" destOrd="0" presId="urn:microsoft.com/office/officeart/2005/8/layout/orgChart1"/>
    <dgm:cxn modelId="{AD660F6A-D615-4920-9847-1330F760F770}" type="presOf" srcId="{01C4BC18-89DE-4CBB-9CC5-7797CFCAF0F9}" destId="{D9EA09CC-CCDC-47CD-A30F-643F4803E138}" srcOrd="0" destOrd="0" presId="urn:microsoft.com/office/officeart/2005/8/layout/orgChart1"/>
    <dgm:cxn modelId="{58240A96-1059-46F0-B8BB-E729B0224840}" type="presOf" srcId="{902B421D-C5C6-4741-AB67-C0D51B17D61E}" destId="{805E1764-5365-4F9E-BD84-95FC48047957}" srcOrd="0" destOrd="0" presId="urn:microsoft.com/office/officeart/2005/8/layout/orgChart1"/>
    <dgm:cxn modelId="{EC8B7BB4-433E-495C-A643-AEDFA12D7606}" type="presOf" srcId="{0DFE91CF-60ED-4F19-ADDF-2D0331AF57D7}" destId="{CE987E6E-787D-4059-82BA-143E9C112D2C}" srcOrd="1" destOrd="0" presId="urn:microsoft.com/office/officeart/2005/8/layout/orgChart1"/>
    <dgm:cxn modelId="{381FF3E0-2238-41A6-897C-70A90FBCD6B6}" type="presOf" srcId="{888A56CD-7033-4054-A0BC-31A6EA6392E7}" destId="{C9D83BBC-B282-4C96-908D-2B4F04D6CAAC}" srcOrd="0" destOrd="0" presId="urn:microsoft.com/office/officeart/2005/8/layout/orgChart1"/>
    <dgm:cxn modelId="{4565BE3D-9391-434C-B637-621667D81D9C}" srcId="{76CE6AD5-ABC7-45B1-B665-8648B5616B60}" destId="{0DFE91CF-60ED-4F19-ADDF-2D0331AF57D7}" srcOrd="2" destOrd="0" parTransId="{D8692078-9CAB-4747-81F6-C710EF1DB498}" sibTransId="{DE40BFC6-E88F-4BDB-AFB2-0D78F0A38246}"/>
    <dgm:cxn modelId="{DF6D7DA4-DB30-4D27-AC6E-150D8A4839EC}" type="presOf" srcId="{F3C058F7-CBCE-4A51-8876-B33DB6B575B6}" destId="{F6DD145E-5FB0-4BD2-AE49-EB11C4006ABE}" srcOrd="1" destOrd="0" presId="urn:microsoft.com/office/officeart/2005/8/layout/orgChart1"/>
    <dgm:cxn modelId="{39742DBA-5F91-4F12-8337-BA6054D84029}" type="presOf" srcId="{2C47BEE3-5CD7-4513-94B0-49D73EF1C8B4}" destId="{EE0DBDF1-DAA1-45A1-86FB-F48353AE3706}" srcOrd="0" destOrd="0" presId="urn:microsoft.com/office/officeart/2005/8/layout/orgChart1"/>
    <dgm:cxn modelId="{77BCE9B0-49D6-4628-B41C-98BBB5A45D70}" type="presOf" srcId="{6D51D331-1043-4ECB-A9A5-8E7A90721C7B}" destId="{1A3EFCCF-9A6A-4EB5-AE15-5CC4F79280D7}" srcOrd="0" destOrd="0" presId="urn:microsoft.com/office/officeart/2005/8/layout/orgChart1"/>
    <dgm:cxn modelId="{2843B0CC-D1D9-4D68-B101-28F78581B947}" srcId="{280459EA-8A91-4B4E-BB33-83AFDD47D13F}" destId="{F3C058F7-CBCE-4A51-8876-B33DB6B575B6}" srcOrd="0" destOrd="0" parTransId="{B88AADFC-8B29-4241-AE47-5592D02593D9}" sibTransId="{43027792-8787-4706-A4BC-85276D52B9E8}"/>
    <dgm:cxn modelId="{51230F4D-577E-4F58-936F-B227C6D2E551}" type="presOf" srcId="{6D231724-E613-45C2-8089-02FCCF0325F9}" destId="{B416A586-7FB6-42F9-9BA5-1A12DD469252}" srcOrd="0" destOrd="0" presId="urn:microsoft.com/office/officeart/2005/8/layout/orgChart1"/>
    <dgm:cxn modelId="{D18B4FBA-C054-4AFA-BEC1-6D721F28C834}" srcId="{C0CC6011-A53B-4971-8208-37A854826D47}" destId="{5F52D07E-7976-4FCA-A21D-C661E8701BD6}" srcOrd="4" destOrd="0" parTransId="{1A42AF87-F386-49BA-A97B-40A10A5BECE9}" sibTransId="{B4DFC614-D668-4315-87F9-F6F3590039F7}"/>
    <dgm:cxn modelId="{09A133B1-5A98-4799-AF73-2C532C16FC85}" type="presOf" srcId="{73EFECDF-616B-4844-95E9-3B5AAD46C95C}" destId="{5DE97529-1016-44B3-9F4A-179E7B889F6C}" srcOrd="1" destOrd="0" presId="urn:microsoft.com/office/officeart/2005/8/layout/orgChart1"/>
    <dgm:cxn modelId="{859AE7CE-1353-4094-9636-165687F91771}" type="presOf" srcId="{074E5A21-A168-40A7-8BDD-A8E498928FFF}" destId="{302845C4-EBB2-4E1A-85CF-96EBDA1E4918}" srcOrd="0" destOrd="0" presId="urn:microsoft.com/office/officeart/2005/8/layout/orgChart1"/>
    <dgm:cxn modelId="{E2B9175F-6AD4-4856-9B0D-65B6EB63609A}" type="presOf" srcId="{F3C058F7-CBCE-4A51-8876-B33DB6B575B6}" destId="{0390FBCD-F3A2-4CD1-AFB6-AB8BFC119FCF}" srcOrd="0" destOrd="0" presId="urn:microsoft.com/office/officeart/2005/8/layout/orgChart1"/>
    <dgm:cxn modelId="{87910B3A-0A9B-4404-8098-62CB08FFD6B4}" srcId="{1FA531D6-3ACB-42BD-B70E-7C8BE2EC4ADE}" destId="{73EFECDF-616B-4844-95E9-3B5AAD46C95C}" srcOrd="6" destOrd="0" parTransId="{C717E92E-E717-49F2-B36D-BE11642B1106}" sibTransId="{3C27C526-84F7-491A-A4B5-843E71ABFE11}"/>
    <dgm:cxn modelId="{8B4993EA-52B8-40D8-A2F7-5E4876D6492C}" type="presOf" srcId="{FE9C348A-6E4C-4E1B-AD3F-B8AC352D79D9}" destId="{8F865CEB-EEC5-4C59-894C-DAB16CF53852}" srcOrd="0" destOrd="0" presId="urn:microsoft.com/office/officeart/2005/8/layout/orgChart1"/>
    <dgm:cxn modelId="{5C0C9649-DA3C-42C9-BBC1-C5AC052C88E2}" type="presOf" srcId="{951479F5-DAFB-45F3-B1A1-D8BF6AB4A09F}" destId="{B6FB7AB3-6186-4A77-9A5A-3CE1190675AB}" srcOrd="0" destOrd="0" presId="urn:microsoft.com/office/officeart/2005/8/layout/orgChart1"/>
    <dgm:cxn modelId="{BF8051B4-7CEB-4AEA-99FA-50203DF15462}" type="presOf" srcId="{A65CF8EA-88F8-4C08-B9AE-82E0F00EF6A3}" destId="{B8CA40A4-9624-4584-A037-28D10000C576}" srcOrd="0" destOrd="0" presId="urn:microsoft.com/office/officeart/2005/8/layout/orgChart1"/>
    <dgm:cxn modelId="{6FFDB9A9-2F6F-4FE4-A19D-A899F1F1A476}" type="presParOf" srcId="{D456D2E9-F482-4D1D-B7AA-A9274CEFC539}" destId="{53FECFAB-639E-4FD9-9F8F-966A094D69B1}" srcOrd="0" destOrd="0" presId="urn:microsoft.com/office/officeart/2005/8/layout/orgChart1"/>
    <dgm:cxn modelId="{50178C6D-BB0C-4BBE-8C50-71FAC627487B}" type="presParOf" srcId="{53FECFAB-639E-4FD9-9F8F-966A094D69B1}" destId="{989A4C7C-F4F1-4711-90DA-CF50C5F2526A}" srcOrd="0" destOrd="0" presId="urn:microsoft.com/office/officeart/2005/8/layout/orgChart1"/>
    <dgm:cxn modelId="{5216F9BE-6285-4CB9-B28E-B378B6A78DFF}" type="presParOf" srcId="{989A4C7C-F4F1-4711-90DA-CF50C5F2526A}" destId="{CEEB650A-F3F2-4644-A92A-56F42C97AA56}" srcOrd="0" destOrd="0" presId="urn:microsoft.com/office/officeart/2005/8/layout/orgChart1"/>
    <dgm:cxn modelId="{C2C98DF0-6434-4331-830B-153826718C2C}" type="presParOf" srcId="{989A4C7C-F4F1-4711-90DA-CF50C5F2526A}" destId="{5B2EF13B-ACCE-4329-9430-9898F28EF9F9}" srcOrd="1" destOrd="0" presId="urn:microsoft.com/office/officeart/2005/8/layout/orgChart1"/>
    <dgm:cxn modelId="{25EF7123-2000-4493-8AC5-35766EBCB854}" type="presParOf" srcId="{53FECFAB-639E-4FD9-9F8F-966A094D69B1}" destId="{2D72C421-BCCA-467D-90B4-1EC1A12676AA}" srcOrd="1" destOrd="0" presId="urn:microsoft.com/office/officeart/2005/8/layout/orgChart1"/>
    <dgm:cxn modelId="{8BFFAA44-DB79-4913-B713-2C6D82B33F1E}" type="presParOf" srcId="{2D72C421-BCCA-467D-90B4-1EC1A12676AA}" destId="{302845C4-EBB2-4E1A-85CF-96EBDA1E4918}" srcOrd="0" destOrd="0" presId="urn:microsoft.com/office/officeart/2005/8/layout/orgChart1"/>
    <dgm:cxn modelId="{172497FE-BDCA-4F32-A6D1-BEE29627048B}" type="presParOf" srcId="{2D72C421-BCCA-467D-90B4-1EC1A12676AA}" destId="{12AA8E1F-19C0-4A16-A10A-04D9EAA18F42}" srcOrd="1" destOrd="0" presId="urn:microsoft.com/office/officeart/2005/8/layout/orgChart1"/>
    <dgm:cxn modelId="{FF7786F7-63FF-4794-AADA-EB455FF561E7}" type="presParOf" srcId="{12AA8E1F-19C0-4A16-A10A-04D9EAA18F42}" destId="{AA9A4C14-90EB-47A3-8FCB-1CC62930C94A}" srcOrd="0" destOrd="0" presId="urn:microsoft.com/office/officeart/2005/8/layout/orgChart1"/>
    <dgm:cxn modelId="{590A7DBF-67FE-4437-9062-ADE7E0BC262E}" type="presParOf" srcId="{AA9A4C14-90EB-47A3-8FCB-1CC62930C94A}" destId="{B416A586-7FB6-42F9-9BA5-1A12DD469252}" srcOrd="0" destOrd="0" presId="urn:microsoft.com/office/officeart/2005/8/layout/orgChart1"/>
    <dgm:cxn modelId="{0922E51F-C33D-4F6A-B10A-94997BB22B09}" type="presParOf" srcId="{AA9A4C14-90EB-47A3-8FCB-1CC62930C94A}" destId="{E64677AB-795F-42DD-8B27-9361CAC34878}" srcOrd="1" destOrd="0" presId="urn:microsoft.com/office/officeart/2005/8/layout/orgChart1"/>
    <dgm:cxn modelId="{C3F98763-45B8-4E1A-BB9A-B368C361AD7F}" type="presParOf" srcId="{12AA8E1F-19C0-4A16-A10A-04D9EAA18F42}" destId="{3304FDA2-091F-4BD8-886D-15CC689ED702}" srcOrd="1" destOrd="0" presId="urn:microsoft.com/office/officeart/2005/8/layout/orgChart1"/>
    <dgm:cxn modelId="{E3B37F7E-F8CF-4B20-BCBE-17CFC8B27761}" type="presParOf" srcId="{3304FDA2-091F-4BD8-886D-15CC689ED702}" destId="{A26AAA1C-815E-4D1C-8BBA-D34D3182FC99}" srcOrd="0" destOrd="0" presId="urn:microsoft.com/office/officeart/2005/8/layout/orgChart1"/>
    <dgm:cxn modelId="{40B8F595-D955-4A75-9586-FE65143A6BD5}" type="presParOf" srcId="{3304FDA2-091F-4BD8-886D-15CC689ED702}" destId="{2C700B80-145B-45A7-938B-D94BA3B541E6}" srcOrd="1" destOrd="0" presId="urn:microsoft.com/office/officeart/2005/8/layout/orgChart1"/>
    <dgm:cxn modelId="{9AFFDE96-2C2F-4D37-8173-5C4263A0966F}" type="presParOf" srcId="{2C700B80-145B-45A7-938B-D94BA3B541E6}" destId="{50097BB3-93FA-4D18-98AD-47E2B1AAD0B0}" srcOrd="0" destOrd="0" presId="urn:microsoft.com/office/officeart/2005/8/layout/orgChart1"/>
    <dgm:cxn modelId="{B64EE021-A834-4576-932E-B66459FFF4FB}" type="presParOf" srcId="{50097BB3-93FA-4D18-98AD-47E2B1AAD0B0}" destId="{1A3EFCCF-9A6A-4EB5-AE15-5CC4F79280D7}" srcOrd="0" destOrd="0" presId="urn:microsoft.com/office/officeart/2005/8/layout/orgChart1"/>
    <dgm:cxn modelId="{C687741B-795C-4A2C-A704-5F1A8B3CA501}" type="presParOf" srcId="{50097BB3-93FA-4D18-98AD-47E2B1AAD0B0}" destId="{12681FE1-EEAF-4548-9D7B-EFFFB22B38C8}" srcOrd="1" destOrd="0" presId="urn:microsoft.com/office/officeart/2005/8/layout/orgChart1"/>
    <dgm:cxn modelId="{7D2E9CDC-F44F-4748-9C7F-52CCDDDFB2AF}" type="presParOf" srcId="{2C700B80-145B-45A7-938B-D94BA3B541E6}" destId="{4D74E422-055F-4B2A-9FC1-E67348CA8390}" srcOrd="1" destOrd="0" presId="urn:microsoft.com/office/officeart/2005/8/layout/orgChart1"/>
    <dgm:cxn modelId="{A1695B00-20DA-4608-BF3F-51DF0C6F16E7}" type="presParOf" srcId="{2C700B80-145B-45A7-938B-D94BA3B541E6}" destId="{2D68D704-662E-4BB0-916C-7F8314AAD31C}" srcOrd="2" destOrd="0" presId="urn:microsoft.com/office/officeart/2005/8/layout/orgChart1"/>
    <dgm:cxn modelId="{BB58CD2F-4A0E-4E7F-939C-52759FDD3501}" type="presParOf" srcId="{3304FDA2-091F-4BD8-886D-15CC689ED702}" destId="{9847332A-A5D6-4E91-9F2A-D580AEBBEF53}" srcOrd="2" destOrd="0" presId="urn:microsoft.com/office/officeart/2005/8/layout/orgChart1"/>
    <dgm:cxn modelId="{28391E88-00CF-4C70-8509-3DE22E3E7BE9}" type="presParOf" srcId="{3304FDA2-091F-4BD8-886D-15CC689ED702}" destId="{C5D6B75B-B788-43AB-AEE3-06AD013E8E3B}" srcOrd="3" destOrd="0" presId="urn:microsoft.com/office/officeart/2005/8/layout/orgChart1"/>
    <dgm:cxn modelId="{7F1D5429-C78F-40FC-8342-65201CD3DB31}" type="presParOf" srcId="{C5D6B75B-B788-43AB-AEE3-06AD013E8E3B}" destId="{51315B18-FB6D-43CD-A76D-A9C3508CA393}" srcOrd="0" destOrd="0" presId="urn:microsoft.com/office/officeart/2005/8/layout/orgChart1"/>
    <dgm:cxn modelId="{A3CE0DBE-40B0-4C50-830C-6CB09460E44E}" type="presParOf" srcId="{51315B18-FB6D-43CD-A76D-A9C3508CA393}" destId="{E787D161-3986-4C39-87CE-BE7E47D97E1C}" srcOrd="0" destOrd="0" presId="urn:microsoft.com/office/officeart/2005/8/layout/orgChart1"/>
    <dgm:cxn modelId="{C5DAFE86-9B7F-4E46-B7E2-16477B22A9BF}" type="presParOf" srcId="{51315B18-FB6D-43CD-A76D-A9C3508CA393}" destId="{656F7FDA-3524-4C94-8CB8-680856D282BB}" srcOrd="1" destOrd="0" presId="urn:microsoft.com/office/officeart/2005/8/layout/orgChart1"/>
    <dgm:cxn modelId="{4DDDCF1F-02B1-47F2-9F0F-E60AFFAC80F0}" type="presParOf" srcId="{C5D6B75B-B788-43AB-AEE3-06AD013E8E3B}" destId="{4B3195E2-170E-45E9-8C32-94103F6C3003}" srcOrd="1" destOrd="0" presId="urn:microsoft.com/office/officeart/2005/8/layout/orgChart1"/>
    <dgm:cxn modelId="{C8EAD1EA-DBDA-4F66-95FE-6AA8998B8198}" type="presParOf" srcId="{C5D6B75B-B788-43AB-AEE3-06AD013E8E3B}" destId="{C9D07FA7-F2A2-4CA5-BF14-889B1D872A82}" srcOrd="2" destOrd="0" presId="urn:microsoft.com/office/officeart/2005/8/layout/orgChart1"/>
    <dgm:cxn modelId="{4D9DF46A-07A0-406E-98FC-A2875246A990}" type="presParOf" srcId="{3304FDA2-091F-4BD8-886D-15CC689ED702}" destId="{9D376220-F01B-450E-96FD-6F05E3D8B969}" srcOrd="4" destOrd="0" presId="urn:microsoft.com/office/officeart/2005/8/layout/orgChart1"/>
    <dgm:cxn modelId="{1AB85AFD-86AB-4E7A-BEAD-F902256159B2}" type="presParOf" srcId="{3304FDA2-091F-4BD8-886D-15CC689ED702}" destId="{FA548654-F976-4FAD-A99C-3D472011268F}" srcOrd="5" destOrd="0" presId="urn:microsoft.com/office/officeart/2005/8/layout/orgChart1"/>
    <dgm:cxn modelId="{F8135AE1-9A8D-41F9-B265-F23DF69E786A}" type="presParOf" srcId="{FA548654-F976-4FAD-A99C-3D472011268F}" destId="{5BB6C939-833B-4D3D-8136-EC9A51CCD901}" srcOrd="0" destOrd="0" presId="urn:microsoft.com/office/officeart/2005/8/layout/orgChart1"/>
    <dgm:cxn modelId="{A50B1894-5E97-47EA-8A5F-F22F172C66E2}" type="presParOf" srcId="{5BB6C939-833B-4D3D-8136-EC9A51CCD901}" destId="{20BD3547-4350-4E0C-A1C4-A6FC7F3FD83F}" srcOrd="0" destOrd="0" presId="urn:microsoft.com/office/officeart/2005/8/layout/orgChart1"/>
    <dgm:cxn modelId="{76718F8F-6623-4B3D-8ECF-C435416F7975}" type="presParOf" srcId="{5BB6C939-833B-4D3D-8136-EC9A51CCD901}" destId="{BA5C732B-889D-4099-AF54-2C70D7660CCD}" srcOrd="1" destOrd="0" presId="urn:microsoft.com/office/officeart/2005/8/layout/orgChart1"/>
    <dgm:cxn modelId="{A16D4F35-CC72-41A6-9801-22711F4DBB6D}" type="presParOf" srcId="{FA548654-F976-4FAD-A99C-3D472011268F}" destId="{7830624D-9F9A-47B5-996F-BAA443EDAD78}" srcOrd="1" destOrd="0" presId="urn:microsoft.com/office/officeart/2005/8/layout/orgChart1"/>
    <dgm:cxn modelId="{1F29158C-5AD9-4904-AADF-F55958440320}" type="presParOf" srcId="{FA548654-F976-4FAD-A99C-3D472011268F}" destId="{BD1665A9-E839-486F-91DB-0397047A7CF8}" srcOrd="2" destOrd="0" presId="urn:microsoft.com/office/officeart/2005/8/layout/orgChart1"/>
    <dgm:cxn modelId="{F08E22BA-846C-47C6-BF40-00AF1303C511}" type="presParOf" srcId="{12AA8E1F-19C0-4A16-A10A-04D9EAA18F42}" destId="{A2A9CFD9-462F-4D83-87F9-6E5E26A213A7}" srcOrd="2" destOrd="0" presId="urn:microsoft.com/office/officeart/2005/8/layout/orgChart1"/>
    <dgm:cxn modelId="{4F743FC2-412B-48EA-A5D0-640C53B7060A}" type="presParOf" srcId="{2D72C421-BCCA-467D-90B4-1EC1A12676AA}" destId="{F9CE09AB-06FB-4503-9EDF-13F75FFC7B22}" srcOrd="2" destOrd="0" presId="urn:microsoft.com/office/officeart/2005/8/layout/orgChart1"/>
    <dgm:cxn modelId="{A1B28562-BD82-4038-AAC7-680E30992FDA}" type="presParOf" srcId="{2D72C421-BCCA-467D-90B4-1EC1A12676AA}" destId="{BDBB4320-4A2F-47D6-BAD1-2DA1E70B25B7}" srcOrd="3" destOrd="0" presId="urn:microsoft.com/office/officeart/2005/8/layout/orgChart1"/>
    <dgm:cxn modelId="{BC1809A1-AE3F-4987-84C4-8E5BD5970499}" type="presParOf" srcId="{BDBB4320-4A2F-47D6-BAD1-2DA1E70B25B7}" destId="{F62843D6-F874-4097-9ED6-7255D87006D2}" srcOrd="0" destOrd="0" presId="urn:microsoft.com/office/officeart/2005/8/layout/orgChart1"/>
    <dgm:cxn modelId="{EC4EFA35-2F21-4F4B-A891-1E373BABB70E}" type="presParOf" srcId="{F62843D6-F874-4097-9ED6-7255D87006D2}" destId="{1A0CA74A-2938-480C-923C-D1D6B8143D80}" srcOrd="0" destOrd="0" presId="urn:microsoft.com/office/officeart/2005/8/layout/orgChart1"/>
    <dgm:cxn modelId="{B9BEBD5D-7913-4613-A639-087CDD89FC89}" type="presParOf" srcId="{F62843D6-F874-4097-9ED6-7255D87006D2}" destId="{5E9B7A6C-60E2-40CE-88AA-DC6B8A075066}" srcOrd="1" destOrd="0" presId="urn:microsoft.com/office/officeart/2005/8/layout/orgChart1"/>
    <dgm:cxn modelId="{744F6B80-C548-4D47-A602-5A44B37CC8A5}" type="presParOf" srcId="{BDBB4320-4A2F-47D6-BAD1-2DA1E70B25B7}" destId="{5F238D61-B2D6-45D9-BF8D-8A2ECADC315D}" srcOrd="1" destOrd="0" presId="urn:microsoft.com/office/officeart/2005/8/layout/orgChart1"/>
    <dgm:cxn modelId="{4E34D2C1-F9EC-43EA-9F64-34C105CB3A24}" type="presParOf" srcId="{5F238D61-B2D6-45D9-BF8D-8A2ECADC315D}" destId="{AA178614-1CEF-44F0-8F1F-F271FC3C48DB}" srcOrd="0" destOrd="0" presId="urn:microsoft.com/office/officeart/2005/8/layout/orgChart1"/>
    <dgm:cxn modelId="{73BBC82E-B914-49DD-999C-6A1EF6C2FDE3}" type="presParOf" srcId="{5F238D61-B2D6-45D9-BF8D-8A2ECADC315D}" destId="{0DAD5A10-2E40-4E97-B27D-931E82FEE570}" srcOrd="1" destOrd="0" presId="urn:microsoft.com/office/officeart/2005/8/layout/orgChart1"/>
    <dgm:cxn modelId="{3850BEC4-D673-4B21-94F1-3D48AD7BB59F}" type="presParOf" srcId="{0DAD5A10-2E40-4E97-B27D-931E82FEE570}" destId="{D83AE37B-7BF4-4605-8363-E1975622FE3C}" srcOrd="0" destOrd="0" presId="urn:microsoft.com/office/officeart/2005/8/layout/orgChart1"/>
    <dgm:cxn modelId="{BE41B378-8995-4445-9C00-CDF9095C3A22}" type="presParOf" srcId="{D83AE37B-7BF4-4605-8363-E1975622FE3C}" destId="{8F865CEB-EEC5-4C59-894C-DAB16CF53852}" srcOrd="0" destOrd="0" presId="urn:microsoft.com/office/officeart/2005/8/layout/orgChart1"/>
    <dgm:cxn modelId="{13E4D330-86FD-410B-AD10-C034B5D1DF9B}" type="presParOf" srcId="{D83AE37B-7BF4-4605-8363-E1975622FE3C}" destId="{3AF17096-8137-41E3-8230-3FB235771648}" srcOrd="1" destOrd="0" presId="urn:microsoft.com/office/officeart/2005/8/layout/orgChart1"/>
    <dgm:cxn modelId="{C5743795-7472-466C-AF14-F35B7A162515}" type="presParOf" srcId="{0DAD5A10-2E40-4E97-B27D-931E82FEE570}" destId="{178B9982-A79B-40EE-B71B-50EF447F1B36}" srcOrd="1" destOrd="0" presId="urn:microsoft.com/office/officeart/2005/8/layout/orgChart1"/>
    <dgm:cxn modelId="{A7BA9779-0CC5-49CC-986A-85EF06F980AE}" type="presParOf" srcId="{0DAD5A10-2E40-4E97-B27D-931E82FEE570}" destId="{E6C867FC-60C4-4A27-AFE4-2DA479F006C8}" srcOrd="2" destOrd="0" presId="urn:microsoft.com/office/officeart/2005/8/layout/orgChart1"/>
    <dgm:cxn modelId="{98E68BFC-4F53-4705-A5E8-DDB012FB5B79}" type="presParOf" srcId="{5F238D61-B2D6-45D9-BF8D-8A2ECADC315D}" destId="{B6FB7AB3-6186-4A77-9A5A-3CE1190675AB}" srcOrd="2" destOrd="0" presId="urn:microsoft.com/office/officeart/2005/8/layout/orgChart1"/>
    <dgm:cxn modelId="{A9A69857-FA2F-480A-8663-D5CC8A5A6802}" type="presParOf" srcId="{5F238D61-B2D6-45D9-BF8D-8A2ECADC315D}" destId="{640287BC-B3E4-4D9E-9E56-15C9F4082A7C}" srcOrd="3" destOrd="0" presId="urn:microsoft.com/office/officeart/2005/8/layout/orgChart1"/>
    <dgm:cxn modelId="{F40F6900-1DC9-4DDA-ACFF-29872C8F68C7}" type="presParOf" srcId="{640287BC-B3E4-4D9E-9E56-15C9F4082A7C}" destId="{4AB0E9FE-5603-4413-A1E4-695343A90BDC}" srcOrd="0" destOrd="0" presId="urn:microsoft.com/office/officeart/2005/8/layout/orgChart1"/>
    <dgm:cxn modelId="{31EB95F3-D679-4E83-B568-C0FFB979E3C5}" type="presParOf" srcId="{4AB0E9FE-5603-4413-A1E4-695343A90BDC}" destId="{2A9F7D23-93BC-4BE7-BA33-00E99D6536DF}" srcOrd="0" destOrd="0" presId="urn:microsoft.com/office/officeart/2005/8/layout/orgChart1"/>
    <dgm:cxn modelId="{23B0AC88-43B4-4545-9876-81D24464A3FE}" type="presParOf" srcId="{4AB0E9FE-5603-4413-A1E4-695343A90BDC}" destId="{B13DF12F-E235-4832-B2C4-FF05CCB6CD5D}" srcOrd="1" destOrd="0" presId="urn:microsoft.com/office/officeart/2005/8/layout/orgChart1"/>
    <dgm:cxn modelId="{6364D691-CB80-4BB1-BFCA-AF4E88D5CA39}" type="presParOf" srcId="{640287BC-B3E4-4D9E-9E56-15C9F4082A7C}" destId="{507F0352-0990-4A8F-8424-7C169B71639B}" srcOrd="1" destOrd="0" presId="urn:microsoft.com/office/officeart/2005/8/layout/orgChart1"/>
    <dgm:cxn modelId="{BF9BEC53-A968-4E2B-B5C5-E151A19D089E}" type="presParOf" srcId="{640287BC-B3E4-4D9E-9E56-15C9F4082A7C}" destId="{E2B65B06-9BDC-4FED-852D-6D63190CBD9C}" srcOrd="2" destOrd="0" presId="urn:microsoft.com/office/officeart/2005/8/layout/orgChart1"/>
    <dgm:cxn modelId="{283ACCC4-9CE4-410A-91FA-71928AEB964C}" type="presParOf" srcId="{5F238D61-B2D6-45D9-BF8D-8A2ECADC315D}" destId="{50069ABD-8F90-419B-9FD2-823001294FD7}" srcOrd="4" destOrd="0" presId="urn:microsoft.com/office/officeart/2005/8/layout/orgChart1"/>
    <dgm:cxn modelId="{A896E1A5-A3CF-49B9-928E-80E3E1C43BFD}" type="presParOf" srcId="{5F238D61-B2D6-45D9-BF8D-8A2ECADC315D}" destId="{C6BE880E-394D-46C4-8725-34CA5F570536}" srcOrd="5" destOrd="0" presId="urn:microsoft.com/office/officeart/2005/8/layout/orgChart1"/>
    <dgm:cxn modelId="{A838AAEF-7007-46FF-B76D-567F085DDEE8}" type="presParOf" srcId="{C6BE880E-394D-46C4-8725-34CA5F570536}" destId="{6C4A8D43-F41C-4E8A-83D0-7CADEC6C6E5E}" srcOrd="0" destOrd="0" presId="urn:microsoft.com/office/officeart/2005/8/layout/orgChart1"/>
    <dgm:cxn modelId="{56AC3F87-6484-4685-86A0-F36CEC321947}" type="presParOf" srcId="{6C4A8D43-F41C-4E8A-83D0-7CADEC6C6E5E}" destId="{5862C780-E67E-482C-95C4-C624D76581BF}" srcOrd="0" destOrd="0" presId="urn:microsoft.com/office/officeart/2005/8/layout/orgChart1"/>
    <dgm:cxn modelId="{02B27CA0-6D03-4B2B-A0D7-320BDE594859}" type="presParOf" srcId="{6C4A8D43-F41C-4E8A-83D0-7CADEC6C6E5E}" destId="{6CEC4ECD-87A2-44F5-988B-EFAA32BB463C}" srcOrd="1" destOrd="0" presId="urn:microsoft.com/office/officeart/2005/8/layout/orgChart1"/>
    <dgm:cxn modelId="{B752303B-858E-4FFF-A900-655781960AFE}" type="presParOf" srcId="{C6BE880E-394D-46C4-8725-34CA5F570536}" destId="{7001766F-C967-410F-88FB-C769FA57AF57}" srcOrd="1" destOrd="0" presId="urn:microsoft.com/office/officeart/2005/8/layout/orgChart1"/>
    <dgm:cxn modelId="{F94F31A8-E62E-4DE7-91DC-195E83E4A0CB}" type="presParOf" srcId="{C6BE880E-394D-46C4-8725-34CA5F570536}" destId="{1F4C9A56-45FE-41EA-8F1A-CF1EE6D66D59}" srcOrd="2" destOrd="0" presId="urn:microsoft.com/office/officeart/2005/8/layout/orgChart1"/>
    <dgm:cxn modelId="{2F9B89EB-DC42-4E85-BFED-60B593038ED7}" type="presParOf" srcId="{5F238D61-B2D6-45D9-BF8D-8A2ECADC315D}" destId="{42C60B14-DB62-4541-BB8E-8AF0B54B02F9}" srcOrd="6" destOrd="0" presId="urn:microsoft.com/office/officeart/2005/8/layout/orgChart1"/>
    <dgm:cxn modelId="{31D4F51D-A364-428B-A646-D01D60D6C70D}" type="presParOf" srcId="{5F238D61-B2D6-45D9-BF8D-8A2ECADC315D}" destId="{41643572-DA71-49F7-9688-92BA3390ED43}" srcOrd="7" destOrd="0" presId="urn:microsoft.com/office/officeart/2005/8/layout/orgChart1"/>
    <dgm:cxn modelId="{74083205-F07C-4B12-B608-EA4E582DAB80}" type="presParOf" srcId="{41643572-DA71-49F7-9688-92BA3390ED43}" destId="{351A1269-C3EB-4C1C-96E2-C0684B616DF8}" srcOrd="0" destOrd="0" presId="urn:microsoft.com/office/officeart/2005/8/layout/orgChart1"/>
    <dgm:cxn modelId="{4A810DD7-B620-49C3-9314-46C1D1DFB334}" type="presParOf" srcId="{351A1269-C3EB-4C1C-96E2-C0684B616DF8}" destId="{90D1D7FB-B2B3-4CCF-BE5E-4F1D856D2476}" srcOrd="0" destOrd="0" presId="urn:microsoft.com/office/officeart/2005/8/layout/orgChart1"/>
    <dgm:cxn modelId="{F14131EB-D981-4309-916B-9AE1C8AEC949}" type="presParOf" srcId="{351A1269-C3EB-4C1C-96E2-C0684B616DF8}" destId="{064BF655-6A65-457A-8387-66901BAEA664}" srcOrd="1" destOrd="0" presId="urn:microsoft.com/office/officeart/2005/8/layout/orgChart1"/>
    <dgm:cxn modelId="{83F01D32-F83F-4FC3-B617-B88EF776A9B6}" type="presParOf" srcId="{41643572-DA71-49F7-9688-92BA3390ED43}" destId="{678A6DF2-A8AE-4C2D-96A8-5B9102A05208}" srcOrd="1" destOrd="0" presId="urn:microsoft.com/office/officeart/2005/8/layout/orgChart1"/>
    <dgm:cxn modelId="{23E53440-CBD5-4292-A96B-EA26E8A66213}" type="presParOf" srcId="{41643572-DA71-49F7-9688-92BA3390ED43}" destId="{57EE699A-1285-42EB-89EE-63A756538A7D}" srcOrd="2" destOrd="0" presId="urn:microsoft.com/office/officeart/2005/8/layout/orgChart1"/>
    <dgm:cxn modelId="{D265FE32-E719-48AB-A29F-3FFEA75F8B04}" type="presParOf" srcId="{5F238D61-B2D6-45D9-BF8D-8A2ECADC315D}" destId="{B8CA40A4-9624-4584-A037-28D10000C576}" srcOrd="8" destOrd="0" presId="urn:microsoft.com/office/officeart/2005/8/layout/orgChart1"/>
    <dgm:cxn modelId="{055DB11D-734B-4AF7-AAAA-5615FF47F6D8}" type="presParOf" srcId="{5F238D61-B2D6-45D9-BF8D-8A2ECADC315D}" destId="{59914581-EBCC-4F9A-A725-125F3DCFC53F}" srcOrd="9" destOrd="0" presId="urn:microsoft.com/office/officeart/2005/8/layout/orgChart1"/>
    <dgm:cxn modelId="{22EEF039-612D-4AD0-807A-CBF6266B7C21}" type="presParOf" srcId="{59914581-EBCC-4F9A-A725-125F3DCFC53F}" destId="{EBFDEA0F-97A4-4A0D-8050-2CCB65E9C146}" srcOrd="0" destOrd="0" presId="urn:microsoft.com/office/officeart/2005/8/layout/orgChart1"/>
    <dgm:cxn modelId="{F5BC7ED9-624A-408B-A8BE-F71BFE8D51E7}" type="presParOf" srcId="{EBFDEA0F-97A4-4A0D-8050-2CCB65E9C146}" destId="{70C3C038-8B3F-4186-A604-48E5E76AD6CE}" srcOrd="0" destOrd="0" presId="urn:microsoft.com/office/officeart/2005/8/layout/orgChart1"/>
    <dgm:cxn modelId="{706E5921-8FF4-409E-A305-9FE197C994CB}" type="presParOf" srcId="{EBFDEA0F-97A4-4A0D-8050-2CCB65E9C146}" destId="{3E5280D2-C434-4964-A504-D81CDE7D74B4}" srcOrd="1" destOrd="0" presId="urn:microsoft.com/office/officeart/2005/8/layout/orgChart1"/>
    <dgm:cxn modelId="{07DB81CF-39C3-4EAD-9864-0701F23A3246}" type="presParOf" srcId="{59914581-EBCC-4F9A-A725-125F3DCFC53F}" destId="{EE7DCD33-C1D2-4BE4-BDF1-E32D1B377F1E}" srcOrd="1" destOrd="0" presId="urn:microsoft.com/office/officeart/2005/8/layout/orgChart1"/>
    <dgm:cxn modelId="{507DB8D5-390D-437A-AC72-FC6049837341}" type="presParOf" srcId="{59914581-EBCC-4F9A-A725-125F3DCFC53F}" destId="{415766BF-68E4-4270-A1DC-2A91266B7F5E}" srcOrd="2" destOrd="0" presId="urn:microsoft.com/office/officeart/2005/8/layout/orgChart1"/>
    <dgm:cxn modelId="{CD4A2A1B-ED1F-42AE-AB02-F2DDD2C8ACBF}" type="presParOf" srcId="{5F238D61-B2D6-45D9-BF8D-8A2ECADC315D}" destId="{0BB7634B-83BC-4EE1-98DA-80C517E19E4D}" srcOrd="10" destOrd="0" presId="urn:microsoft.com/office/officeart/2005/8/layout/orgChart1"/>
    <dgm:cxn modelId="{A19CD920-5790-4E21-A4F7-03F8A8AB8F81}" type="presParOf" srcId="{5F238D61-B2D6-45D9-BF8D-8A2ECADC315D}" destId="{509DACAA-165F-465E-BD2B-875D6226039C}" srcOrd="11" destOrd="0" presId="urn:microsoft.com/office/officeart/2005/8/layout/orgChart1"/>
    <dgm:cxn modelId="{82220DC4-C726-466E-8B90-89C2550CBE53}" type="presParOf" srcId="{509DACAA-165F-465E-BD2B-875D6226039C}" destId="{56310EF1-AD81-4AF3-A3F6-EDFDBDA4C8D8}" srcOrd="0" destOrd="0" presId="urn:microsoft.com/office/officeart/2005/8/layout/orgChart1"/>
    <dgm:cxn modelId="{0843D43A-0CD6-442C-A1EF-7ACF0D5FEAEE}" type="presParOf" srcId="{56310EF1-AD81-4AF3-A3F6-EDFDBDA4C8D8}" destId="{805E1764-5365-4F9E-BD84-95FC48047957}" srcOrd="0" destOrd="0" presId="urn:microsoft.com/office/officeart/2005/8/layout/orgChart1"/>
    <dgm:cxn modelId="{6F0484BB-938D-446E-9BA4-61CED3737A26}" type="presParOf" srcId="{56310EF1-AD81-4AF3-A3F6-EDFDBDA4C8D8}" destId="{61AF878A-BC31-43EE-AB32-728AC2A74BA2}" srcOrd="1" destOrd="0" presId="urn:microsoft.com/office/officeart/2005/8/layout/orgChart1"/>
    <dgm:cxn modelId="{07B939BB-4669-48BD-B3AB-56D30583B808}" type="presParOf" srcId="{509DACAA-165F-465E-BD2B-875D6226039C}" destId="{E3D3F612-E2E6-4CFC-A2D0-756C1067AB26}" srcOrd="1" destOrd="0" presId="urn:microsoft.com/office/officeart/2005/8/layout/orgChart1"/>
    <dgm:cxn modelId="{D09FC0F2-B098-4166-9F78-67CB99E8BC38}" type="presParOf" srcId="{509DACAA-165F-465E-BD2B-875D6226039C}" destId="{A9258AAE-51D4-4A96-99DF-E753B6B58BD2}" srcOrd="2" destOrd="0" presId="urn:microsoft.com/office/officeart/2005/8/layout/orgChart1"/>
    <dgm:cxn modelId="{A1D043BF-8A34-4C35-AE00-7046DAC53340}" type="presParOf" srcId="{5F238D61-B2D6-45D9-BF8D-8A2ECADC315D}" destId="{CFF15E54-BCBC-4A7B-91A3-62DEE0ACC9C7}" srcOrd="12" destOrd="0" presId="urn:microsoft.com/office/officeart/2005/8/layout/orgChart1"/>
    <dgm:cxn modelId="{E9DD461F-87C5-4331-9650-8EEAF33D7F49}" type="presParOf" srcId="{5F238D61-B2D6-45D9-BF8D-8A2ECADC315D}" destId="{934CBD3B-1827-4728-A95A-DBDBA1978640}" srcOrd="13" destOrd="0" presId="urn:microsoft.com/office/officeart/2005/8/layout/orgChart1"/>
    <dgm:cxn modelId="{8A347590-B90C-448D-9678-1AFA08357B69}" type="presParOf" srcId="{934CBD3B-1827-4728-A95A-DBDBA1978640}" destId="{B0D0D87E-2913-4D84-8EE7-CC4F192FC829}" srcOrd="0" destOrd="0" presId="urn:microsoft.com/office/officeart/2005/8/layout/orgChart1"/>
    <dgm:cxn modelId="{450E9788-24A5-49B6-8912-04BC1507D1A1}" type="presParOf" srcId="{B0D0D87E-2913-4D84-8EE7-CC4F192FC829}" destId="{F6F99AED-D0F6-4080-8CD8-3B0A981202B2}" srcOrd="0" destOrd="0" presId="urn:microsoft.com/office/officeart/2005/8/layout/orgChart1"/>
    <dgm:cxn modelId="{66FA2A67-FC19-4BD1-A57E-9B4EB4A6403D}" type="presParOf" srcId="{B0D0D87E-2913-4D84-8EE7-CC4F192FC829}" destId="{5DE97529-1016-44B3-9F4A-179E7B889F6C}" srcOrd="1" destOrd="0" presId="urn:microsoft.com/office/officeart/2005/8/layout/orgChart1"/>
    <dgm:cxn modelId="{B352C999-3721-4C9A-A92C-C12FA754F986}" type="presParOf" srcId="{934CBD3B-1827-4728-A95A-DBDBA1978640}" destId="{C358B30F-1DAF-4462-8A69-61751A258C74}" srcOrd="1" destOrd="0" presId="urn:microsoft.com/office/officeart/2005/8/layout/orgChart1"/>
    <dgm:cxn modelId="{91174A69-2064-4BE2-A64F-F94BB9ABCC94}" type="presParOf" srcId="{934CBD3B-1827-4728-A95A-DBDBA1978640}" destId="{069E64F5-2A01-4499-AA26-8EC8BC938190}" srcOrd="2" destOrd="0" presId="urn:microsoft.com/office/officeart/2005/8/layout/orgChart1"/>
    <dgm:cxn modelId="{1F7E8076-CC7D-4DCA-B1FC-8482D0774CD5}" type="presParOf" srcId="{BDBB4320-4A2F-47D6-BAD1-2DA1E70B25B7}" destId="{593DBCE0-EAEC-424D-80F9-1F44B18F2B3A}" srcOrd="2" destOrd="0" presId="urn:microsoft.com/office/officeart/2005/8/layout/orgChart1"/>
    <dgm:cxn modelId="{629D451D-BF44-4435-AD08-61CC83F6504C}" type="presParOf" srcId="{2D72C421-BCCA-467D-90B4-1EC1A12676AA}" destId="{EE0DBDF1-DAA1-45A1-86FB-F48353AE3706}" srcOrd="4" destOrd="0" presId="urn:microsoft.com/office/officeart/2005/8/layout/orgChart1"/>
    <dgm:cxn modelId="{D01EF3DF-3636-4712-A942-FD86BB950C50}" type="presParOf" srcId="{2D72C421-BCCA-467D-90B4-1EC1A12676AA}" destId="{EBFADEAC-15EA-4584-99D2-E814786E8587}" srcOrd="5" destOrd="0" presId="urn:microsoft.com/office/officeart/2005/8/layout/orgChart1"/>
    <dgm:cxn modelId="{189FCA81-FFE3-431B-A80A-A1C47532487D}" type="presParOf" srcId="{EBFADEAC-15EA-4584-99D2-E814786E8587}" destId="{1820C80D-BD2D-4B48-9D97-4EB8605B9958}" srcOrd="0" destOrd="0" presId="urn:microsoft.com/office/officeart/2005/8/layout/orgChart1"/>
    <dgm:cxn modelId="{813DECCE-6397-441A-A10A-B7BC0A50E4C0}" type="presParOf" srcId="{1820C80D-BD2D-4B48-9D97-4EB8605B9958}" destId="{28C472FC-4BEB-48A3-B734-FBE82F4B6DBB}" srcOrd="0" destOrd="0" presId="urn:microsoft.com/office/officeart/2005/8/layout/orgChart1"/>
    <dgm:cxn modelId="{B0E34FC6-4225-4F93-87ED-15BF79BDD630}" type="presParOf" srcId="{1820C80D-BD2D-4B48-9D97-4EB8605B9958}" destId="{79645A3E-0B2D-4869-B830-A7B53582EDCF}" srcOrd="1" destOrd="0" presId="urn:microsoft.com/office/officeart/2005/8/layout/orgChart1"/>
    <dgm:cxn modelId="{AC291862-3D21-44CF-B46C-5B5F8AFECDDA}" type="presParOf" srcId="{EBFADEAC-15EA-4584-99D2-E814786E8587}" destId="{6E94AA37-A172-4387-B1D7-AE36EE2156A2}" srcOrd="1" destOrd="0" presId="urn:microsoft.com/office/officeart/2005/8/layout/orgChart1"/>
    <dgm:cxn modelId="{AC95F687-ED64-43BD-AFD3-547C1509FB2C}" type="presParOf" srcId="{6E94AA37-A172-4387-B1D7-AE36EE2156A2}" destId="{AC470BD3-C19A-4D1C-84E4-3B06A0E31F35}" srcOrd="0" destOrd="0" presId="urn:microsoft.com/office/officeart/2005/8/layout/orgChart1"/>
    <dgm:cxn modelId="{83EA6E2C-E009-428A-B6AD-C6547C97F5B2}" type="presParOf" srcId="{6E94AA37-A172-4387-B1D7-AE36EE2156A2}" destId="{5A3D5595-635B-4F76-A9F6-EB3D69DFE868}" srcOrd="1" destOrd="0" presId="urn:microsoft.com/office/officeart/2005/8/layout/orgChart1"/>
    <dgm:cxn modelId="{A7D188E3-33E7-4A97-89B9-D6D2EF0E0E96}" type="presParOf" srcId="{5A3D5595-635B-4F76-A9F6-EB3D69DFE868}" destId="{4BC85841-EF7E-4909-87CF-14A93F6485E2}" srcOrd="0" destOrd="0" presId="urn:microsoft.com/office/officeart/2005/8/layout/orgChart1"/>
    <dgm:cxn modelId="{E99CA4B0-4077-4E22-AA5C-322924CD662A}" type="presParOf" srcId="{4BC85841-EF7E-4909-87CF-14A93F6485E2}" destId="{0BE6075A-26A4-46AA-95A5-EABFAF75DC47}" srcOrd="0" destOrd="0" presId="urn:microsoft.com/office/officeart/2005/8/layout/orgChart1"/>
    <dgm:cxn modelId="{44C6ABAF-22B7-4F94-B47A-D38F0D37C473}" type="presParOf" srcId="{4BC85841-EF7E-4909-87CF-14A93F6485E2}" destId="{2EA877AE-90FF-466B-A2FE-24BA0C03FCC8}" srcOrd="1" destOrd="0" presId="urn:microsoft.com/office/officeart/2005/8/layout/orgChart1"/>
    <dgm:cxn modelId="{232B0661-F976-4431-9C36-BA5418E4CEEB}" type="presParOf" srcId="{5A3D5595-635B-4F76-A9F6-EB3D69DFE868}" destId="{23D7C525-203C-4BFE-B381-A6CF59A8C676}" srcOrd="1" destOrd="0" presId="urn:microsoft.com/office/officeart/2005/8/layout/orgChart1"/>
    <dgm:cxn modelId="{05917C25-66B8-45E9-ABCA-B4296DE4EB5C}" type="presParOf" srcId="{5A3D5595-635B-4F76-A9F6-EB3D69DFE868}" destId="{67528FF9-BB51-4050-BBA1-6CFE399166B9}" srcOrd="2" destOrd="0" presId="urn:microsoft.com/office/officeart/2005/8/layout/orgChart1"/>
    <dgm:cxn modelId="{8734EBB8-61A6-47AA-9ED7-F5F32A6A739C}" type="presParOf" srcId="{6E94AA37-A172-4387-B1D7-AE36EE2156A2}" destId="{F593EC15-93E0-4AC5-ABBD-33C46223B38D}" srcOrd="2" destOrd="0" presId="urn:microsoft.com/office/officeart/2005/8/layout/orgChart1"/>
    <dgm:cxn modelId="{7991F07E-BB4F-4AF4-9F55-7FDB91DB2581}" type="presParOf" srcId="{6E94AA37-A172-4387-B1D7-AE36EE2156A2}" destId="{B2F04295-2656-4F04-967B-D4557F86D866}" srcOrd="3" destOrd="0" presId="urn:microsoft.com/office/officeart/2005/8/layout/orgChart1"/>
    <dgm:cxn modelId="{EB6CAFC3-D3E6-41F7-8D66-F3D1F061DEF3}" type="presParOf" srcId="{B2F04295-2656-4F04-967B-D4557F86D866}" destId="{8425E0A4-EDBC-4034-8CD1-813B997848BD}" srcOrd="0" destOrd="0" presId="urn:microsoft.com/office/officeart/2005/8/layout/orgChart1"/>
    <dgm:cxn modelId="{BBE319BC-93A4-4117-9069-8688A5739362}" type="presParOf" srcId="{8425E0A4-EDBC-4034-8CD1-813B997848BD}" destId="{CEB24132-831F-41C5-83EF-1245E8F3FD98}" srcOrd="0" destOrd="0" presId="urn:microsoft.com/office/officeart/2005/8/layout/orgChart1"/>
    <dgm:cxn modelId="{133B8C90-4E35-4F0A-93E1-669E73B253F9}" type="presParOf" srcId="{8425E0A4-EDBC-4034-8CD1-813B997848BD}" destId="{0F943E66-5BB2-455C-A8E8-0800F5186692}" srcOrd="1" destOrd="0" presId="urn:microsoft.com/office/officeart/2005/8/layout/orgChart1"/>
    <dgm:cxn modelId="{71F50AEF-296D-4747-89BB-B1C94A3DBE4F}" type="presParOf" srcId="{B2F04295-2656-4F04-967B-D4557F86D866}" destId="{D06056C2-4E8A-463B-9038-76BC6C0192C9}" srcOrd="1" destOrd="0" presId="urn:microsoft.com/office/officeart/2005/8/layout/orgChart1"/>
    <dgm:cxn modelId="{ED9C00D8-CC75-44B3-88D6-45D09A0B5D90}" type="presParOf" srcId="{B2F04295-2656-4F04-967B-D4557F86D866}" destId="{8ED54218-8C53-46C4-BBFF-7D96858C8C0D}" srcOrd="2" destOrd="0" presId="urn:microsoft.com/office/officeart/2005/8/layout/orgChart1"/>
    <dgm:cxn modelId="{00E28ABF-2D70-4CF3-A033-115C2BC359D6}" type="presParOf" srcId="{6E94AA37-A172-4387-B1D7-AE36EE2156A2}" destId="{25417638-56A4-4987-BF60-E01BEBB162A6}" srcOrd="4" destOrd="0" presId="urn:microsoft.com/office/officeart/2005/8/layout/orgChart1"/>
    <dgm:cxn modelId="{B7C7C007-7A22-42F6-AFBC-C2366ED688F0}" type="presParOf" srcId="{6E94AA37-A172-4387-B1D7-AE36EE2156A2}" destId="{3E153A8F-2195-47DF-B69E-985B3346FD33}" srcOrd="5" destOrd="0" presId="urn:microsoft.com/office/officeart/2005/8/layout/orgChart1"/>
    <dgm:cxn modelId="{30E6EFD5-34EB-4486-A934-8290BD8C5B09}" type="presParOf" srcId="{3E153A8F-2195-47DF-B69E-985B3346FD33}" destId="{338241B9-D270-4ED0-9CCE-F8622FD80158}" srcOrd="0" destOrd="0" presId="urn:microsoft.com/office/officeart/2005/8/layout/orgChart1"/>
    <dgm:cxn modelId="{4F2EF43F-E3D9-4F6A-B503-482B295A7F8C}" type="presParOf" srcId="{338241B9-D270-4ED0-9CCE-F8622FD80158}" destId="{449F3E10-F904-44C5-BAA6-73E14CB66FA9}" srcOrd="0" destOrd="0" presId="urn:microsoft.com/office/officeart/2005/8/layout/orgChart1"/>
    <dgm:cxn modelId="{CF9D4D4B-8249-44BA-88EC-B0732248B5FF}" type="presParOf" srcId="{338241B9-D270-4ED0-9CCE-F8622FD80158}" destId="{CE987E6E-787D-4059-82BA-143E9C112D2C}" srcOrd="1" destOrd="0" presId="urn:microsoft.com/office/officeart/2005/8/layout/orgChart1"/>
    <dgm:cxn modelId="{AB768A89-22A5-43C9-B726-5DE6806C66A1}" type="presParOf" srcId="{3E153A8F-2195-47DF-B69E-985B3346FD33}" destId="{DD1AFA5A-4E95-4B05-AF3F-71F58A22E1D5}" srcOrd="1" destOrd="0" presId="urn:microsoft.com/office/officeart/2005/8/layout/orgChart1"/>
    <dgm:cxn modelId="{83B48C57-62E1-4130-AB6F-EAC2F28B1CCE}" type="presParOf" srcId="{3E153A8F-2195-47DF-B69E-985B3346FD33}" destId="{ED811349-0066-4A2B-A43E-89C21DC1BE5D}" srcOrd="2" destOrd="0" presId="urn:microsoft.com/office/officeart/2005/8/layout/orgChart1"/>
    <dgm:cxn modelId="{1C868CF6-518E-4497-9FFE-B22483DF53A6}" type="presParOf" srcId="{6E94AA37-A172-4387-B1D7-AE36EE2156A2}" destId="{772C1A14-9943-4135-93E8-71E39EEFEA5E}" srcOrd="6" destOrd="0" presId="urn:microsoft.com/office/officeart/2005/8/layout/orgChart1"/>
    <dgm:cxn modelId="{8D66A685-5B82-475D-BC31-12B8CA06E131}" type="presParOf" srcId="{6E94AA37-A172-4387-B1D7-AE36EE2156A2}" destId="{E51DE3A1-D2D8-441F-9984-2461D100FC23}" srcOrd="7" destOrd="0" presId="urn:microsoft.com/office/officeart/2005/8/layout/orgChart1"/>
    <dgm:cxn modelId="{D3FF6356-7C35-43C8-B881-0FF52E0A71D6}" type="presParOf" srcId="{E51DE3A1-D2D8-441F-9984-2461D100FC23}" destId="{80AAE643-13DB-4A8F-98FA-238483AA59FD}" srcOrd="0" destOrd="0" presId="urn:microsoft.com/office/officeart/2005/8/layout/orgChart1"/>
    <dgm:cxn modelId="{FB92858B-AD9A-4DF2-BFBE-BABC6A7EB0C7}" type="presParOf" srcId="{80AAE643-13DB-4A8F-98FA-238483AA59FD}" destId="{A33D108C-DE7E-42DE-ADE7-4AD9BA1BCA82}" srcOrd="0" destOrd="0" presId="urn:microsoft.com/office/officeart/2005/8/layout/orgChart1"/>
    <dgm:cxn modelId="{320748FF-B749-406F-895C-A1C3DE1FE3A3}" type="presParOf" srcId="{80AAE643-13DB-4A8F-98FA-238483AA59FD}" destId="{0F2AB32C-B101-41B7-942B-B8B4498538A5}" srcOrd="1" destOrd="0" presId="urn:microsoft.com/office/officeart/2005/8/layout/orgChart1"/>
    <dgm:cxn modelId="{37EF74E1-9C4E-41F4-8585-EC271EF7773C}" type="presParOf" srcId="{E51DE3A1-D2D8-441F-9984-2461D100FC23}" destId="{4232BB68-C4A2-4989-9753-2D2084B631EB}" srcOrd="1" destOrd="0" presId="urn:microsoft.com/office/officeart/2005/8/layout/orgChart1"/>
    <dgm:cxn modelId="{BA1A5180-35B6-45E2-BE0C-40C00F796001}" type="presParOf" srcId="{E51DE3A1-D2D8-441F-9984-2461D100FC23}" destId="{DDC68E9E-195D-405B-B351-21342FE3B7CB}" srcOrd="2" destOrd="0" presId="urn:microsoft.com/office/officeart/2005/8/layout/orgChart1"/>
    <dgm:cxn modelId="{51AC7E67-748C-4A90-B875-251406CA6895}" type="presParOf" srcId="{EBFADEAC-15EA-4584-99D2-E814786E8587}" destId="{B18AF0E1-DB8F-41F9-8028-6AB8DEB3F56A}" srcOrd="2" destOrd="0" presId="urn:microsoft.com/office/officeart/2005/8/layout/orgChart1"/>
    <dgm:cxn modelId="{F8BA5D84-FC5C-4196-A703-DC8DBCA16A09}" type="presParOf" srcId="{2D72C421-BCCA-467D-90B4-1EC1A12676AA}" destId="{7E3561EE-0CAE-49DA-BDC2-217391AB7DD7}" srcOrd="6" destOrd="0" presId="urn:microsoft.com/office/officeart/2005/8/layout/orgChart1"/>
    <dgm:cxn modelId="{8B0E346C-3B51-49A1-B9E3-5EE29552525D}" type="presParOf" srcId="{2D72C421-BCCA-467D-90B4-1EC1A12676AA}" destId="{84A07A8F-284A-4005-8815-444706ACEED1}" srcOrd="7" destOrd="0" presId="urn:microsoft.com/office/officeart/2005/8/layout/orgChart1"/>
    <dgm:cxn modelId="{0CAB8286-51A4-4EBA-B68F-DA49E6C4C8BB}" type="presParOf" srcId="{84A07A8F-284A-4005-8815-444706ACEED1}" destId="{3DC733D7-F1A8-41CA-A0EA-869B8678EED8}" srcOrd="0" destOrd="0" presId="urn:microsoft.com/office/officeart/2005/8/layout/orgChart1"/>
    <dgm:cxn modelId="{5442716F-3CD6-4D4C-B379-C75810DB0BC6}" type="presParOf" srcId="{3DC733D7-F1A8-41CA-A0EA-869B8678EED8}" destId="{A9216EE0-63A0-4056-85BD-9FA749F66E37}" srcOrd="0" destOrd="0" presId="urn:microsoft.com/office/officeart/2005/8/layout/orgChart1"/>
    <dgm:cxn modelId="{62FCC824-F59C-4794-8EEC-166AECDC74BF}" type="presParOf" srcId="{3DC733D7-F1A8-41CA-A0EA-869B8678EED8}" destId="{3DEAC868-C64E-4EB2-A5D9-76969A388C03}" srcOrd="1" destOrd="0" presId="urn:microsoft.com/office/officeart/2005/8/layout/orgChart1"/>
    <dgm:cxn modelId="{348BA7C0-73F6-4FAB-9971-E1D7E53DEB7B}" type="presParOf" srcId="{84A07A8F-284A-4005-8815-444706ACEED1}" destId="{77595CD5-B8B4-4506-8837-227F0BD7D562}" srcOrd="1" destOrd="0" presId="urn:microsoft.com/office/officeart/2005/8/layout/orgChart1"/>
    <dgm:cxn modelId="{360A63D5-58C5-4916-AE01-78FD350FD989}" type="presParOf" srcId="{77595CD5-B8B4-4506-8837-227F0BD7D562}" destId="{D9EA09CC-CCDC-47CD-A30F-643F4803E138}" srcOrd="0" destOrd="0" presId="urn:microsoft.com/office/officeart/2005/8/layout/orgChart1"/>
    <dgm:cxn modelId="{E0412DF7-6865-4B43-B6CA-FEE7FB911E10}" type="presParOf" srcId="{77595CD5-B8B4-4506-8837-227F0BD7D562}" destId="{0BC23058-16B6-4013-A509-5AD33F07D758}" srcOrd="1" destOrd="0" presId="urn:microsoft.com/office/officeart/2005/8/layout/orgChart1"/>
    <dgm:cxn modelId="{0D0C707A-958D-4EB0-908C-BA339BD1DDA9}" type="presParOf" srcId="{0BC23058-16B6-4013-A509-5AD33F07D758}" destId="{D81C9CB8-B700-492A-B000-69A6C8EEB291}" srcOrd="0" destOrd="0" presId="urn:microsoft.com/office/officeart/2005/8/layout/orgChart1"/>
    <dgm:cxn modelId="{A8FE4371-0F19-4BC9-BAD7-F77BF37FE56F}" type="presParOf" srcId="{D81C9CB8-B700-492A-B000-69A6C8EEB291}" destId="{6EBDB0A4-49D3-467C-BA7A-07DAFA5EFA61}" srcOrd="0" destOrd="0" presId="urn:microsoft.com/office/officeart/2005/8/layout/orgChart1"/>
    <dgm:cxn modelId="{2D6CBA5A-D92A-458E-8629-2EA158C1823F}" type="presParOf" srcId="{D81C9CB8-B700-492A-B000-69A6C8EEB291}" destId="{188F3C0A-A6D7-48BF-8BB1-208331632219}" srcOrd="1" destOrd="0" presId="urn:microsoft.com/office/officeart/2005/8/layout/orgChart1"/>
    <dgm:cxn modelId="{C9B9D94C-4A60-49E5-8F43-DB65EA57A062}" type="presParOf" srcId="{0BC23058-16B6-4013-A509-5AD33F07D758}" destId="{81A68BCC-B783-40E6-A42E-A61EB9BE027C}" srcOrd="1" destOrd="0" presId="urn:microsoft.com/office/officeart/2005/8/layout/orgChart1"/>
    <dgm:cxn modelId="{6FD28751-7438-4923-947D-6502FDE1B4FC}" type="presParOf" srcId="{0BC23058-16B6-4013-A509-5AD33F07D758}" destId="{199D6B68-B15B-421D-A782-C524F4078853}" srcOrd="2" destOrd="0" presId="urn:microsoft.com/office/officeart/2005/8/layout/orgChart1"/>
    <dgm:cxn modelId="{61B80EED-ADF6-4BE7-9C61-1E6456FFEE19}" type="presParOf" srcId="{77595CD5-B8B4-4506-8837-227F0BD7D562}" destId="{81EB28B7-8A11-497D-B88E-284AAE20FDE6}" srcOrd="2" destOrd="0" presId="urn:microsoft.com/office/officeart/2005/8/layout/orgChart1"/>
    <dgm:cxn modelId="{74B2C445-0C09-4377-B8F6-E72E195192FA}" type="presParOf" srcId="{77595CD5-B8B4-4506-8837-227F0BD7D562}" destId="{F76862BB-4A5C-4619-93A3-1A5A3F6B11F0}" srcOrd="3" destOrd="0" presId="urn:microsoft.com/office/officeart/2005/8/layout/orgChart1"/>
    <dgm:cxn modelId="{D3E5C63B-3755-4BB7-A8D9-24224728569A}" type="presParOf" srcId="{F76862BB-4A5C-4619-93A3-1A5A3F6B11F0}" destId="{895254E3-4E43-4F43-8E0D-3133649C950E}" srcOrd="0" destOrd="0" presId="urn:microsoft.com/office/officeart/2005/8/layout/orgChart1"/>
    <dgm:cxn modelId="{914139B4-909D-4C38-A551-8F4822BA00CF}" type="presParOf" srcId="{895254E3-4E43-4F43-8E0D-3133649C950E}" destId="{AE9416CC-F482-4447-B520-DAC21520F060}" srcOrd="0" destOrd="0" presId="urn:microsoft.com/office/officeart/2005/8/layout/orgChart1"/>
    <dgm:cxn modelId="{A530887B-5875-492C-B2F6-4F20F951EF81}" type="presParOf" srcId="{895254E3-4E43-4F43-8E0D-3133649C950E}" destId="{3FF18AD8-23B1-4679-9365-F7C626951803}" srcOrd="1" destOrd="0" presId="urn:microsoft.com/office/officeart/2005/8/layout/orgChart1"/>
    <dgm:cxn modelId="{0702998B-77C5-464F-9F3A-E8E02CF4D61E}" type="presParOf" srcId="{F76862BB-4A5C-4619-93A3-1A5A3F6B11F0}" destId="{6CECEA9B-4DA1-412A-B49E-36646164FC76}" srcOrd="1" destOrd="0" presId="urn:microsoft.com/office/officeart/2005/8/layout/orgChart1"/>
    <dgm:cxn modelId="{14572DD9-F44D-4F86-9171-A87BA8CC8A0E}" type="presParOf" srcId="{F76862BB-4A5C-4619-93A3-1A5A3F6B11F0}" destId="{38D57CCF-A330-4D27-9161-E12E1CCED1E3}" srcOrd="2" destOrd="0" presId="urn:microsoft.com/office/officeart/2005/8/layout/orgChart1"/>
    <dgm:cxn modelId="{5A2CB5B5-5FDF-4AA0-8E77-68329EE1DEB0}" type="presParOf" srcId="{77595CD5-B8B4-4506-8837-227F0BD7D562}" destId="{C86C3966-962B-4F11-8CBF-D15243EE6DFE}" srcOrd="4" destOrd="0" presId="urn:microsoft.com/office/officeart/2005/8/layout/orgChart1"/>
    <dgm:cxn modelId="{16319C4F-0479-4000-8ADF-AB1F0207F056}" type="presParOf" srcId="{77595CD5-B8B4-4506-8837-227F0BD7D562}" destId="{EC454C28-B638-4E11-8583-E42215CDA5D2}" srcOrd="5" destOrd="0" presId="urn:microsoft.com/office/officeart/2005/8/layout/orgChart1"/>
    <dgm:cxn modelId="{5D505F10-B1F5-4A31-BABF-AA4E56B2AA33}" type="presParOf" srcId="{EC454C28-B638-4E11-8583-E42215CDA5D2}" destId="{E5B11095-3801-46A9-9C4F-10EA1DA3B82F}" srcOrd="0" destOrd="0" presId="urn:microsoft.com/office/officeart/2005/8/layout/orgChart1"/>
    <dgm:cxn modelId="{617B1F1D-BA76-4AE5-AB91-F4D8D4BCB2B4}" type="presParOf" srcId="{E5B11095-3801-46A9-9C4F-10EA1DA3B82F}" destId="{2F6FD2CC-40F7-4F18-834E-40A51B56F729}" srcOrd="0" destOrd="0" presId="urn:microsoft.com/office/officeart/2005/8/layout/orgChart1"/>
    <dgm:cxn modelId="{6F3A0552-315E-4F60-BAF8-D947AFB3CDC0}" type="presParOf" srcId="{E5B11095-3801-46A9-9C4F-10EA1DA3B82F}" destId="{65F840FE-6998-4FA3-9C20-BB2DE33441C0}" srcOrd="1" destOrd="0" presId="urn:microsoft.com/office/officeart/2005/8/layout/orgChart1"/>
    <dgm:cxn modelId="{C3612065-36FF-4476-87A5-EB7D93C213C1}" type="presParOf" srcId="{EC454C28-B638-4E11-8583-E42215CDA5D2}" destId="{269C52EE-3C16-4029-B821-BD09003F396B}" srcOrd="1" destOrd="0" presId="urn:microsoft.com/office/officeart/2005/8/layout/orgChart1"/>
    <dgm:cxn modelId="{1949ACB8-799C-4F10-BE2B-3E77BCAB560A}" type="presParOf" srcId="{EC454C28-B638-4E11-8583-E42215CDA5D2}" destId="{B752D8E4-BE9D-48AD-A8F4-4F051E9A6301}" srcOrd="2" destOrd="0" presId="urn:microsoft.com/office/officeart/2005/8/layout/orgChart1"/>
    <dgm:cxn modelId="{5595CB0E-E344-40DC-BF80-2C8AC0625382}" type="presParOf" srcId="{77595CD5-B8B4-4506-8837-227F0BD7D562}" destId="{A7ADC57D-665F-4E33-A058-7AEE00D63933}" srcOrd="6" destOrd="0" presId="urn:microsoft.com/office/officeart/2005/8/layout/orgChart1"/>
    <dgm:cxn modelId="{B6B1324B-21F3-4ECA-9F2C-0165991D05EA}" type="presParOf" srcId="{77595CD5-B8B4-4506-8837-227F0BD7D562}" destId="{0439E533-EC5E-4930-9674-DF2F3107C28D}" srcOrd="7" destOrd="0" presId="urn:microsoft.com/office/officeart/2005/8/layout/orgChart1"/>
    <dgm:cxn modelId="{5A61DB94-479E-4E30-922D-13AD4DB37ED6}" type="presParOf" srcId="{0439E533-EC5E-4930-9674-DF2F3107C28D}" destId="{853C2DA2-9991-427D-920E-7AA10018ACFF}" srcOrd="0" destOrd="0" presId="urn:microsoft.com/office/officeart/2005/8/layout/orgChart1"/>
    <dgm:cxn modelId="{7AA83194-2163-4746-BE02-0E5AC6818A20}" type="presParOf" srcId="{853C2DA2-9991-427D-920E-7AA10018ACFF}" destId="{734CED6D-F1BF-4B50-A9EC-28C6FF99EE17}" srcOrd="0" destOrd="0" presId="urn:microsoft.com/office/officeart/2005/8/layout/orgChart1"/>
    <dgm:cxn modelId="{B791D0A9-75B7-4A7E-A4B6-B0AC71096853}" type="presParOf" srcId="{853C2DA2-9991-427D-920E-7AA10018ACFF}" destId="{DFB7B61D-FE7B-45E0-9A78-4A74ADACA4A9}" srcOrd="1" destOrd="0" presId="urn:microsoft.com/office/officeart/2005/8/layout/orgChart1"/>
    <dgm:cxn modelId="{68029690-8573-4FDE-ACF8-0FBD04C32597}" type="presParOf" srcId="{0439E533-EC5E-4930-9674-DF2F3107C28D}" destId="{2045A602-AB48-4800-B894-1E3A47705806}" srcOrd="1" destOrd="0" presId="urn:microsoft.com/office/officeart/2005/8/layout/orgChart1"/>
    <dgm:cxn modelId="{5084779F-0632-446B-8524-1ECEACFBDA32}" type="presParOf" srcId="{0439E533-EC5E-4930-9674-DF2F3107C28D}" destId="{F5E32953-7DBC-484D-985C-D53464FF87AF}" srcOrd="2" destOrd="0" presId="urn:microsoft.com/office/officeart/2005/8/layout/orgChart1"/>
    <dgm:cxn modelId="{15A53345-A3F0-400A-B6A5-06A5E46FA240}" type="presParOf" srcId="{84A07A8F-284A-4005-8815-444706ACEED1}" destId="{39EA67B3-64F3-48EC-9565-0A176DF50B0C}" srcOrd="2" destOrd="0" presId="urn:microsoft.com/office/officeart/2005/8/layout/orgChart1"/>
    <dgm:cxn modelId="{25355E00-05EC-418E-92AB-D2228BCE2141}" type="presParOf" srcId="{39EA67B3-64F3-48EC-9565-0A176DF50B0C}" destId="{FA89B37C-70FC-4CAE-8306-699FE04DDE68}" srcOrd="0" destOrd="0" presId="urn:microsoft.com/office/officeart/2005/8/layout/orgChart1"/>
    <dgm:cxn modelId="{CACD65B5-C906-491A-99C8-049DC62ED923}" type="presParOf" srcId="{39EA67B3-64F3-48EC-9565-0A176DF50B0C}" destId="{16379459-03C2-4782-9EC8-CCB2A47FC36A}" srcOrd="1" destOrd="0" presId="urn:microsoft.com/office/officeart/2005/8/layout/orgChart1"/>
    <dgm:cxn modelId="{BDF582B7-0A54-4A41-B8BB-07F2F37118FC}" type="presParOf" srcId="{16379459-03C2-4782-9EC8-CCB2A47FC36A}" destId="{84159DC5-EC2C-4517-AC1D-3C0F977AA3AE}" srcOrd="0" destOrd="0" presId="urn:microsoft.com/office/officeart/2005/8/layout/orgChart1"/>
    <dgm:cxn modelId="{45968557-D484-40A6-8879-49AD7D9C6FAD}" type="presParOf" srcId="{84159DC5-EC2C-4517-AC1D-3C0F977AA3AE}" destId="{11A6A507-32C0-4787-917D-A42F3422054C}" srcOrd="0" destOrd="0" presId="urn:microsoft.com/office/officeart/2005/8/layout/orgChart1"/>
    <dgm:cxn modelId="{3AB5B07B-87E8-4658-86CC-F67785A554FC}" type="presParOf" srcId="{84159DC5-EC2C-4517-AC1D-3C0F977AA3AE}" destId="{3F88FC3D-4770-4264-ADAB-8B7BF318E944}" srcOrd="1" destOrd="0" presId="urn:microsoft.com/office/officeart/2005/8/layout/orgChart1"/>
    <dgm:cxn modelId="{CFB6DAA6-0033-4547-B4FD-5F9B2B781A00}" type="presParOf" srcId="{16379459-03C2-4782-9EC8-CCB2A47FC36A}" destId="{DC7A18D1-3A13-43DA-910B-26E9A712CD7D}" srcOrd="1" destOrd="0" presId="urn:microsoft.com/office/officeart/2005/8/layout/orgChart1"/>
    <dgm:cxn modelId="{CE775E8C-A651-4A3C-9857-5E37D1FA00D4}" type="presParOf" srcId="{16379459-03C2-4782-9EC8-CCB2A47FC36A}" destId="{592B7C6B-E47D-4B3A-AEE1-F919D1271F6F}" srcOrd="2" destOrd="0" presId="urn:microsoft.com/office/officeart/2005/8/layout/orgChart1"/>
    <dgm:cxn modelId="{EB366331-1B8A-4195-952E-A2C50001DAF4}" type="presParOf" srcId="{2D72C421-BCCA-467D-90B4-1EC1A12676AA}" destId="{BDAF2206-B45C-4F7D-9038-49B44127CAD8}" srcOrd="8" destOrd="0" presId="urn:microsoft.com/office/officeart/2005/8/layout/orgChart1"/>
    <dgm:cxn modelId="{1330F699-374D-4469-8E9E-8237E833F85D}" type="presParOf" srcId="{2D72C421-BCCA-467D-90B4-1EC1A12676AA}" destId="{90870A06-77E7-40D4-A385-A304BAD8B30C}" srcOrd="9" destOrd="0" presId="urn:microsoft.com/office/officeart/2005/8/layout/orgChart1"/>
    <dgm:cxn modelId="{20E044D9-FA6C-455E-BFAE-3814F79C8B81}" type="presParOf" srcId="{90870A06-77E7-40D4-A385-A304BAD8B30C}" destId="{9DEC8255-2F44-4A71-A52D-E82EEAA37086}" srcOrd="0" destOrd="0" presId="urn:microsoft.com/office/officeart/2005/8/layout/orgChart1"/>
    <dgm:cxn modelId="{382A60A4-34D5-4DE2-8615-0260A12C9E29}" type="presParOf" srcId="{9DEC8255-2F44-4A71-A52D-E82EEAA37086}" destId="{D3AC13CE-7442-407B-837C-7C0A70AC4D06}" srcOrd="0" destOrd="0" presId="urn:microsoft.com/office/officeart/2005/8/layout/orgChart1"/>
    <dgm:cxn modelId="{F0B9A552-A0D2-4097-B892-DED0F14D6F1E}" type="presParOf" srcId="{9DEC8255-2F44-4A71-A52D-E82EEAA37086}" destId="{0A4CC576-AEC5-494D-B41F-096E9A1859D1}" srcOrd="1" destOrd="0" presId="urn:microsoft.com/office/officeart/2005/8/layout/orgChart1"/>
    <dgm:cxn modelId="{325B6F94-AC1B-4155-914E-507C66F1A15F}" type="presParOf" srcId="{90870A06-77E7-40D4-A385-A304BAD8B30C}" destId="{D1E740F2-CBD1-41FC-9BB4-95F874B29F92}" srcOrd="1" destOrd="0" presId="urn:microsoft.com/office/officeart/2005/8/layout/orgChart1"/>
    <dgm:cxn modelId="{24384FB4-FC7D-4D3A-BC62-07A4642A461C}" type="presParOf" srcId="{90870A06-77E7-40D4-A385-A304BAD8B30C}" destId="{8C9F4A2C-84F4-4209-8B35-FAF4092E237C}" srcOrd="2" destOrd="0" presId="urn:microsoft.com/office/officeart/2005/8/layout/orgChart1"/>
    <dgm:cxn modelId="{6F739ED5-32E2-4E5E-81B1-3348AEF259A4}" type="presParOf" srcId="{2D72C421-BCCA-467D-90B4-1EC1A12676AA}" destId="{C9D83BBC-B282-4C96-908D-2B4F04D6CAAC}" srcOrd="10" destOrd="0" presId="urn:microsoft.com/office/officeart/2005/8/layout/orgChart1"/>
    <dgm:cxn modelId="{D74275F7-11C4-42B5-8124-272AB307C7AB}" type="presParOf" srcId="{2D72C421-BCCA-467D-90B4-1EC1A12676AA}" destId="{516F9734-4A03-4932-BA24-E3013523B847}" srcOrd="11" destOrd="0" presId="urn:microsoft.com/office/officeart/2005/8/layout/orgChart1"/>
    <dgm:cxn modelId="{38E13851-1D93-428A-BBC8-6B81D0261135}" type="presParOf" srcId="{516F9734-4A03-4932-BA24-E3013523B847}" destId="{426F85A4-EE39-4ECE-9A3B-4B537240CD4E}" srcOrd="0" destOrd="0" presId="urn:microsoft.com/office/officeart/2005/8/layout/orgChart1"/>
    <dgm:cxn modelId="{1619FEF7-372B-4A63-87C4-489988B630A9}" type="presParOf" srcId="{426F85A4-EE39-4ECE-9A3B-4B537240CD4E}" destId="{08E45ECA-EEAC-4FF6-B10F-DE3603DBD031}" srcOrd="0" destOrd="0" presId="urn:microsoft.com/office/officeart/2005/8/layout/orgChart1"/>
    <dgm:cxn modelId="{B6076260-29DA-4EDF-8DAD-09E92BBCBE47}" type="presParOf" srcId="{426F85A4-EE39-4ECE-9A3B-4B537240CD4E}" destId="{45871E9D-2CFC-426E-BA8D-5FD6451560D9}" srcOrd="1" destOrd="0" presId="urn:microsoft.com/office/officeart/2005/8/layout/orgChart1"/>
    <dgm:cxn modelId="{52764608-2F0B-42E5-895A-9AF94F7AAC40}" type="presParOf" srcId="{516F9734-4A03-4932-BA24-E3013523B847}" destId="{0A0CE64A-FD7D-426E-B0E5-04445EE30F84}" srcOrd="1" destOrd="0" presId="urn:microsoft.com/office/officeart/2005/8/layout/orgChart1"/>
    <dgm:cxn modelId="{F65E596D-6E21-47FF-A189-917F7A51C2DC}" type="presParOf" srcId="{516F9734-4A03-4932-BA24-E3013523B847}" destId="{4C8736D9-7546-4026-8F63-5A0A00D3FD1D}" srcOrd="2" destOrd="0" presId="urn:microsoft.com/office/officeart/2005/8/layout/orgChart1"/>
    <dgm:cxn modelId="{AEA4329C-5754-4C48-8476-89662299F9E6}" type="presParOf" srcId="{53FECFAB-639E-4FD9-9F8F-966A094D69B1}" destId="{5EB3D50B-B06D-416B-A1E0-24A4F2DB3965}" srcOrd="2" destOrd="0" presId="urn:microsoft.com/office/officeart/2005/8/layout/orgChart1"/>
    <dgm:cxn modelId="{BA3A555B-0AB5-4676-9E9D-5FC9869A7783}" type="presParOf" srcId="{5EB3D50B-B06D-416B-A1E0-24A4F2DB3965}" destId="{D5156B9C-419D-47A6-A9B1-D8F4C1A5A227}" srcOrd="0" destOrd="0" presId="urn:microsoft.com/office/officeart/2005/8/layout/orgChart1"/>
    <dgm:cxn modelId="{F0FC2561-F81C-4B4E-8209-C7D415A360FA}" type="presParOf" srcId="{5EB3D50B-B06D-416B-A1E0-24A4F2DB3965}" destId="{47A452F4-2F88-453C-8762-7A1B4FD86955}" srcOrd="1" destOrd="0" presId="urn:microsoft.com/office/officeart/2005/8/layout/orgChart1"/>
    <dgm:cxn modelId="{8ED1FBD3-D740-4224-A8EB-1B717308D9F9}" type="presParOf" srcId="{47A452F4-2F88-453C-8762-7A1B4FD86955}" destId="{1DD69B00-840F-4913-BECE-7A949A43BE74}" srcOrd="0" destOrd="0" presId="urn:microsoft.com/office/officeart/2005/8/layout/orgChart1"/>
    <dgm:cxn modelId="{4F757488-EE14-4110-803D-CC11EC1C9762}" type="presParOf" srcId="{1DD69B00-840F-4913-BECE-7A949A43BE74}" destId="{0390FBCD-F3A2-4CD1-AFB6-AB8BFC119FCF}" srcOrd="0" destOrd="0" presId="urn:microsoft.com/office/officeart/2005/8/layout/orgChart1"/>
    <dgm:cxn modelId="{E878ADB0-1E31-4308-A87D-8E637DBF18EA}" type="presParOf" srcId="{1DD69B00-840F-4913-BECE-7A949A43BE74}" destId="{F6DD145E-5FB0-4BD2-AE49-EB11C4006ABE}" srcOrd="1" destOrd="0" presId="urn:microsoft.com/office/officeart/2005/8/layout/orgChart1"/>
    <dgm:cxn modelId="{6657719A-A260-4ACB-97D4-D501A9101322}" type="presParOf" srcId="{47A452F4-2F88-453C-8762-7A1B4FD86955}" destId="{C8CF44A2-3C21-46D9-ADEA-7A72271C5E2C}" srcOrd="1" destOrd="0" presId="urn:microsoft.com/office/officeart/2005/8/layout/orgChart1"/>
    <dgm:cxn modelId="{C710D3EA-D944-43EE-8735-1EEDC0680A98}" type="presParOf" srcId="{47A452F4-2F88-453C-8762-7A1B4FD86955}" destId="{25413F97-E00E-4BC8-B7D1-38BE5A23CFAE}" srcOrd="2" destOrd="0" presId="urn:microsoft.com/office/officeart/2005/8/layout/orgChart1"/>
    <dgm:cxn modelId="{A29C2EFE-6046-4780-B887-CE099319E411}" type="presParOf" srcId="{5EB3D50B-B06D-416B-A1E0-24A4F2DB3965}" destId="{0BC716FF-B69F-445E-93DA-F517A7EDD5B2}" srcOrd="2" destOrd="0" presId="urn:microsoft.com/office/officeart/2005/8/layout/orgChart1"/>
    <dgm:cxn modelId="{3861CE0B-D7FF-474A-80DB-8287A102C4B1}" type="presParOf" srcId="{5EB3D50B-B06D-416B-A1E0-24A4F2DB3965}" destId="{052010FA-10F8-46E0-9641-C28FE65D6CAB}" srcOrd="3" destOrd="0" presId="urn:microsoft.com/office/officeart/2005/8/layout/orgChart1"/>
    <dgm:cxn modelId="{3A485509-2BF0-4948-8A6C-95A2C61F4C9B}" type="presParOf" srcId="{052010FA-10F8-46E0-9641-C28FE65D6CAB}" destId="{388FE471-2421-4EB6-B840-9C4197C9E278}" srcOrd="0" destOrd="0" presId="urn:microsoft.com/office/officeart/2005/8/layout/orgChart1"/>
    <dgm:cxn modelId="{EB01417A-2B89-492E-85C0-0534D1E9BB1A}" type="presParOf" srcId="{388FE471-2421-4EB6-B840-9C4197C9E278}" destId="{63B4773C-9C85-42FB-B36C-928D05459896}" srcOrd="0" destOrd="0" presId="urn:microsoft.com/office/officeart/2005/8/layout/orgChart1"/>
    <dgm:cxn modelId="{DFF51D23-9F8E-44C1-A71B-24F358739675}" type="presParOf" srcId="{388FE471-2421-4EB6-B840-9C4197C9E278}" destId="{A016934C-3411-4941-80DA-BA47E4BD6594}" srcOrd="1" destOrd="0" presId="urn:microsoft.com/office/officeart/2005/8/layout/orgChart1"/>
    <dgm:cxn modelId="{9EC5032A-A67E-4EAF-9A82-D46702E175DF}" type="presParOf" srcId="{052010FA-10F8-46E0-9641-C28FE65D6CAB}" destId="{6E3D0C3F-2BBF-4BE6-B9DB-D20587FB7FF4}" srcOrd="1" destOrd="0" presId="urn:microsoft.com/office/officeart/2005/8/layout/orgChart1"/>
    <dgm:cxn modelId="{05BA152D-7662-4CD9-938B-D571C5813FCD}" type="presParOf" srcId="{052010FA-10F8-46E0-9641-C28FE65D6CAB}" destId="{4D0609E7-AF00-476B-97A3-C2EDDF9FB7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35CA783-2A9F-451C-B791-F625D2C57BA3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77987ABF-3437-4EE3-90CE-D63D013D3F72}">
      <dgm:prSet phldrT="[Tekst]"/>
      <dgm:spPr/>
      <dgm:t>
        <a:bodyPr/>
        <a:lstStyle/>
        <a:p>
          <a:r>
            <a:rPr lang="nb-NO"/>
            <a:t>Sentralarkivet</a:t>
          </a:r>
        </a:p>
        <a:p>
          <a:r>
            <a:rPr lang="nb-NO"/>
            <a:t>-arkivplan</a:t>
          </a:r>
        </a:p>
        <a:p>
          <a:r>
            <a:rPr lang="nb-NO"/>
            <a:t>-saksarkiv</a:t>
          </a:r>
        </a:p>
        <a:p>
          <a:r>
            <a:rPr lang="nb-NO"/>
            <a:t>-fjernarkiv</a:t>
          </a:r>
        </a:p>
        <a:p>
          <a:r>
            <a:rPr lang="nb-NO"/>
            <a:t>-fagsystem</a:t>
          </a:r>
        </a:p>
      </dgm:t>
    </dgm:pt>
    <dgm:pt modelId="{F28FCAFC-1BBF-4624-A246-12BAEC930413}" type="parTrans" cxnId="{6EB95B63-C5F3-42A7-B3B6-7C871DE85308}">
      <dgm:prSet/>
      <dgm:spPr/>
      <dgm:t>
        <a:bodyPr/>
        <a:lstStyle/>
        <a:p>
          <a:endParaRPr lang="nb-NO"/>
        </a:p>
      </dgm:t>
    </dgm:pt>
    <dgm:pt modelId="{0DF7DA29-17EC-417B-806D-EDE683601071}" type="sibTrans" cxnId="{6EB95B63-C5F3-42A7-B3B6-7C871DE85308}">
      <dgm:prSet/>
      <dgm:spPr/>
      <dgm:t>
        <a:bodyPr/>
        <a:lstStyle/>
        <a:p>
          <a:endParaRPr lang="nb-NO"/>
        </a:p>
      </dgm:t>
    </dgm:pt>
    <dgm:pt modelId="{44040252-98B4-4D06-8A9B-1E4B5FE914BC}">
      <dgm:prSet phldrT="[Tekst]"/>
      <dgm:spPr/>
      <dgm:t>
        <a:bodyPr/>
        <a:lstStyle/>
        <a:p>
          <a:r>
            <a:rPr lang="nb-NO"/>
            <a:t>Rådmann</a:t>
          </a:r>
        </a:p>
      </dgm:t>
    </dgm:pt>
    <dgm:pt modelId="{9F8EFEED-EB3C-40E8-8056-ED72820DEEBE}" type="parTrans" cxnId="{F02D8B3E-5B12-4D10-A4E6-14562CFADC48}">
      <dgm:prSet/>
      <dgm:spPr/>
      <dgm:t>
        <a:bodyPr/>
        <a:lstStyle/>
        <a:p>
          <a:endParaRPr lang="nb-NO"/>
        </a:p>
      </dgm:t>
    </dgm:pt>
    <dgm:pt modelId="{4F550934-3DF3-419B-9CC8-8FD7DFA395C2}" type="sibTrans" cxnId="{F02D8B3E-5B12-4D10-A4E6-14562CFADC48}">
      <dgm:prSet/>
      <dgm:spPr/>
      <dgm:t>
        <a:bodyPr/>
        <a:lstStyle/>
        <a:p>
          <a:endParaRPr lang="nb-NO"/>
        </a:p>
      </dgm:t>
    </dgm:pt>
    <dgm:pt modelId="{498DAFDF-6964-45BA-A8CA-BBB4C93344C2}">
      <dgm:prSet phldrT="[Tekst]"/>
      <dgm:spPr/>
      <dgm:t>
        <a:bodyPr/>
        <a:lstStyle/>
        <a:p>
          <a:r>
            <a:rPr lang="nb-NO"/>
            <a:t>Kommunekasse</a:t>
          </a:r>
        </a:p>
        <a:p>
          <a:r>
            <a:rPr lang="nb-NO"/>
            <a:t>-Regnskapsarkiv</a:t>
          </a:r>
        </a:p>
        <a:p>
          <a:r>
            <a:rPr lang="nb-NO"/>
            <a:t>-Fagsystemer</a:t>
          </a:r>
        </a:p>
      </dgm:t>
    </dgm:pt>
    <dgm:pt modelId="{1ACE1D79-C04C-4795-84D9-CDC838FAC235}" type="parTrans" cxnId="{ABBB5E5C-42F5-4494-998C-59B473F7E303}">
      <dgm:prSet/>
      <dgm:spPr/>
      <dgm:t>
        <a:bodyPr/>
        <a:lstStyle/>
        <a:p>
          <a:endParaRPr lang="nb-NO"/>
        </a:p>
      </dgm:t>
    </dgm:pt>
    <dgm:pt modelId="{1BAB64E0-00BC-4611-A42F-7753D1158AFC}" type="sibTrans" cxnId="{ABBB5E5C-42F5-4494-998C-59B473F7E303}">
      <dgm:prSet/>
      <dgm:spPr/>
      <dgm:t>
        <a:bodyPr/>
        <a:lstStyle/>
        <a:p>
          <a:endParaRPr lang="nb-NO"/>
        </a:p>
      </dgm:t>
    </dgm:pt>
    <dgm:pt modelId="{698F6AC7-8A0F-4100-BF55-3C2056139965}">
      <dgm:prSet phldrT="[Tekst]"/>
      <dgm:spPr/>
      <dgm:t>
        <a:bodyPr/>
        <a:lstStyle/>
        <a:p>
          <a:r>
            <a:rPr lang="nb-NO"/>
            <a:t>Helse- og omsorg</a:t>
          </a:r>
        </a:p>
        <a:p>
          <a:r>
            <a:rPr lang="nb-NO"/>
            <a:t>- Brukerarkiv</a:t>
          </a:r>
        </a:p>
        <a:p>
          <a:r>
            <a:rPr lang="nb-NO"/>
            <a:t>-Fagsystemer</a:t>
          </a:r>
        </a:p>
      </dgm:t>
    </dgm:pt>
    <dgm:pt modelId="{8FC8378E-92DA-4052-A43D-8BC44B072B77}" type="parTrans" cxnId="{847DFA14-7134-42D8-ACD5-E440D2E599F0}">
      <dgm:prSet/>
      <dgm:spPr/>
      <dgm:t>
        <a:bodyPr/>
        <a:lstStyle/>
        <a:p>
          <a:endParaRPr lang="nb-NO"/>
        </a:p>
      </dgm:t>
    </dgm:pt>
    <dgm:pt modelId="{46E7B956-ABB2-41EA-9326-303B5F5A1404}" type="sibTrans" cxnId="{847DFA14-7134-42D8-ACD5-E440D2E599F0}">
      <dgm:prSet/>
      <dgm:spPr/>
      <dgm:t>
        <a:bodyPr/>
        <a:lstStyle/>
        <a:p>
          <a:endParaRPr lang="nb-NO"/>
        </a:p>
      </dgm:t>
    </dgm:pt>
    <dgm:pt modelId="{9114F9B3-EA4E-4DD1-A9DD-6272551ADFD2}">
      <dgm:prSet/>
      <dgm:spPr/>
      <dgm:t>
        <a:bodyPr/>
        <a:lstStyle/>
        <a:p>
          <a:r>
            <a:rPr lang="nb-NO"/>
            <a:t>Oppvekst</a:t>
          </a:r>
        </a:p>
        <a:p>
          <a:r>
            <a:rPr lang="nb-NO"/>
            <a:t>-Barnehage</a:t>
          </a:r>
        </a:p>
        <a:p>
          <a:r>
            <a:rPr lang="nb-NO"/>
            <a:t>-Elevarkiv</a:t>
          </a:r>
        </a:p>
        <a:p>
          <a:r>
            <a:rPr lang="nb-NO"/>
            <a:t>-SFO</a:t>
          </a:r>
        </a:p>
        <a:p>
          <a:r>
            <a:rPr lang="nb-NO"/>
            <a:t>-Fagsystemer</a:t>
          </a:r>
        </a:p>
      </dgm:t>
    </dgm:pt>
    <dgm:pt modelId="{EAFF2ED9-AC6A-404A-AB13-756EE7198315}" type="parTrans" cxnId="{3C707F9B-7C2A-4CF1-A25B-2AACABADFCA1}">
      <dgm:prSet/>
      <dgm:spPr/>
      <dgm:t>
        <a:bodyPr/>
        <a:lstStyle/>
        <a:p>
          <a:endParaRPr lang="nb-NO"/>
        </a:p>
      </dgm:t>
    </dgm:pt>
    <dgm:pt modelId="{A3BBE957-D823-468E-9FF1-9D7A38F83EC4}" type="sibTrans" cxnId="{3C707F9B-7C2A-4CF1-A25B-2AACABADFCA1}">
      <dgm:prSet/>
      <dgm:spPr/>
      <dgm:t>
        <a:bodyPr/>
        <a:lstStyle/>
        <a:p>
          <a:endParaRPr lang="nb-NO"/>
        </a:p>
      </dgm:t>
    </dgm:pt>
    <dgm:pt modelId="{0B8D72BC-A8B4-48CB-A24B-5630986B9FB3}">
      <dgm:prSet/>
      <dgm:spPr/>
      <dgm:t>
        <a:bodyPr/>
        <a:lstStyle/>
        <a:p>
          <a:r>
            <a:rPr lang="nb-NO"/>
            <a:t>Utvikling</a:t>
          </a:r>
        </a:p>
        <a:p>
          <a:r>
            <a:rPr lang="nb-NO"/>
            <a:t>- Gårdsarkiv</a:t>
          </a:r>
        </a:p>
        <a:p>
          <a:endParaRPr lang="nb-NO"/>
        </a:p>
      </dgm:t>
    </dgm:pt>
    <dgm:pt modelId="{E581B44C-3FE7-4F96-AE8D-A10974B5B855}" type="parTrans" cxnId="{0EF0FDF3-860B-4A17-BE5B-894C1B3FF1F8}">
      <dgm:prSet/>
      <dgm:spPr/>
      <dgm:t>
        <a:bodyPr/>
        <a:lstStyle/>
        <a:p>
          <a:endParaRPr lang="nb-NO"/>
        </a:p>
      </dgm:t>
    </dgm:pt>
    <dgm:pt modelId="{D57ED279-8F06-41B9-B2D4-ED449FD7103A}" type="sibTrans" cxnId="{0EF0FDF3-860B-4A17-BE5B-894C1B3FF1F8}">
      <dgm:prSet/>
      <dgm:spPr/>
      <dgm:t>
        <a:bodyPr/>
        <a:lstStyle/>
        <a:p>
          <a:endParaRPr lang="nb-NO"/>
        </a:p>
      </dgm:t>
    </dgm:pt>
    <dgm:pt modelId="{D0696B10-CA6F-4060-8804-12B12EF45C76}" type="pres">
      <dgm:prSet presAssocID="{735CA783-2A9F-451C-B791-F625D2C57BA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nb-NO"/>
        </a:p>
      </dgm:t>
    </dgm:pt>
    <dgm:pt modelId="{069B6C36-66BB-4185-B051-B161C1DD7196}" type="pres">
      <dgm:prSet presAssocID="{77987ABF-3437-4EE3-90CE-D63D013D3F72}" presName="singleCycle" presStyleCnt="0"/>
      <dgm:spPr/>
    </dgm:pt>
    <dgm:pt modelId="{067153A9-BDFA-4F23-BEEC-51A644F8C8FF}" type="pres">
      <dgm:prSet presAssocID="{77987ABF-3437-4EE3-90CE-D63D013D3F72}" presName="singleCenter" presStyleLbl="node1" presStyleIdx="0" presStyleCnt="6" custScaleX="133465" custScaleY="151375" custLinFactNeighborX="-164" custLinFactNeighborY="492">
        <dgm:presLayoutVars>
          <dgm:chMax val="7"/>
          <dgm:chPref val="7"/>
        </dgm:presLayoutVars>
      </dgm:prSet>
      <dgm:spPr/>
      <dgm:t>
        <a:bodyPr/>
        <a:lstStyle/>
        <a:p>
          <a:endParaRPr lang="nb-NO"/>
        </a:p>
      </dgm:t>
    </dgm:pt>
    <dgm:pt modelId="{B18CFA94-1189-4293-A730-254796E114A1}" type="pres">
      <dgm:prSet presAssocID="{9F8EFEED-EB3C-40E8-8056-ED72820DEEBE}" presName="Name56" presStyleLbl="parChTrans1D2" presStyleIdx="0" presStyleCnt="5"/>
      <dgm:spPr/>
      <dgm:t>
        <a:bodyPr/>
        <a:lstStyle/>
        <a:p>
          <a:endParaRPr lang="nb-NO"/>
        </a:p>
      </dgm:t>
    </dgm:pt>
    <dgm:pt modelId="{3BFC935D-FF18-4604-8D9F-77945243B446}" type="pres">
      <dgm:prSet presAssocID="{44040252-98B4-4D06-8A9B-1E4B5FE914BC}" presName="text0" presStyleLbl="node1" presStyleIdx="1" presStyleCnt="6" custScaleX="86984" custScaleY="8255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488FE09-9C95-450E-ACFF-59C86326CC36}" type="pres">
      <dgm:prSet presAssocID="{1ACE1D79-C04C-4795-84D9-CDC838FAC235}" presName="Name56" presStyleLbl="parChTrans1D2" presStyleIdx="1" presStyleCnt="5"/>
      <dgm:spPr/>
      <dgm:t>
        <a:bodyPr/>
        <a:lstStyle/>
        <a:p>
          <a:endParaRPr lang="nb-NO"/>
        </a:p>
      </dgm:t>
    </dgm:pt>
    <dgm:pt modelId="{FA5315D4-8BB9-4009-BCB5-1E97999EF7E9}" type="pres">
      <dgm:prSet presAssocID="{498DAFDF-6964-45BA-A8CA-BBB4C93344C2}" presName="text0" presStyleLbl="node1" presStyleIdx="2" presStyleCnt="6" custScaleX="136355" custScaleY="11554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04A190B5-0902-4783-82B1-12E2083EF588}" type="pres">
      <dgm:prSet presAssocID="{8FC8378E-92DA-4052-A43D-8BC44B072B77}" presName="Name56" presStyleLbl="parChTrans1D2" presStyleIdx="2" presStyleCnt="5"/>
      <dgm:spPr/>
      <dgm:t>
        <a:bodyPr/>
        <a:lstStyle/>
        <a:p>
          <a:endParaRPr lang="nb-NO"/>
        </a:p>
      </dgm:t>
    </dgm:pt>
    <dgm:pt modelId="{B1F95357-48CC-46F6-AC93-CF9E0476DFD0}" type="pres">
      <dgm:prSet presAssocID="{698F6AC7-8A0F-4100-BF55-3C2056139965}" presName="text0" presStyleLbl="node1" presStyleIdx="3" presStyleCnt="6" custScaleX="154838" custScaleY="13552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C2964C48-5CB3-478C-83F7-10F682027AF2}" type="pres">
      <dgm:prSet presAssocID="{EAFF2ED9-AC6A-404A-AB13-756EE7198315}" presName="Name56" presStyleLbl="parChTrans1D2" presStyleIdx="3" presStyleCnt="5"/>
      <dgm:spPr/>
      <dgm:t>
        <a:bodyPr/>
        <a:lstStyle/>
        <a:p>
          <a:endParaRPr lang="nb-NO"/>
        </a:p>
      </dgm:t>
    </dgm:pt>
    <dgm:pt modelId="{CE2BE4FB-0E97-45EB-953B-D14CD21D58F3}" type="pres">
      <dgm:prSet presAssocID="{9114F9B3-EA4E-4DD1-A9DD-6272551ADFD2}" presName="text0" presStyleLbl="node1" presStyleIdx="4" presStyleCnt="6" custScaleX="178998" custScaleY="149977" custRadScaleRad="101124" custRadScaleInc="4842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50D8F6D-64B2-4C11-8BB6-CF930AF20BB1}" type="pres">
      <dgm:prSet presAssocID="{E581B44C-3FE7-4F96-AE8D-A10974B5B855}" presName="Name56" presStyleLbl="parChTrans1D2" presStyleIdx="4" presStyleCnt="5"/>
      <dgm:spPr/>
      <dgm:t>
        <a:bodyPr/>
        <a:lstStyle/>
        <a:p>
          <a:endParaRPr lang="nb-NO"/>
        </a:p>
      </dgm:t>
    </dgm:pt>
    <dgm:pt modelId="{BF93EB63-4E00-4427-B819-1FF810A9018B}" type="pres">
      <dgm:prSet presAssocID="{0B8D72BC-A8B4-48CB-A24B-5630986B9FB3}" presName="text0" presStyleLbl="node1" presStyleIdx="5" presStyleCnt="6" custScaleX="140984" custScaleY="11945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8BA67716-D057-42D4-AF4C-703A50832C99}" type="presOf" srcId="{44040252-98B4-4D06-8A9B-1E4B5FE914BC}" destId="{3BFC935D-FF18-4604-8D9F-77945243B446}" srcOrd="0" destOrd="0" presId="urn:microsoft.com/office/officeart/2008/layout/RadialCluster"/>
    <dgm:cxn modelId="{6EB95B63-C5F3-42A7-B3B6-7C871DE85308}" srcId="{735CA783-2A9F-451C-B791-F625D2C57BA3}" destId="{77987ABF-3437-4EE3-90CE-D63D013D3F72}" srcOrd="0" destOrd="0" parTransId="{F28FCAFC-1BBF-4624-A246-12BAEC930413}" sibTransId="{0DF7DA29-17EC-417B-806D-EDE683601071}"/>
    <dgm:cxn modelId="{D93EA88F-DE27-45CE-B4C7-6B5EC9400172}" type="presOf" srcId="{735CA783-2A9F-451C-B791-F625D2C57BA3}" destId="{D0696B10-CA6F-4060-8804-12B12EF45C76}" srcOrd="0" destOrd="0" presId="urn:microsoft.com/office/officeart/2008/layout/RadialCluster"/>
    <dgm:cxn modelId="{F02D8B3E-5B12-4D10-A4E6-14562CFADC48}" srcId="{77987ABF-3437-4EE3-90CE-D63D013D3F72}" destId="{44040252-98B4-4D06-8A9B-1E4B5FE914BC}" srcOrd="0" destOrd="0" parTransId="{9F8EFEED-EB3C-40E8-8056-ED72820DEEBE}" sibTransId="{4F550934-3DF3-419B-9CC8-8FD7DFA395C2}"/>
    <dgm:cxn modelId="{3C707F9B-7C2A-4CF1-A25B-2AACABADFCA1}" srcId="{77987ABF-3437-4EE3-90CE-D63D013D3F72}" destId="{9114F9B3-EA4E-4DD1-A9DD-6272551ADFD2}" srcOrd="3" destOrd="0" parTransId="{EAFF2ED9-AC6A-404A-AB13-756EE7198315}" sibTransId="{A3BBE957-D823-468E-9FF1-9D7A38F83EC4}"/>
    <dgm:cxn modelId="{9559A4F0-7D0B-4361-9E2E-4ED55ABF6BDC}" type="presOf" srcId="{EAFF2ED9-AC6A-404A-AB13-756EE7198315}" destId="{C2964C48-5CB3-478C-83F7-10F682027AF2}" srcOrd="0" destOrd="0" presId="urn:microsoft.com/office/officeart/2008/layout/RadialCluster"/>
    <dgm:cxn modelId="{847DFA14-7134-42D8-ACD5-E440D2E599F0}" srcId="{77987ABF-3437-4EE3-90CE-D63D013D3F72}" destId="{698F6AC7-8A0F-4100-BF55-3C2056139965}" srcOrd="2" destOrd="0" parTransId="{8FC8378E-92DA-4052-A43D-8BC44B072B77}" sibTransId="{46E7B956-ABB2-41EA-9326-303B5F5A1404}"/>
    <dgm:cxn modelId="{C751E310-C968-46AE-B8A6-B581CF624080}" type="presOf" srcId="{8FC8378E-92DA-4052-A43D-8BC44B072B77}" destId="{04A190B5-0902-4783-82B1-12E2083EF588}" srcOrd="0" destOrd="0" presId="urn:microsoft.com/office/officeart/2008/layout/RadialCluster"/>
    <dgm:cxn modelId="{18F3FE11-7EFD-4E70-94AA-47654195FC27}" type="presOf" srcId="{E581B44C-3FE7-4F96-AE8D-A10974B5B855}" destId="{650D8F6D-64B2-4C11-8BB6-CF930AF20BB1}" srcOrd="0" destOrd="0" presId="urn:microsoft.com/office/officeart/2008/layout/RadialCluster"/>
    <dgm:cxn modelId="{A8A396F5-78E0-4A4B-9C97-51E4AFB3AF89}" type="presOf" srcId="{698F6AC7-8A0F-4100-BF55-3C2056139965}" destId="{B1F95357-48CC-46F6-AC93-CF9E0476DFD0}" srcOrd="0" destOrd="0" presId="urn:microsoft.com/office/officeart/2008/layout/RadialCluster"/>
    <dgm:cxn modelId="{ABBB5E5C-42F5-4494-998C-59B473F7E303}" srcId="{77987ABF-3437-4EE3-90CE-D63D013D3F72}" destId="{498DAFDF-6964-45BA-A8CA-BBB4C93344C2}" srcOrd="1" destOrd="0" parTransId="{1ACE1D79-C04C-4795-84D9-CDC838FAC235}" sibTransId="{1BAB64E0-00BC-4611-A42F-7753D1158AFC}"/>
    <dgm:cxn modelId="{FFD8A354-2DDA-44FC-BF60-854014566AB3}" type="presOf" srcId="{498DAFDF-6964-45BA-A8CA-BBB4C93344C2}" destId="{FA5315D4-8BB9-4009-BCB5-1E97999EF7E9}" srcOrd="0" destOrd="0" presId="urn:microsoft.com/office/officeart/2008/layout/RadialCluster"/>
    <dgm:cxn modelId="{41CFBD14-70B0-4F30-ABCC-70B2D36D7624}" type="presOf" srcId="{77987ABF-3437-4EE3-90CE-D63D013D3F72}" destId="{067153A9-BDFA-4F23-BEEC-51A644F8C8FF}" srcOrd="0" destOrd="0" presId="urn:microsoft.com/office/officeart/2008/layout/RadialCluster"/>
    <dgm:cxn modelId="{05956C06-0506-4F6A-94E2-7DC44E339074}" type="presOf" srcId="{9114F9B3-EA4E-4DD1-A9DD-6272551ADFD2}" destId="{CE2BE4FB-0E97-45EB-953B-D14CD21D58F3}" srcOrd="0" destOrd="0" presId="urn:microsoft.com/office/officeart/2008/layout/RadialCluster"/>
    <dgm:cxn modelId="{0EF0FDF3-860B-4A17-BE5B-894C1B3FF1F8}" srcId="{77987ABF-3437-4EE3-90CE-D63D013D3F72}" destId="{0B8D72BC-A8B4-48CB-A24B-5630986B9FB3}" srcOrd="4" destOrd="0" parTransId="{E581B44C-3FE7-4F96-AE8D-A10974B5B855}" sibTransId="{D57ED279-8F06-41B9-B2D4-ED449FD7103A}"/>
    <dgm:cxn modelId="{944891DE-F10E-4BFE-99BD-40DFBBE1FEC0}" type="presOf" srcId="{1ACE1D79-C04C-4795-84D9-CDC838FAC235}" destId="{2488FE09-9C95-450E-ACFF-59C86326CC36}" srcOrd="0" destOrd="0" presId="urn:microsoft.com/office/officeart/2008/layout/RadialCluster"/>
    <dgm:cxn modelId="{4DA61D7A-C73E-4BE1-869E-1B7EE8CE93E9}" type="presOf" srcId="{9F8EFEED-EB3C-40E8-8056-ED72820DEEBE}" destId="{B18CFA94-1189-4293-A730-254796E114A1}" srcOrd="0" destOrd="0" presId="urn:microsoft.com/office/officeart/2008/layout/RadialCluster"/>
    <dgm:cxn modelId="{11235C32-CA74-48EF-A83E-D5E10C5713DA}" type="presOf" srcId="{0B8D72BC-A8B4-48CB-A24B-5630986B9FB3}" destId="{BF93EB63-4E00-4427-B819-1FF810A9018B}" srcOrd="0" destOrd="0" presId="urn:microsoft.com/office/officeart/2008/layout/RadialCluster"/>
    <dgm:cxn modelId="{B0AE90DC-658D-4BEC-9D34-D852BF028FF8}" type="presParOf" srcId="{D0696B10-CA6F-4060-8804-12B12EF45C76}" destId="{069B6C36-66BB-4185-B051-B161C1DD7196}" srcOrd="0" destOrd="0" presId="urn:microsoft.com/office/officeart/2008/layout/RadialCluster"/>
    <dgm:cxn modelId="{B3BECB09-E077-4271-80A1-08C6735B9367}" type="presParOf" srcId="{069B6C36-66BB-4185-B051-B161C1DD7196}" destId="{067153A9-BDFA-4F23-BEEC-51A644F8C8FF}" srcOrd="0" destOrd="0" presId="urn:microsoft.com/office/officeart/2008/layout/RadialCluster"/>
    <dgm:cxn modelId="{690CC12B-8A1A-49F6-B30E-ABDFC2AB5D71}" type="presParOf" srcId="{069B6C36-66BB-4185-B051-B161C1DD7196}" destId="{B18CFA94-1189-4293-A730-254796E114A1}" srcOrd="1" destOrd="0" presId="urn:microsoft.com/office/officeart/2008/layout/RadialCluster"/>
    <dgm:cxn modelId="{7A3561CE-4FA4-48E6-8B9E-2CDE305948E6}" type="presParOf" srcId="{069B6C36-66BB-4185-B051-B161C1DD7196}" destId="{3BFC935D-FF18-4604-8D9F-77945243B446}" srcOrd="2" destOrd="0" presId="urn:microsoft.com/office/officeart/2008/layout/RadialCluster"/>
    <dgm:cxn modelId="{762189AA-CE27-4B46-AB3B-4EA4FD50DAE9}" type="presParOf" srcId="{069B6C36-66BB-4185-B051-B161C1DD7196}" destId="{2488FE09-9C95-450E-ACFF-59C86326CC36}" srcOrd="3" destOrd="0" presId="urn:microsoft.com/office/officeart/2008/layout/RadialCluster"/>
    <dgm:cxn modelId="{1D9C683A-03D7-4F2B-8BCC-9319DCBF4E55}" type="presParOf" srcId="{069B6C36-66BB-4185-B051-B161C1DD7196}" destId="{FA5315D4-8BB9-4009-BCB5-1E97999EF7E9}" srcOrd="4" destOrd="0" presId="urn:microsoft.com/office/officeart/2008/layout/RadialCluster"/>
    <dgm:cxn modelId="{3A4916D5-A1A5-46E2-955F-BD6ADC7DECC5}" type="presParOf" srcId="{069B6C36-66BB-4185-B051-B161C1DD7196}" destId="{04A190B5-0902-4783-82B1-12E2083EF588}" srcOrd="5" destOrd="0" presId="urn:microsoft.com/office/officeart/2008/layout/RadialCluster"/>
    <dgm:cxn modelId="{087CFF2C-4F1D-4C45-B7B5-10E2EE2AC443}" type="presParOf" srcId="{069B6C36-66BB-4185-B051-B161C1DD7196}" destId="{B1F95357-48CC-46F6-AC93-CF9E0476DFD0}" srcOrd="6" destOrd="0" presId="urn:microsoft.com/office/officeart/2008/layout/RadialCluster"/>
    <dgm:cxn modelId="{6F23893B-CB63-4DFB-96B7-A17CAC23445A}" type="presParOf" srcId="{069B6C36-66BB-4185-B051-B161C1DD7196}" destId="{C2964C48-5CB3-478C-83F7-10F682027AF2}" srcOrd="7" destOrd="0" presId="urn:microsoft.com/office/officeart/2008/layout/RadialCluster"/>
    <dgm:cxn modelId="{6CE91144-394C-42A2-8979-C198C5CF64FF}" type="presParOf" srcId="{069B6C36-66BB-4185-B051-B161C1DD7196}" destId="{CE2BE4FB-0E97-45EB-953B-D14CD21D58F3}" srcOrd="8" destOrd="0" presId="urn:microsoft.com/office/officeart/2008/layout/RadialCluster"/>
    <dgm:cxn modelId="{97FF4067-8C25-4F94-BBE0-10ADB5E9C3F5}" type="presParOf" srcId="{069B6C36-66BB-4185-B051-B161C1DD7196}" destId="{650D8F6D-64B2-4C11-8BB6-CF930AF20BB1}" srcOrd="9" destOrd="0" presId="urn:microsoft.com/office/officeart/2008/layout/RadialCluster"/>
    <dgm:cxn modelId="{22B20267-DBC4-4470-8537-49D0BB9DD602}" type="presParOf" srcId="{069B6C36-66BB-4185-B051-B161C1DD7196}" destId="{BF93EB63-4E00-4427-B819-1FF810A9018B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4F3479-8C1E-4322-BBDC-EA5AB0FC6593}">
      <dsp:nvSpPr>
        <dsp:cNvPr id="0" name=""/>
        <dsp:cNvSpPr/>
      </dsp:nvSpPr>
      <dsp:spPr>
        <a:xfrm>
          <a:off x="2743199" y="714631"/>
          <a:ext cx="149960" cy="656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968"/>
              </a:lnTo>
              <a:lnTo>
                <a:pt x="149960" y="6569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8D658-6808-42FB-8A62-15448F246017}">
      <dsp:nvSpPr>
        <dsp:cNvPr id="0" name=""/>
        <dsp:cNvSpPr/>
      </dsp:nvSpPr>
      <dsp:spPr>
        <a:xfrm>
          <a:off x="2593239" y="714631"/>
          <a:ext cx="149960" cy="656968"/>
        </a:xfrm>
        <a:custGeom>
          <a:avLst/>
          <a:gdLst/>
          <a:ahLst/>
          <a:cxnLst/>
          <a:rect l="0" t="0" r="0" b="0"/>
          <a:pathLst>
            <a:path>
              <a:moveTo>
                <a:pt x="149960" y="0"/>
              </a:moveTo>
              <a:lnTo>
                <a:pt x="149960" y="656968"/>
              </a:lnTo>
              <a:lnTo>
                <a:pt x="0" y="6569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2B363-9BC6-4AD7-8487-8BEE3A8221EE}">
      <dsp:nvSpPr>
        <dsp:cNvPr id="0" name=""/>
        <dsp:cNvSpPr/>
      </dsp:nvSpPr>
      <dsp:spPr>
        <a:xfrm>
          <a:off x="2743199" y="714631"/>
          <a:ext cx="1728112" cy="1313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3976"/>
              </a:lnTo>
              <a:lnTo>
                <a:pt x="1728112" y="1163976"/>
              </a:lnTo>
              <a:lnTo>
                <a:pt x="1728112" y="1313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BA935-906C-45AE-9E19-779FB5B7161E}">
      <dsp:nvSpPr>
        <dsp:cNvPr id="0" name=""/>
        <dsp:cNvSpPr/>
      </dsp:nvSpPr>
      <dsp:spPr>
        <a:xfrm>
          <a:off x="2697479" y="714631"/>
          <a:ext cx="91440" cy="1313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3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F3615-5EA5-410A-90BD-EFB72AD0504B}">
      <dsp:nvSpPr>
        <dsp:cNvPr id="0" name=""/>
        <dsp:cNvSpPr/>
      </dsp:nvSpPr>
      <dsp:spPr>
        <a:xfrm>
          <a:off x="1015087" y="714631"/>
          <a:ext cx="1728112" cy="1313936"/>
        </a:xfrm>
        <a:custGeom>
          <a:avLst/>
          <a:gdLst/>
          <a:ahLst/>
          <a:cxnLst/>
          <a:rect l="0" t="0" r="0" b="0"/>
          <a:pathLst>
            <a:path>
              <a:moveTo>
                <a:pt x="1728112" y="0"/>
              </a:moveTo>
              <a:lnTo>
                <a:pt x="1728112" y="1163976"/>
              </a:lnTo>
              <a:lnTo>
                <a:pt x="0" y="1163976"/>
              </a:lnTo>
              <a:lnTo>
                <a:pt x="0" y="1313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107063-D643-49BB-A550-846D9DB27773}">
      <dsp:nvSpPr>
        <dsp:cNvPr id="0" name=""/>
        <dsp:cNvSpPr/>
      </dsp:nvSpPr>
      <dsp:spPr>
        <a:xfrm>
          <a:off x="2029104" y="535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Kommunestyre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13 representanter</a:t>
          </a:r>
          <a:endParaRPr lang="nb-NO" sz="1100" kern="1200" smtClean="0"/>
        </a:p>
      </dsp:txBody>
      <dsp:txXfrm>
        <a:off x="2029104" y="535"/>
        <a:ext cx="1428191" cy="714095"/>
      </dsp:txXfrm>
    </dsp:sp>
    <dsp:sp modelId="{D50A1BEE-6CB0-40D6-9186-7A71F3C77213}">
      <dsp:nvSpPr>
        <dsp:cNvPr id="0" name=""/>
        <dsp:cNvSpPr/>
      </dsp:nvSpPr>
      <dsp:spPr>
        <a:xfrm>
          <a:off x="300991" y="2028568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Utvalg for Oppvekst og omsorg 7 medlemmer</a:t>
          </a:r>
        </a:p>
      </dsp:txBody>
      <dsp:txXfrm>
        <a:off x="300991" y="2028568"/>
        <a:ext cx="1428191" cy="714095"/>
      </dsp:txXfrm>
    </dsp:sp>
    <dsp:sp modelId="{FE10B2F7-933C-4256-9902-420086849CE7}">
      <dsp:nvSpPr>
        <dsp:cNvPr id="0" name=""/>
        <dsp:cNvSpPr/>
      </dsp:nvSpPr>
      <dsp:spPr>
        <a:xfrm>
          <a:off x="2029104" y="2028568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Utvalg for Utvikling (Planutvalg)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 7 medlemmer</a:t>
          </a:r>
          <a:endParaRPr lang="nb-NO" sz="1100" kern="1200" smtClean="0"/>
        </a:p>
      </dsp:txBody>
      <dsp:txXfrm>
        <a:off x="2029104" y="2028568"/>
        <a:ext cx="1428191" cy="714095"/>
      </dsp:txXfrm>
    </dsp:sp>
    <dsp:sp modelId="{FD11EF15-FD77-40FF-ABD2-2F0304FDDC31}">
      <dsp:nvSpPr>
        <dsp:cNvPr id="0" name=""/>
        <dsp:cNvSpPr/>
      </dsp:nvSpPr>
      <dsp:spPr>
        <a:xfrm>
          <a:off x="3757216" y="2028568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100" b="0" i="0" u="none" strike="noStrike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Viltnemd</a:t>
          </a:r>
          <a:endParaRPr lang="nb-NO" sz="1100" kern="1200" smtClean="0"/>
        </a:p>
      </dsp:txBody>
      <dsp:txXfrm>
        <a:off x="3757216" y="2028568"/>
        <a:ext cx="1428191" cy="714095"/>
      </dsp:txXfrm>
    </dsp:sp>
    <dsp:sp modelId="{B09E0C08-D87B-42A6-97DB-FB0B8A5222A6}">
      <dsp:nvSpPr>
        <dsp:cNvPr id="0" name=""/>
        <dsp:cNvSpPr/>
      </dsp:nvSpPr>
      <dsp:spPr>
        <a:xfrm>
          <a:off x="1165047" y="1014552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Formannskapet (Klagenemd og administrasjonsutvalg)</a:t>
          </a:r>
          <a:endParaRPr lang="nb-NO" sz="1100" b="0" i="0" u="none" strike="noStrike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5 representanter</a:t>
          </a:r>
          <a:endParaRPr lang="nb-NO" sz="1100" kern="1200" smtClean="0"/>
        </a:p>
      </dsp:txBody>
      <dsp:txXfrm>
        <a:off x="1165047" y="1014552"/>
        <a:ext cx="1428191" cy="714095"/>
      </dsp:txXfrm>
    </dsp:sp>
    <dsp:sp modelId="{BBFBBCD4-B795-4F7F-B33E-50A3FF716313}">
      <dsp:nvSpPr>
        <dsp:cNvPr id="0" name=""/>
        <dsp:cNvSpPr/>
      </dsp:nvSpPr>
      <dsp:spPr>
        <a:xfrm>
          <a:off x="2893160" y="1014552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i="0" u="none" strike="noStrike" kern="1200" baseline="0" smtClean="0">
              <a:latin typeface="Calibri"/>
            </a:rPr>
            <a:t>Kontrollutvalg 3 representanter</a:t>
          </a:r>
          <a:endParaRPr lang="nb-NO" sz="1100" kern="1200" smtClean="0"/>
        </a:p>
      </dsp:txBody>
      <dsp:txXfrm>
        <a:off x="2893160" y="1014552"/>
        <a:ext cx="1428191" cy="7140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C716FF-B69F-445E-93DA-F517A7EDD5B2}">
      <dsp:nvSpPr>
        <dsp:cNvPr id="0" name=""/>
        <dsp:cNvSpPr/>
      </dsp:nvSpPr>
      <dsp:spPr>
        <a:xfrm>
          <a:off x="2834639" y="219749"/>
          <a:ext cx="91440" cy="198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938"/>
              </a:lnTo>
              <a:lnTo>
                <a:pt x="91129" y="1989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56B9C-419D-47A6-A9B1-D8F4C1A5A227}">
      <dsp:nvSpPr>
        <dsp:cNvPr id="0" name=""/>
        <dsp:cNvSpPr/>
      </dsp:nvSpPr>
      <dsp:spPr>
        <a:xfrm>
          <a:off x="2680153" y="219749"/>
          <a:ext cx="200206" cy="242245"/>
        </a:xfrm>
        <a:custGeom>
          <a:avLst/>
          <a:gdLst/>
          <a:ahLst/>
          <a:cxnLst/>
          <a:rect l="0" t="0" r="0" b="0"/>
          <a:pathLst>
            <a:path>
              <a:moveTo>
                <a:pt x="200206" y="0"/>
              </a:moveTo>
              <a:lnTo>
                <a:pt x="200206" y="242245"/>
              </a:lnTo>
              <a:lnTo>
                <a:pt x="0" y="2422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D83BBC-B282-4C96-908D-2B4F04D6CAAC}">
      <dsp:nvSpPr>
        <dsp:cNvPr id="0" name=""/>
        <dsp:cNvSpPr/>
      </dsp:nvSpPr>
      <dsp:spPr>
        <a:xfrm>
          <a:off x="2880359" y="219749"/>
          <a:ext cx="2225677" cy="504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9228"/>
              </a:lnTo>
              <a:lnTo>
                <a:pt x="2225677" y="459228"/>
              </a:lnTo>
              <a:lnTo>
                <a:pt x="2225677" y="5046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AF2206-B45C-4F7D-9038-49B44127CAD8}">
      <dsp:nvSpPr>
        <dsp:cNvPr id="0" name=""/>
        <dsp:cNvSpPr/>
      </dsp:nvSpPr>
      <dsp:spPr>
        <a:xfrm>
          <a:off x="2880359" y="219749"/>
          <a:ext cx="1729843" cy="457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2391"/>
              </a:lnTo>
              <a:lnTo>
                <a:pt x="1729843" y="412391"/>
              </a:lnTo>
              <a:lnTo>
                <a:pt x="1729843" y="4578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89B37C-70FC-4CAE-8306-699FE04DDE68}">
      <dsp:nvSpPr>
        <dsp:cNvPr id="0" name=""/>
        <dsp:cNvSpPr/>
      </dsp:nvSpPr>
      <dsp:spPr>
        <a:xfrm>
          <a:off x="3870503" y="1068853"/>
          <a:ext cx="109771" cy="222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335"/>
              </a:lnTo>
              <a:lnTo>
                <a:pt x="109771" y="2223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ADC57D-665F-4E33-A058-7AEE00D63933}">
      <dsp:nvSpPr>
        <dsp:cNvPr id="0" name=""/>
        <dsp:cNvSpPr/>
      </dsp:nvSpPr>
      <dsp:spPr>
        <a:xfrm>
          <a:off x="3824783" y="1068853"/>
          <a:ext cx="91440" cy="17234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3444"/>
              </a:lnTo>
              <a:lnTo>
                <a:pt x="135142" y="17234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C3966-962B-4F11-8CBF-D15243EE6DFE}">
      <dsp:nvSpPr>
        <dsp:cNvPr id="0" name=""/>
        <dsp:cNvSpPr/>
      </dsp:nvSpPr>
      <dsp:spPr>
        <a:xfrm>
          <a:off x="3824783" y="1068853"/>
          <a:ext cx="91440" cy="1215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5935"/>
              </a:lnTo>
              <a:lnTo>
                <a:pt x="135142" y="12159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EB28B7-8A11-497D-B88E-284AAE20FDE6}">
      <dsp:nvSpPr>
        <dsp:cNvPr id="0" name=""/>
        <dsp:cNvSpPr/>
      </dsp:nvSpPr>
      <dsp:spPr>
        <a:xfrm>
          <a:off x="3824783" y="1068853"/>
          <a:ext cx="91440" cy="7667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6788"/>
              </a:lnTo>
              <a:lnTo>
                <a:pt x="135142" y="7667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A09CC-CCDC-47CD-A30F-643F4803E138}">
      <dsp:nvSpPr>
        <dsp:cNvPr id="0" name=""/>
        <dsp:cNvSpPr/>
      </dsp:nvSpPr>
      <dsp:spPr>
        <a:xfrm>
          <a:off x="3824783" y="1068853"/>
          <a:ext cx="91440" cy="5126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2608"/>
              </a:lnTo>
              <a:lnTo>
                <a:pt x="135142" y="5126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561EE-0CAE-49DA-BDC2-217391AB7DD7}">
      <dsp:nvSpPr>
        <dsp:cNvPr id="0" name=""/>
        <dsp:cNvSpPr/>
      </dsp:nvSpPr>
      <dsp:spPr>
        <a:xfrm>
          <a:off x="2880359" y="219749"/>
          <a:ext cx="990143" cy="486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623"/>
              </a:lnTo>
              <a:lnTo>
                <a:pt x="990143" y="440623"/>
              </a:lnTo>
              <a:lnTo>
                <a:pt x="990143" y="4860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2C1A14-9943-4135-93E8-71E39EEFEA5E}">
      <dsp:nvSpPr>
        <dsp:cNvPr id="0" name=""/>
        <dsp:cNvSpPr/>
      </dsp:nvSpPr>
      <dsp:spPr>
        <a:xfrm>
          <a:off x="2497714" y="1123321"/>
          <a:ext cx="96664" cy="1309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820"/>
              </a:lnTo>
              <a:lnTo>
                <a:pt x="96664" y="13098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417638-56A4-4987-BF60-E01BEBB162A6}">
      <dsp:nvSpPr>
        <dsp:cNvPr id="0" name=""/>
        <dsp:cNvSpPr/>
      </dsp:nvSpPr>
      <dsp:spPr>
        <a:xfrm>
          <a:off x="2497714" y="1123321"/>
          <a:ext cx="96664" cy="878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577"/>
              </a:lnTo>
              <a:lnTo>
                <a:pt x="96664" y="8785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3EC15-93E0-4AC5-ABBD-33C46223B38D}">
      <dsp:nvSpPr>
        <dsp:cNvPr id="0" name=""/>
        <dsp:cNvSpPr/>
      </dsp:nvSpPr>
      <dsp:spPr>
        <a:xfrm>
          <a:off x="2497714" y="1123321"/>
          <a:ext cx="96664" cy="510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821"/>
              </a:lnTo>
              <a:lnTo>
                <a:pt x="96664" y="5108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470BD3-C19A-4D1C-84E4-3B06A0E31F35}">
      <dsp:nvSpPr>
        <dsp:cNvPr id="0" name=""/>
        <dsp:cNvSpPr/>
      </dsp:nvSpPr>
      <dsp:spPr>
        <a:xfrm>
          <a:off x="2497714" y="1123321"/>
          <a:ext cx="96664" cy="203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63"/>
              </a:lnTo>
              <a:lnTo>
                <a:pt x="96664" y="203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DBDF1-DAA1-45A1-86FB-F48353AE3706}">
      <dsp:nvSpPr>
        <dsp:cNvPr id="0" name=""/>
        <dsp:cNvSpPr/>
      </dsp:nvSpPr>
      <dsp:spPr>
        <a:xfrm>
          <a:off x="2780363" y="219749"/>
          <a:ext cx="99996" cy="477898"/>
        </a:xfrm>
        <a:custGeom>
          <a:avLst/>
          <a:gdLst/>
          <a:ahLst/>
          <a:cxnLst/>
          <a:rect l="0" t="0" r="0" b="0"/>
          <a:pathLst>
            <a:path>
              <a:moveTo>
                <a:pt x="99996" y="0"/>
              </a:moveTo>
              <a:lnTo>
                <a:pt x="99996" y="432488"/>
              </a:lnTo>
              <a:lnTo>
                <a:pt x="0" y="432488"/>
              </a:lnTo>
              <a:lnTo>
                <a:pt x="0" y="47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15E54-BCBC-4A7B-91A3-62DEE0ACC9C7}">
      <dsp:nvSpPr>
        <dsp:cNvPr id="0" name=""/>
        <dsp:cNvSpPr/>
      </dsp:nvSpPr>
      <dsp:spPr>
        <a:xfrm>
          <a:off x="1362773" y="1096841"/>
          <a:ext cx="258007" cy="2093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3341"/>
              </a:lnTo>
              <a:lnTo>
                <a:pt x="258007" y="20933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B7634B-83BC-4EE1-98DA-80C517E19E4D}">
      <dsp:nvSpPr>
        <dsp:cNvPr id="0" name=""/>
        <dsp:cNvSpPr/>
      </dsp:nvSpPr>
      <dsp:spPr>
        <a:xfrm>
          <a:off x="1362773" y="1096841"/>
          <a:ext cx="258007" cy="1788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8755"/>
              </a:lnTo>
              <a:lnTo>
                <a:pt x="258007" y="17887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A40A4-9624-4584-A037-28D10000C576}">
      <dsp:nvSpPr>
        <dsp:cNvPr id="0" name=""/>
        <dsp:cNvSpPr/>
      </dsp:nvSpPr>
      <dsp:spPr>
        <a:xfrm>
          <a:off x="1317053" y="1096841"/>
          <a:ext cx="91440" cy="1353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3565"/>
              </a:lnTo>
              <a:lnTo>
                <a:pt x="134378" y="1353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60B14-DB62-4541-BB8E-8AF0B54B02F9}">
      <dsp:nvSpPr>
        <dsp:cNvPr id="0" name=""/>
        <dsp:cNvSpPr/>
      </dsp:nvSpPr>
      <dsp:spPr>
        <a:xfrm>
          <a:off x="1317053" y="1096841"/>
          <a:ext cx="91440" cy="10990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9092"/>
              </a:lnTo>
              <a:lnTo>
                <a:pt x="134378" y="10990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69ABD-8F90-419B-9FD2-823001294FD7}">
      <dsp:nvSpPr>
        <dsp:cNvPr id="0" name=""/>
        <dsp:cNvSpPr/>
      </dsp:nvSpPr>
      <dsp:spPr>
        <a:xfrm>
          <a:off x="1317053" y="1096841"/>
          <a:ext cx="91440" cy="8622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2273"/>
              </a:lnTo>
              <a:lnTo>
                <a:pt x="134378" y="8622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B7AB3-6186-4A77-9A5A-3CE1190675AB}">
      <dsp:nvSpPr>
        <dsp:cNvPr id="0" name=""/>
        <dsp:cNvSpPr/>
      </dsp:nvSpPr>
      <dsp:spPr>
        <a:xfrm>
          <a:off x="1317053" y="1096841"/>
          <a:ext cx="91440" cy="628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8797"/>
              </a:lnTo>
              <a:lnTo>
                <a:pt x="134287" y="6287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78614-1CEF-44F0-8F1F-F271FC3C48DB}">
      <dsp:nvSpPr>
        <dsp:cNvPr id="0" name=""/>
        <dsp:cNvSpPr/>
      </dsp:nvSpPr>
      <dsp:spPr>
        <a:xfrm>
          <a:off x="1317053" y="1096841"/>
          <a:ext cx="91440" cy="264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494"/>
              </a:lnTo>
              <a:lnTo>
                <a:pt x="114480" y="264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CE09AB-06FB-4503-9EDF-13F75FFC7B22}">
      <dsp:nvSpPr>
        <dsp:cNvPr id="0" name=""/>
        <dsp:cNvSpPr/>
      </dsp:nvSpPr>
      <dsp:spPr>
        <a:xfrm>
          <a:off x="1664425" y="219749"/>
          <a:ext cx="1215934" cy="477898"/>
        </a:xfrm>
        <a:custGeom>
          <a:avLst/>
          <a:gdLst/>
          <a:ahLst/>
          <a:cxnLst/>
          <a:rect l="0" t="0" r="0" b="0"/>
          <a:pathLst>
            <a:path>
              <a:moveTo>
                <a:pt x="1215934" y="0"/>
              </a:moveTo>
              <a:lnTo>
                <a:pt x="1215934" y="432488"/>
              </a:lnTo>
              <a:lnTo>
                <a:pt x="0" y="432488"/>
              </a:lnTo>
              <a:lnTo>
                <a:pt x="0" y="47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76220-F01B-450E-96FD-6F05E3D8B969}">
      <dsp:nvSpPr>
        <dsp:cNvPr id="0" name=""/>
        <dsp:cNvSpPr/>
      </dsp:nvSpPr>
      <dsp:spPr>
        <a:xfrm>
          <a:off x="414972" y="1075580"/>
          <a:ext cx="467069" cy="869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9933"/>
              </a:lnTo>
              <a:lnTo>
                <a:pt x="467069" y="8699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7332A-A5D6-4E91-9F2A-D580AEBBEF53}">
      <dsp:nvSpPr>
        <dsp:cNvPr id="0" name=""/>
        <dsp:cNvSpPr/>
      </dsp:nvSpPr>
      <dsp:spPr>
        <a:xfrm>
          <a:off x="414972" y="1075580"/>
          <a:ext cx="138193" cy="486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857"/>
              </a:lnTo>
              <a:lnTo>
                <a:pt x="138193" y="4868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6AAA1C-815E-4D1C-8BBA-D34D3182FC99}">
      <dsp:nvSpPr>
        <dsp:cNvPr id="0" name=""/>
        <dsp:cNvSpPr/>
      </dsp:nvSpPr>
      <dsp:spPr>
        <a:xfrm>
          <a:off x="414972" y="1075580"/>
          <a:ext cx="138193" cy="210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11"/>
              </a:lnTo>
              <a:lnTo>
                <a:pt x="138193" y="2103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845C4-EBB2-4E1A-85CF-96EBDA1E4918}">
      <dsp:nvSpPr>
        <dsp:cNvPr id="0" name=""/>
        <dsp:cNvSpPr/>
      </dsp:nvSpPr>
      <dsp:spPr>
        <a:xfrm>
          <a:off x="648418" y="219749"/>
          <a:ext cx="2231941" cy="469993"/>
        </a:xfrm>
        <a:custGeom>
          <a:avLst/>
          <a:gdLst/>
          <a:ahLst/>
          <a:cxnLst/>
          <a:rect l="0" t="0" r="0" b="0"/>
          <a:pathLst>
            <a:path>
              <a:moveTo>
                <a:pt x="2231941" y="0"/>
              </a:moveTo>
              <a:lnTo>
                <a:pt x="2231941" y="424583"/>
              </a:lnTo>
              <a:lnTo>
                <a:pt x="0" y="424583"/>
              </a:lnTo>
              <a:lnTo>
                <a:pt x="0" y="4699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EB650A-F3F2-4644-A92A-56F42C97AA56}">
      <dsp:nvSpPr>
        <dsp:cNvPr id="0" name=""/>
        <dsp:cNvSpPr/>
      </dsp:nvSpPr>
      <dsp:spPr>
        <a:xfrm>
          <a:off x="2457744" y="385"/>
          <a:ext cx="845230" cy="2193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4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Rådmann</a:t>
          </a:r>
        </a:p>
      </dsp:txBody>
      <dsp:txXfrm>
        <a:off x="2457744" y="385"/>
        <a:ext cx="845230" cy="219364"/>
      </dsp:txXfrm>
    </dsp:sp>
    <dsp:sp modelId="{B416A586-7FB6-42F9-9BA5-1A12DD469252}">
      <dsp:nvSpPr>
        <dsp:cNvPr id="0" name=""/>
        <dsp:cNvSpPr/>
      </dsp:nvSpPr>
      <dsp:spPr>
        <a:xfrm>
          <a:off x="356611" y="689743"/>
          <a:ext cx="583613" cy="3858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endParaRPr kumimoji="0" lang="nb-NO" sz="8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endParaRP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Oppvekst</a:t>
          </a:r>
        </a:p>
      </dsp:txBody>
      <dsp:txXfrm>
        <a:off x="356611" y="689743"/>
        <a:ext cx="583613" cy="385837"/>
      </dsp:txXfrm>
    </dsp:sp>
    <dsp:sp modelId="{1A3EFCCF-9A6A-4EB5-AE15-5CC4F79280D7}">
      <dsp:nvSpPr>
        <dsp:cNvPr id="0" name=""/>
        <dsp:cNvSpPr/>
      </dsp:nvSpPr>
      <dsp:spPr>
        <a:xfrm>
          <a:off x="553166" y="1155699"/>
          <a:ext cx="647918" cy="2603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Skole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SFO</a:t>
          </a:r>
        </a:p>
      </dsp:txBody>
      <dsp:txXfrm>
        <a:off x="553166" y="1155699"/>
        <a:ext cx="647918" cy="260387"/>
      </dsp:txXfrm>
    </dsp:sp>
    <dsp:sp modelId="{E787D161-3986-4C39-87CE-BE7E47D97E1C}">
      <dsp:nvSpPr>
        <dsp:cNvPr id="0" name=""/>
        <dsp:cNvSpPr/>
      </dsp:nvSpPr>
      <dsp:spPr>
        <a:xfrm>
          <a:off x="553166" y="1454319"/>
          <a:ext cx="587055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Barnehage</a:t>
          </a:r>
        </a:p>
      </dsp:txBody>
      <dsp:txXfrm>
        <a:off x="553166" y="1454319"/>
        <a:ext cx="587055" cy="216237"/>
      </dsp:txXfrm>
    </dsp:sp>
    <dsp:sp modelId="{20BD3547-4350-4E0C-A1C4-A6FC7F3FD83F}">
      <dsp:nvSpPr>
        <dsp:cNvPr id="0" name=""/>
        <dsp:cNvSpPr/>
      </dsp:nvSpPr>
      <dsp:spPr>
        <a:xfrm>
          <a:off x="882042" y="1837395"/>
          <a:ext cx="432475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chemeClr val="tx1"/>
              </a:solidFill>
            </a:rPr>
            <a:t>VO</a:t>
          </a:r>
          <a:endParaRPr lang="nb-NO" sz="600" kern="1200" dirty="0">
            <a:solidFill>
              <a:schemeClr val="tx1"/>
            </a:solidFill>
          </a:endParaRPr>
        </a:p>
      </dsp:txBody>
      <dsp:txXfrm>
        <a:off x="882042" y="1837395"/>
        <a:ext cx="432475" cy="216237"/>
      </dsp:txXfrm>
    </dsp:sp>
    <dsp:sp modelId="{1A0CA74A-2938-480C-923C-D1D6B8143D80}">
      <dsp:nvSpPr>
        <dsp:cNvPr id="0" name=""/>
        <dsp:cNvSpPr/>
      </dsp:nvSpPr>
      <dsp:spPr>
        <a:xfrm>
          <a:off x="1287360" y="697648"/>
          <a:ext cx="754129" cy="399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Helse- og omsorg</a:t>
          </a:r>
        </a:p>
      </dsp:txBody>
      <dsp:txXfrm>
        <a:off x="1287360" y="697648"/>
        <a:ext cx="754129" cy="399192"/>
      </dsp:txXfrm>
    </dsp:sp>
    <dsp:sp modelId="{8F865CEB-EEC5-4C59-894C-DAB16CF53852}">
      <dsp:nvSpPr>
        <dsp:cNvPr id="0" name=""/>
        <dsp:cNvSpPr/>
      </dsp:nvSpPr>
      <dsp:spPr>
        <a:xfrm>
          <a:off x="1431533" y="1199521"/>
          <a:ext cx="882778" cy="3236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Legetjenester</a:t>
          </a:r>
        </a:p>
      </dsp:txBody>
      <dsp:txXfrm>
        <a:off x="1431533" y="1199521"/>
        <a:ext cx="882778" cy="323628"/>
      </dsp:txXfrm>
    </dsp:sp>
    <dsp:sp modelId="{2A9F7D23-93BC-4BE7-BA33-00E99D6536DF}">
      <dsp:nvSpPr>
        <dsp:cNvPr id="0" name=""/>
        <dsp:cNvSpPr/>
      </dsp:nvSpPr>
      <dsp:spPr>
        <a:xfrm>
          <a:off x="1451341" y="1628710"/>
          <a:ext cx="638624" cy="1938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Fysioterapi</a:t>
          </a:r>
        </a:p>
      </dsp:txBody>
      <dsp:txXfrm>
        <a:off x="1451341" y="1628710"/>
        <a:ext cx="638624" cy="193855"/>
      </dsp:txXfrm>
    </dsp:sp>
    <dsp:sp modelId="{5862C780-E67E-482C-95C4-C624D76581BF}">
      <dsp:nvSpPr>
        <dsp:cNvPr id="0" name=""/>
        <dsp:cNvSpPr/>
      </dsp:nvSpPr>
      <dsp:spPr>
        <a:xfrm>
          <a:off x="1451431" y="1868648"/>
          <a:ext cx="836827" cy="1809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Hjemmetjenester</a:t>
          </a:r>
        </a:p>
      </dsp:txBody>
      <dsp:txXfrm>
        <a:off x="1451431" y="1868648"/>
        <a:ext cx="836827" cy="180932"/>
      </dsp:txXfrm>
    </dsp:sp>
    <dsp:sp modelId="{90D1D7FB-B2B3-4CCF-BE5E-4F1D856D2476}">
      <dsp:nvSpPr>
        <dsp:cNvPr id="0" name=""/>
        <dsp:cNvSpPr/>
      </dsp:nvSpPr>
      <dsp:spPr>
        <a:xfrm>
          <a:off x="1451431" y="2087814"/>
          <a:ext cx="687199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Eldresenter</a:t>
          </a:r>
        </a:p>
      </dsp:txBody>
      <dsp:txXfrm>
        <a:off x="1451431" y="2087814"/>
        <a:ext cx="687199" cy="216237"/>
      </dsp:txXfrm>
    </dsp:sp>
    <dsp:sp modelId="{70C3C038-8B3F-4186-A604-48E5E76AD6CE}">
      <dsp:nvSpPr>
        <dsp:cNvPr id="0" name=""/>
        <dsp:cNvSpPr/>
      </dsp:nvSpPr>
      <dsp:spPr>
        <a:xfrm>
          <a:off x="1451431" y="2342287"/>
          <a:ext cx="687204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chemeClr val="tx1"/>
              </a:solidFill>
            </a:rPr>
            <a:t>Tildelings-konto</a:t>
          </a:r>
          <a:r>
            <a:rPr lang="nb-NO" sz="800" kern="1200" dirty="0" smtClean="0">
              <a:solidFill>
                <a:srgbClr val="002060"/>
              </a:solidFill>
            </a:rPr>
            <a:t>r</a:t>
          </a:r>
          <a:endParaRPr lang="nb-NO" sz="800" kern="1200" dirty="0">
            <a:solidFill>
              <a:srgbClr val="002060"/>
            </a:solidFill>
          </a:endParaRPr>
        </a:p>
      </dsp:txBody>
      <dsp:txXfrm>
        <a:off x="1451431" y="2342287"/>
        <a:ext cx="687204" cy="216237"/>
      </dsp:txXfrm>
    </dsp:sp>
    <dsp:sp modelId="{805E1764-5365-4F9E-BD84-95FC48047957}">
      <dsp:nvSpPr>
        <dsp:cNvPr id="0" name=""/>
        <dsp:cNvSpPr/>
      </dsp:nvSpPr>
      <dsp:spPr>
        <a:xfrm>
          <a:off x="1620780" y="2777477"/>
          <a:ext cx="615400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chemeClr val="tx1"/>
              </a:solidFill>
            </a:rPr>
            <a:t>Frivilligsentral</a:t>
          </a:r>
          <a:endParaRPr lang="nb-NO" sz="800" kern="1200" dirty="0">
            <a:solidFill>
              <a:schemeClr val="tx1"/>
            </a:solidFill>
          </a:endParaRPr>
        </a:p>
      </dsp:txBody>
      <dsp:txXfrm>
        <a:off x="1620780" y="2777477"/>
        <a:ext cx="615400" cy="216237"/>
      </dsp:txXfrm>
    </dsp:sp>
    <dsp:sp modelId="{F6F99AED-D0F6-4080-8CD8-3B0A981202B2}">
      <dsp:nvSpPr>
        <dsp:cNvPr id="0" name=""/>
        <dsp:cNvSpPr/>
      </dsp:nvSpPr>
      <dsp:spPr>
        <a:xfrm>
          <a:off x="1620780" y="3084535"/>
          <a:ext cx="638265" cy="2112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chemeClr val="tx1"/>
              </a:solidFill>
            </a:rPr>
            <a:t>Frisklivsentral</a:t>
          </a:r>
          <a:endParaRPr lang="nb-NO" sz="600" kern="1200" dirty="0">
            <a:solidFill>
              <a:schemeClr val="tx1"/>
            </a:solidFill>
          </a:endParaRPr>
        </a:p>
      </dsp:txBody>
      <dsp:txXfrm>
        <a:off x="1620780" y="3084535"/>
        <a:ext cx="638265" cy="211294"/>
      </dsp:txXfrm>
    </dsp:sp>
    <dsp:sp modelId="{28C472FC-4BEB-48A3-B734-FBE82F4B6DBB}">
      <dsp:nvSpPr>
        <dsp:cNvPr id="0" name=""/>
        <dsp:cNvSpPr/>
      </dsp:nvSpPr>
      <dsp:spPr>
        <a:xfrm>
          <a:off x="2427052" y="697648"/>
          <a:ext cx="706622" cy="4256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Kultur</a:t>
          </a:r>
        </a:p>
      </dsp:txBody>
      <dsp:txXfrm>
        <a:off x="2427052" y="697648"/>
        <a:ext cx="706622" cy="425673"/>
      </dsp:txXfrm>
    </dsp:sp>
    <dsp:sp modelId="{0BE6075A-26A4-46AA-95A5-EABFAF75DC47}">
      <dsp:nvSpPr>
        <dsp:cNvPr id="0" name=""/>
        <dsp:cNvSpPr/>
      </dsp:nvSpPr>
      <dsp:spPr>
        <a:xfrm>
          <a:off x="2594379" y="1218965"/>
          <a:ext cx="432475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Bibliotek</a:t>
          </a:r>
        </a:p>
      </dsp:txBody>
      <dsp:txXfrm>
        <a:off x="2594379" y="1218965"/>
        <a:ext cx="432475" cy="216237"/>
      </dsp:txXfrm>
    </dsp:sp>
    <dsp:sp modelId="{CEB24132-831F-41C5-83EF-1245E8F3FD98}">
      <dsp:nvSpPr>
        <dsp:cNvPr id="0" name=""/>
        <dsp:cNvSpPr/>
      </dsp:nvSpPr>
      <dsp:spPr>
        <a:xfrm>
          <a:off x="2594379" y="1526023"/>
          <a:ext cx="432475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Museer </a:t>
          </a:r>
        </a:p>
      </dsp:txBody>
      <dsp:txXfrm>
        <a:off x="2594379" y="1526023"/>
        <a:ext cx="432475" cy="216237"/>
      </dsp:txXfrm>
    </dsp:sp>
    <dsp:sp modelId="{449F3E10-F904-44C5-BAA6-73E14CB66FA9}">
      <dsp:nvSpPr>
        <dsp:cNvPr id="0" name=""/>
        <dsp:cNvSpPr/>
      </dsp:nvSpPr>
      <dsp:spPr>
        <a:xfrm>
          <a:off x="2594379" y="1833081"/>
          <a:ext cx="579664" cy="337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Ungdoms-fabrikken</a:t>
          </a:r>
          <a:endParaRPr kumimoji="0" lang="nb-NO" sz="8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endParaRPr>
        </a:p>
      </dsp:txBody>
      <dsp:txXfrm>
        <a:off x="2594379" y="1833081"/>
        <a:ext cx="579664" cy="337633"/>
      </dsp:txXfrm>
    </dsp:sp>
    <dsp:sp modelId="{A33D108C-DE7E-42DE-ADE7-4AD9BA1BCA82}">
      <dsp:nvSpPr>
        <dsp:cNvPr id="0" name=""/>
        <dsp:cNvSpPr/>
      </dsp:nvSpPr>
      <dsp:spPr>
        <a:xfrm>
          <a:off x="2594379" y="2261535"/>
          <a:ext cx="544180" cy="3432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Kulturskole</a:t>
          </a:r>
        </a:p>
      </dsp:txBody>
      <dsp:txXfrm>
        <a:off x="2594379" y="2261535"/>
        <a:ext cx="544180" cy="343212"/>
      </dsp:txXfrm>
    </dsp:sp>
    <dsp:sp modelId="{A9216EE0-63A0-4056-85BD-9FA749F66E37}">
      <dsp:nvSpPr>
        <dsp:cNvPr id="0" name=""/>
        <dsp:cNvSpPr/>
      </dsp:nvSpPr>
      <dsp:spPr>
        <a:xfrm>
          <a:off x="3543912" y="705783"/>
          <a:ext cx="653181" cy="3630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Utvikling</a:t>
          </a:r>
        </a:p>
      </dsp:txBody>
      <dsp:txXfrm>
        <a:off x="3543912" y="705783"/>
        <a:ext cx="653181" cy="363070"/>
      </dsp:txXfrm>
    </dsp:sp>
    <dsp:sp modelId="{6EBDB0A4-49D3-467C-BA7A-07DAFA5EFA61}">
      <dsp:nvSpPr>
        <dsp:cNvPr id="0" name=""/>
        <dsp:cNvSpPr/>
      </dsp:nvSpPr>
      <dsp:spPr>
        <a:xfrm>
          <a:off x="3959926" y="1477067"/>
          <a:ext cx="631825" cy="20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Vaktmestere</a:t>
          </a:r>
        </a:p>
      </dsp:txBody>
      <dsp:txXfrm>
        <a:off x="3959926" y="1477067"/>
        <a:ext cx="631825" cy="208788"/>
      </dsp:txXfrm>
    </dsp:sp>
    <dsp:sp modelId="{AE9416CC-F482-4447-B520-DAC21520F060}">
      <dsp:nvSpPr>
        <dsp:cNvPr id="0" name=""/>
        <dsp:cNvSpPr/>
      </dsp:nvSpPr>
      <dsp:spPr>
        <a:xfrm>
          <a:off x="3959926" y="1727523"/>
          <a:ext cx="547302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Avløp</a:t>
          </a:r>
        </a:p>
      </dsp:txBody>
      <dsp:txXfrm>
        <a:off x="3959926" y="1727523"/>
        <a:ext cx="547302" cy="216237"/>
      </dsp:txXfrm>
    </dsp:sp>
    <dsp:sp modelId="{2F6FD2CC-40F7-4F18-834E-40A51B56F729}">
      <dsp:nvSpPr>
        <dsp:cNvPr id="0" name=""/>
        <dsp:cNvSpPr/>
      </dsp:nvSpPr>
      <dsp:spPr>
        <a:xfrm>
          <a:off x="3959926" y="2051354"/>
          <a:ext cx="618276" cy="466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Landbruk, Miljø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og Naturvern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endParaRPr kumimoji="0" lang="nb-NO" sz="8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endParaRPr>
        </a:p>
      </dsp:txBody>
      <dsp:txXfrm>
        <a:off x="3959926" y="2051354"/>
        <a:ext cx="618276" cy="466868"/>
      </dsp:txXfrm>
    </dsp:sp>
    <dsp:sp modelId="{734CED6D-F1BF-4B50-A9EC-28C6FF99EE17}">
      <dsp:nvSpPr>
        <dsp:cNvPr id="0" name=""/>
        <dsp:cNvSpPr/>
      </dsp:nvSpPr>
      <dsp:spPr>
        <a:xfrm>
          <a:off x="3959926" y="2612768"/>
          <a:ext cx="547302" cy="3590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Eiendoms-forvaltning</a:t>
          </a:r>
        </a:p>
      </dsp:txBody>
      <dsp:txXfrm>
        <a:off x="3959926" y="2612768"/>
        <a:ext cx="547302" cy="359058"/>
      </dsp:txXfrm>
    </dsp:sp>
    <dsp:sp modelId="{11A6A507-32C0-4787-917D-A42F3422054C}">
      <dsp:nvSpPr>
        <dsp:cNvPr id="0" name=""/>
        <dsp:cNvSpPr/>
      </dsp:nvSpPr>
      <dsp:spPr>
        <a:xfrm>
          <a:off x="3980274" y="1183070"/>
          <a:ext cx="488312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Renhold</a:t>
          </a:r>
          <a:endParaRPr lang="nb-NO" sz="800" kern="1200" dirty="0" smtClean="0"/>
        </a:p>
      </dsp:txBody>
      <dsp:txXfrm>
        <a:off x="3980274" y="1183070"/>
        <a:ext cx="488312" cy="216237"/>
      </dsp:txXfrm>
    </dsp:sp>
    <dsp:sp modelId="{D3AC13CE-7442-407B-837C-7C0A70AC4D06}">
      <dsp:nvSpPr>
        <dsp:cNvPr id="0" name=""/>
        <dsp:cNvSpPr/>
      </dsp:nvSpPr>
      <dsp:spPr>
        <a:xfrm>
          <a:off x="4393965" y="677551"/>
          <a:ext cx="432475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chemeClr val="tx1"/>
              </a:solidFill>
            </a:rPr>
            <a:t>NAV</a:t>
          </a:r>
          <a:endParaRPr lang="nb-NO" sz="600" kern="1200" dirty="0">
            <a:solidFill>
              <a:schemeClr val="tx1"/>
            </a:solidFill>
          </a:endParaRPr>
        </a:p>
      </dsp:txBody>
      <dsp:txXfrm>
        <a:off x="4393965" y="677551"/>
        <a:ext cx="432475" cy="216237"/>
      </dsp:txXfrm>
    </dsp:sp>
    <dsp:sp modelId="{08E45ECA-EEAC-4FF6-B10F-DE3603DBD031}">
      <dsp:nvSpPr>
        <dsp:cNvPr id="0" name=""/>
        <dsp:cNvSpPr/>
      </dsp:nvSpPr>
      <dsp:spPr>
        <a:xfrm>
          <a:off x="4889799" y="724388"/>
          <a:ext cx="432475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chemeClr val="tx1"/>
              </a:solidFill>
            </a:rPr>
            <a:t>Barnevern</a:t>
          </a:r>
          <a:endParaRPr lang="nb-NO" sz="600" kern="1200" dirty="0">
            <a:solidFill>
              <a:schemeClr val="tx1"/>
            </a:solidFill>
          </a:endParaRPr>
        </a:p>
      </dsp:txBody>
      <dsp:txXfrm>
        <a:off x="4889799" y="724388"/>
        <a:ext cx="432475" cy="216237"/>
      </dsp:txXfrm>
    </dsp:sp>
    <dsp:sp modelId="{0390FBCD-F3A2-4CD1-AFB6-AB8BFC119FCF}">
      <dsp:nvSpPr>
        <dsp:cNvPr id="0" name=""/>
        <dsp:cNvSpPr/>
      </dsp:nvSpPr>
      <dsp:spPr>
        <a:xfrm>
          <a:off x="1677376" y="311454"/>
          <a:ext cx="1002777" cy="301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nb-NO" sz="8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Arial" charset="0"/>
              <a:cs typeface="Arial" charset="0"/>
            </a:rPr>
            <a:t>Sentral-administrasjon</a:t>
          </a:r>
        </a:p>
      </dsp:txBody>
      <dsp:txXfrm>
        <a:off x="1677376" y="311454"/>
        <a:ext cx="1002777" cy="301083"/>
      </dsp:txXfrm>
    </dsp:sp>
    <dsp:sp modelId="{63B4773C-9C85-42FB-B36C-928D05459896}">
      <dsp:nvSpPr>
        <dsp:cNvPr id="0" name=""/>
        <dsp:cNvSpPr/>
      </dsp:nvSpPr>
      <dsp:spPr>
        <a:xfrm>
          <a:off x="2925769" y="310569"/>
          <a:ext cx="611092" cy="216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chemeClr val="tx1"/>
              </a:solidFill>
            </a:rPr>
            <a:t>Kommuneoverlege</a:t>
          </a:r>
          <a:endParaRPr lang="nb-NO" sz="600" kern="1200" dirty="0">
            <a:solidFill>
              <a:schemeClr val="tx1"/>
            </a:solidFill>
          </a:endParaRPr>
        </a:p>
      </dsp:txBody>
      <dsp:txXfrm>
        <a:off x="2925769" y="310569"/>
        <a:ext cx="611092" cy="21623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7153A9-BDFA-4F23-BEEC-51A644F8C8FF}">
      <dsp:nvSpPr>
        <dsp:cNvPr id="0" name=""/>
        <dsp:cNvSpPr/>
      </dsp:nvSpPr>
      <dsp:spPr>
        <a:xfrm>
          <a:off x="2126912" y="876230"/>
          <a:ext cx="1238444" cy="140463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Sentralarkivet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-arkivplan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-saksarkiv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-fjernarkiv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-fagsystem</a:t>
          </a:r>
        </a:p>
      </dsp:txBody>
      <dsp:txXfrm>
        <a:off x="2187368" y="936686"/>
        <a:ext cx="1117532" cy="1283722"/>
      </dsp:txXfrm>
    </dsp:sp>
    <dsp:sp modelId="{B18CFA94-1189-4293-A730-254796E114A1}">
      <dsp:nvSpPr>
        <dsp:cNvPr id="0" name=""/>
        <dsp:cNvSpPr/>
      </dsp:nvSpPr>
      <dsp:spPr>
        <a:xfrm rot="16211166">
          <a:off x="2572648" y="699891"/>
          <a:ext cx="35268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268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FC935D-FF18-4604-8D9F-77945243B446}">
      <dsp:nvSpPr>
        <dsp:cNvPr id="0" name=""/>
        <dsp:cNvSpPr/>
      </dsp:nvSpPr>
      <dsp:spPr>
        <a:xfrm>
          <a:off x="2480002" y="10297"/>
          <a:ext cx="540783" cy="51325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Rådmann</a:t>
          </a:r>
        </a:p>
      </dsp:txBody>
      <dsp:txXfrm>
        <a:off x="2505057" y="35352"/>
        <a:ext cx="490673" cy="463144"/>
      </dsp:txXfrm>
    </dsp:sp>
    <dsp:sp modelId="{2488FE09-9C95-450E-ACFF-59C86326CC36}">
      <dsp:nvSpPr>
        <dsp:cNvPr id="0" name=""/>
        <dsp:cNvSpPr/>
      </dsp:nvSpPr>
      <dsp:spPr>
        <a:xfrm rot="20491489">
          <a:off x="3360019" y="1338839"/>
          <a:ext cx="20712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712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315D4-8BB9-4009-BCB5-1E97999EF7E9}">
      <dsp:nvSpPr>
        <dsp:cNvPr id="0" name=""/>
        <dsp:cNvSpPr/>
      </dsp:nvSpPr>
      <dsp:spPr>
        <a:xfrm>
          <a:off x="3561804" y="805225"/>
          <a:ext cx="847725" cy="71835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Kommunekasse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-Regnskapsarkiv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-Fagsystemer</a:t>
          </a:r>
        </a:p>
      </dsp:txBody>
      <dsp:txXfrm>
        <a:off x="3596871" y="840292"/>
        <a:ext cx="777591" cy="648220"/>
      </dsp:txXfrm>
    </dsp:sp>
    <dsp:sp modelId="{04A190B5-0902-4783-82B1-12E2083EF588}">
      <dsp:nvSpPr>
        <dsp:cNvPr id="0" name=""/>
        <dsp:cNvSpPr/>
      </dsp:nvSpPr>
      <dsp:spPr>
        <a:xfrm rot="14010819">
          <a:off x="3180679" y="2238067"/>
          <a:ext cx="10646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646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F95357-48CC-46F6-AC93-CF9E0476DFD0}">
      <dsp:nvSpPr>
        <dsp:cNvPr id="0" name=""/>
        <dsp:cNvSpPr/>
      </dsp:nvSpPr>
      <dsp:spPr>
        <a:xfrm>
          <a:off x="3032517" y="2195270"/>
          <a:ext cx="962634" cy="8425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Helse- og omsorg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- Brukerarkiv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-Fagsystemer</a:t>
          </a:r>
        </a:p>
      </dsp:txBody>
      <dsp:txXfrm>
        <a:off x="3073648" y="2236401"/>
        <a:ext cx="880372" cy="760302"/>
      </dsp:txXfrm>
    </dsp:sp>
    <dsp:sp modelId="{C2964C48-5CB3-478C-83F7-10F682027AF2}">
      <dsp:nvSpPr>
        <dsp:cNvPr id="0" name=""/>
        <dsp:cNvSpPr/>
      </dsp:nvSpPr>
      <dsp:spPr>
        <a:xfrm rot="18476360">
          <a:off x="2163778" y="2209523"/>
          <a:ext cx="1809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91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BE4FB-0E97-45EB-953B-D14CD21D58F3}">
      <dsp:nvSpPr>
        <dsp:cNvPr id="0" name=""/>
        <dsp:cNvSpPr/>
      </dsp:nvSpPr>
      <dsp:spPr>
        <a:xfrm>
          <a:off x="1389988" y="2138181"/>
          <a:ext cx="1112838" cy="93241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Oppvekst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-Barnehage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-Elevarkiv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-SFO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-Fagsystemer</a:t>
          </a:r>
        </a:p>
      </dsp:txBody>
      <dsp:txXfrm>
        <a:off x="1435505" y="2183698"/>
        <a:ext cx="1021804" cy="841379"/>
      </dsp:txXfrm>
    </dsp:sp>
    <dsp:sp modelId="{650D8F6D-64B2-4C11-8BB6-CF930AF20BB1}">
      <dsp:nvSpPr>
        <dsp:cNvPr id="0" name=""/>
        <dsp:cNvSpPr/>
      </dsp:nvSpPr>
      <dsp:spPr>
        <a:xfrm rot="11915658">
          <a:off x="1948595" y="1341033"/>
          <a:ext cx="18309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09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93EB63-4E00-4427-B819-1FF810A9018B}">
      <dsp:nvSpPr>
        <dsp:cNvPr id="0" name=""/>
        <dsp:cNvSpPr/>
      </dsp:nvSpPr>
      <dsp:spPr>
        <a:xfrm>
          <a:off x="1076870" y="793064"/>
          <a:ext cx="876503" cy="7426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Utvikling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- Gårdsarkiv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100" kern="1200"/>
        </a:p>
      </dsp:txBody>
      <dsp:txXfrm>
        <a:off x="1113124" y="829318"/>
        <a:ext cx="803995" cy="6701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B4BA98-63BF-4E77-A502-E5A50817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A5876BC7</Template>
  <TotalTime>236</TotalTime>
  <Pages>8</Pages>
  <Words>1481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Arkivplan</vt:lpstr>
    </vt:vector>
  </TitlesOfParts>
  <Company>Rømskog kommune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Arkivplan</dc:title>
  <dc:subject>Rømskog kommune</dc:subject>
  <dc:creator>Anne Kirsti Johnsen</dc:creator>
  <cp:lastModifiedBy>Anne Kirsti Johnsen</cp:lastModifiedBy>
  <cp:revision>35</cp:revision>
  <cp:lastPrinted>2015-07-22T07:57:00Z</cp:lastPrinted>
  <dcterms:created xsi:type="dcterms:W3CDTF">2014-03-03T12:26:00Z</dcterms:created>
  <dcterms:modified xsi:type="dcterms:W3CDTF">2015-07-22T07:58:00Z</dcterms:modified>
</cp:coreProperties>
</file>