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B5" w:rsidRDefault="00B730B5">
      <w:pPr>
        <w:pStyle w:val="Overskrift1"/>
        <w:jc w:val="center"/>
      </w:pPr>
    </w:p>
    <w:p w:rsidR="0050713A" w:rsidRPr="00B6596D" w:rsidRDefault="009C7478">
      <w:pPr>
        <w:pStyle w:val="Overskrift1"/>
        <w:jc w:val="center"/>
        <w:rPr>
          <w:sz w:val="40"/>
          <w:szCs w:val="40"/>
        </w:rPr>
      </w:pPr>
      <w:bookmarkStart w:id="0" w:name="_Toc369104282"/>
      <w:r w:rsidRPr="00B6596D">
        <w:rPr>
          <w:sz w:val="40"/>
          <w:szCs w:val="40"/>
        </w:rPr>
        <w:t>Rutinehåndbok for arkivarer</w:t>
      </w:r>
      <w:bookmarkEnd w:id="0"/>
    </w:p>
    <w:p w:rsidR="0050713A" w:rsidRDefault="009344A8">
      <w:pPr>
        <w:pStyle w:val="Overskrift1"/>
        <w:jc w:val="center"/>
        <w:rPr>
          <w:b w:val="0"/>
          <w:bCs w:val="0"/>
        </w:rPr>
      </w:pPr>
      <w:r>
        <w:rPr>
          <w:b w:val="0"/>
          <w:bCs w:val="0"/>
          <w:sz w:val="18"/>
        </w:rPr>
        <w:t xml:space="preserve"> </w:t>
      </w:r>
    </w:p>
    <w:p w:rsidR="0050713A" w:rsidRDefault="0050713A">
      <w:pPr>
        <w:rPr>
          <w:rFonts w:ascii="Comic Sans MS" w:hAnsi="Comic Sans MS" w:cs="Arial"/>
          <w:sz w:val="22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643000533"/>
        <w:docPartObj>
          <w:docPartGallery w:val="Table of Contents"/>
          <w:docPartUnique/>
        </w:docPartObj>
      </w:sdtPr>
      <w:sdtEndPr/>
      <w:sdtContent>
        <w:p w:rsidR="00B730B5" w:rsidRDefault="00B730B5">
          <w:pPr>
            <w:pStyle w:val="Overskriftforinnholdsfortegnelse"/>
          </w:pPr>
          <w:r>
            <w:t>Innhold</w:t>
          </w:r>
        </w:p>
        <w:p w:rsidR="00B6596D" w:rsidRDefault="00B730B5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69104282" w:history="1">
            <w:r w:rsidR="00B6596D" w:rsidRPr="000B27E8">
              <w:rPr>
                <w:rStyle w:val="Hyperkobling"/>
              </w:rPr>
              <w:t>Rutinehåndbok for arkivarer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_Toc369104282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 w:rsidR="00067902">
              <w:rPr>
                <w:webHidden/>
              </w:rPr>
              <w:t>1</w:t>
            </w:r>
            <w:r w:rsidR="00B6596D">
              <w:rPr>
                <w:webHidden/>
              </w:rPr>
              <w:fldChar w:fldCharType="end"/>
            </w:r>
          </w:hyperlink>
        </w:p>
        <w:p w:rsidR="00B6596D" w:rsidRDefault="00067902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284" w:history="1">
            <w:r w:rsidR="00B6596D" w:rsidRPr="000B27E8">
              <w:rPr>
                <w:rStyle w:val="Hyperkobling"/>
              </w:rPr>
              <w:t>Sortering, åpning og fordeling av post (fysisk)</w:t>
            </w:r>
            <w:r w:rsidR="00281FCB">
              <w:rPr>
                <w:rStyle w:val="Hyperkobling"/>
              </w:rPr>
              <w:t xml:space="preserve">  Se også egne postrutiner 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_Toc369104284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 w:rsidR="00B6596D">
              <w:rPr>
                <w:webHidden/>
              </w:rPr>
              <w:fldChar w:fldCharType="end"/>
            </w:r>
          </w:hyperlink>
        </w:p>
        <w:p w:rsidR="00B6596D" w:rsidRDefault="00067902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286" w:history="1">
            <w:r w:rsidR="00B6596D" w:rsidRPr="000B27E8">
              <w:rPr>
                <w:rStyle w:val="Hyperkobling"/>
              </w:rPr>
              <w:t>Sortering, åpning og fordeling (e-post til kommunens postmottak)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_Toc369104286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 w:rsidR="00B6596D">
              <w:rPr>
                <w:webHidden/>
              </w:rPr>
              <w:fldChar w:fldCharType="end"/>
            </w:r>
          </w:hyperlink>
        </w:p>
        <w:p w:rsidR="00B6596D" w:rsidRDefault="00067902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288" w:history="1">
            <w:r w:rsidR="00B6596D" w:rsidRPr="000B27E8">
              <w:rPr>
                <w:rStyle w:val="Hyperkobling"/>
              </w:rPr>
              <w:t>Journalføring av inngående  dokumenter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_Toc369104288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B6596D">
              <w:rPr>
                <w:webHidden/>
              </w:rPr>
              <w:fldChar w:fldCharType="end"/>
            </w:r>
          </w:hyperlink>
        </w:p>
        <w:p w:rsidR="00B6596D" w:rsidRDefault="00067902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290" w:history="1">
            <w:r w:rsidR="00B6596D" w:rsidRPr="000B27E8">
              <w:rPr>
                <w:rStyle w:val="Hyperkobling"/>
              </w:rPr>
              <w:t>Skanning av journalførte dokumenter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_Toc369104290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B6596D">
              <w:rPr>
                <w:webHidden/>
              </w:rPr>
              <w:fldChar w:fldCharType="end"/>
            </w:r>
          </w:hyperlink>
        </w:p>
        <w:p w:rsidR="00B6596D" w:rsidRDefault="00067902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292" w:history="1">
            <w:r w:rsidR="00B6596D" w:rsidRPr="000B27E8">
              <w:rPr>
                <w:rStyle w:val="Hyperkobling"/>
              </w:rPr>
              <w:t>Journalføring av utgående dokumenter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_Toc369104292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B6596D">
              <w:rPr>
                <w:webHidden/>
              </w:rPr>
              <w:fldChar w:fldCharType="end"/>
            </w:r>
          </w:hyperlink>
        </w:p>
        <w:p w:rsidR="00B6596D" w:rsidRDefault="00067902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296" w:history="1">
            <w:r w:rsidR="00B6596D" w:rsidRPr="000B27E8">
              <w:rPr>
                <w:rStyle w:val="Hyperkobling"/>
              </w:rPr>
              <w:t>Offentlig journal – kvalitetssikring og publisering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_Toc369104296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B6596D">
              <w:rPr>
                <w:webHidden/>
              </w:rPr>
              <w:fldChar w:fldCharType="end"/>
            </w:r>
          </w:hyperlink>
        </w:p>
        <w:p w:rsidR="00B6596D" w:rsidRDefault="00067902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298" w:history="1">
            <w:r w:rsidR="00B6596D" w:rsidRPr="000B27E8">
              <w:rPr>
                <w:rStyle w:val="Hyperkobling"/>
              </w:rPr>
              <w:t>Behandling av innsynsbegjæringer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_Toc369104298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B6596D">
              <w:rPr>
                <w:webHidden/>
              </w:rPr>
              <w:fldChar w:fldCharType="end"/>
            </w:r>
          </w:hyperlink>
        </w:p>
        <w:p w:rsidR="00B6596D" w:rsidRDefault="00067902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300" w:history="1">
            <w:r w:rsidR="00B6596D" w:rsidRPr="000B27E8">
              <w:rPr>
                <w:rStyle w:val="Hyperkobling"/>
              </w:rPr>
              <w:t>Oppfølging av dokumenter med status R (reservert)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_Toc369104300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B6596D">
              <w:rPr>
                <w:webHidden/>
              </w:rPr>
              <w:fldChar w:fldCharType="end"/>
            </w:r>
          </w:hyperlink>
        </w:p>
        <w:p w:rsidR="00B6596D" w:rsidRDefault="00067902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302" w:history="1">
            <w:r w:rsidR="00B6596D" w:rsidRPr="000B27E8">
              <w:rPr>
                <w:rStyle w:val="Hyperkobling"/>
              </w:rPr>
              <w:t>Oppfølging av dokumenter uten elektroniske filer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_Toc369104302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B6596D">
              <w:rPr>
                <w:webHidden/>
              </w:rPr>
              <w:fldChar w:fldCharType="end"/>
            </w:r>
          </w:hyperlink>
        </w:p>
        <w:p w:rsidR="00B6596D" w:rsidRDefault="00067902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304" w:history="1">
            <w:r w:rsidR="00B6596D" w:rsidRPr="000B27E8">
              <w:rPr>
                <w:rStyle w:val="Hyperkobling"/>
              </w:rPr>
              <w:t>Kontrollere korrekt bruk av  tilgangsgrupper (intern skjerming)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_Toc369104304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B6596D">
              <w:rPr>
                <w:webHidden/>
              </w:rPr>
              <w:fldChar w:fldCharType="end"/>
            </w:r>
          </w:hyperlink>
        </w:p>
        <w:p w:rsidR="00B6596D" w:rsidRDefault="00067902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306" w:history="1">
            <w:r w:rsidR="00B6596D" w:rsidRPr="000B27E8">
              <w:rPr>
                <w:rStyle w:val="Hyperkobling"/>
              </w:rPr>
              <w:t>Oppfølging av dokumenter med status S  (journalført av saksbehandler)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_Toc369104306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B6596D">
              <w:rPr>
                <w:webHidden/>
              </w:rPr>
              <w:fldChar w:fldCharType="end"/>
            </w:r>
          </w:hyperlink>
        </w:p>
        <w:p w:rsidR="00B6596D" w:rsidRDefault="00067902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307" w:history="1">
            <w:r w:rsidR="00B6596D" w:rsidRPr="000B27E8">
              <w:rPr>
                <w:rStyle w:val="Hyperkobling"/>
              </w:rPr>
              <w:t>Oppfølging av utgåtte dokumenter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_Toc369104307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B6596D">
              <w:rPr>
                <w:webHidden/>
              </w:rPr>
              <w:fldChar w:fldCharType="end"/>
            </w:r>
          </w:hyperlink>
        </w:p>
        <w:p w:rsidR="00B6596D" w:rsidRDefault="00067902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308" w:history="1">
            <w:r w:rsidR="00B6596D" w:rsidRPr="000B27E8">
              <w:rPr>
                <w:rStyle w:val="Hyperkobling"/>
              </w:rPr>
              <w:t>Restansekontroll og avslutning av saker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_Toc369104308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B6596D">
              <w:rPr>
                <w:webHidden/>
              </w:rPr>
              <w:fldChar w:fldCharType="end"/>
            </w:r>
          </w:hyperlink>
        </w:p>
        <w:p w:rsidR="00B6596D" w:rsidRDefault="00067902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310" w:history="1">
            <w:r w:rsidR="00B6596D" w:rsidRPr="000B27E8">
              <w:rPr>
                <w:rStyle w:val="Hyperkobling"/>
              </w:rPr>
              <w:t>Konvertering til arkivformat (fil-konverter)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_Toc369104310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B6596D">
              <w:rPr>
                <w:webHidden/>
              </w:rPr>
              <w:fldChar w:fldCharType="end"/>
            </w:r>
          </w:hyperlink>
        </w:p>
        <w:p w:rsidR="00B6596D" w:rsidRDefault="00067902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69104312" w:history="1">
            <w:r w:rsidR="00B6596D" w:rsidRPr="000B27E8">
              <w:rPr>
                <w:rStyle w:val="Hyperkobling"/>
              </w:rPr>
              <w:t>Sikkerhetskopiering av arkivbasen (back-up)</w:t>
            </w:r>
            <w:r w:rsidR="00B6596D">
              <w:rPr>
                <w:webHidden/>
              </w:rPr>
              <w:tab/>
            </w:r>
            <w:r w:rsidR="00B6596D">
              <w:rPr>
                <w:webHidden/>
              </w:rPr>
              <w:fldChar w:fldCharType="begin"/>
            </w:r>
            <w:r w:rsidR="00B6596D">
              <w:rPr>
                <w:webHidden/>
              </w:rPr>
              <w:instrText xml:space="preserve"> PAGEREF _Toc369104312 \h </w:instrText>
            </w:r>
            <w:r w:rsidR="00B6596D">
              <w:rPr>
                <w:webHidden/>
              </w:rPr>
            </w:r>
            <w:r w:rsidR="00B6596D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B6596D">
              <w:rPr>
                <w:webHidden/>
              </w:rPr>
              <w:fldChar w:fldCharType="end"/>
            </w:r>
          </w:hyperlink>
        </w:p>
        <w:p w:rsidR="00B730B5" w:rsidRDefault="00B730B5">
          <w:r>
            <w:fldChar w:fldCharType="end"/>
          </w:r>
        </w:p>
      </w:sdtContent>
    </w:sdt>
    <w:p w:rsidR="0002124C" w:rsidRDefault="0002124C">
      <w:pPr>
        <w:rPr>
          <w:rFonts w:ascii="Comic Sans MS" w:hAnsi="Comic Sans MS" w:cs="Arial"/>
          <w:sz w:val="22"/>
        </w:rPr>
      </w:pPr>
    </w:p>
    <w:p w:rsidR="0002124C" w:rsidRDefault="0002124C">
      <w:pPr>
        <w:rPr>
          <w:rFonts w:ascii="Comic Sans MS" w:hAnsi="Comic Sans MS" w:cs="Arial"/>
          <w:sz w:val="22"/>
        </w:rPr>
      </w:pPr>
    </w:p>
    <w:p w:rsidR="007F2017" w:rsidRDefault="0002124C">
      <w:pPr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t xml:space="preserve">Vedlegg: </w:t>
      </w:r>
      <w:proofErr w:type="gramStart"/>
      <w:r>
        <w:rPr>
          <w:rFonts w:ascii="Comic Sans MS" w:hAnsi="Comic Sans MS" w:cs="Arial"/>
          <w:sz w:val="22"/>
        </w:rPr>
        <w:t>Postrutiner  …</w:t>
      </w:r>
      <w:proofErr w:type="gramEnd"/>
      <w:r>
        <w:rPr>
          <w:rFonts w:ascii="Comic Sans MS" w:hAnsi="Comic Sans MS" w:cs="Arial"/>
          <w:sz w:val="22"/>
        </w:rPr>
        <w:t>…………………………………</w:t>
      </w:r>
      <w:r w:rsidR="00067902">
        <w:rPr>
          <w:rFonts w:ascii="Comic Sans MS" w:hAnsi="Comic Sans MS" w:cs="Arial"/>
          <w:sz w:val="22"/>
        </w:rPr>
        <w:t>………………………………………………………………………………10</w:t>
      </w:r>
      <w:bookmarkStart w:id="1" w:name="_GoBack"/>
      <w:bookmarkEnd w:id="1"/>
      <w:r w:rsidR="007F2017">
        <w:rPr>
          <w:rFonts w:ascii="Comic Sans MS" w:hAnsi="Comic Sans MS" w:cs="Arial"/>
          <w:sz w:val="22"/>
        </w:rPr>
        <w:br w:type="page"/>
      </w:r>
    </w:p>
    <w:p w:rsidR="0002124C" w:rsidRDefault="0002124C">
      <w:pPr>
        <w:rPr>
          <w:rFonts w:ascii="Comic Sans MS" w:hAnsi="Comic Sans MS" w:cs="Arial"/>
          <w:sz w:val="22"/>
        </w:rPr>
      </w:pPr>
    </w:p>
    <w:p w:rsidR="0050713A" w:rsidRDefault="0050713A">
      <w:pPr>
        <w:rPr>
          <w:rFonts w:ascii="Comic Sans MS" w:hAnsi="Comic Sans MS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FD609E">
        <w:tc>
          <w:tcPr>
            <w:tcW w:w="1767" w:type="dxa"/>
            <w:shd w:val="clear" w:color="auto" w:fill="B3B3B3"/>
          </w:tcPr>
          <w:p w:rsidR="0050713A" w:rsidRPr="00FD609E" w:rsidRDefault="0050713A" w:rsidP="00FD609E">
            <w:pPr>
              <w:pStyle w:val="Overskrift1"/>
            </w:pPr>
            <w:bookmarkStart w:id="2" w:name="_Toc369104063"/>
            <w:bookmarkStart w:id="3" w:name="_Toc369104182"/>
            <w:bookmarkStart w:id="4" w:name="_Toc369104283"/>
            <w:r w:rsidRPr="00FD609E">
              <w:t>Arkivrutine</w:t>
            </w:r>
            <w:bookmarkEnd w:id="2"/>
            <w:bookmarkEnd w:id="3"/>
            <w:bookmarkEnd w:id="4"/>
          </w:p>
        </w:tc>
        <w:tc>
          <w:tcPr>
            <w:tcW w:w="7123" w:type="dxa"/>
            <w:shd w:val="clear" w:color="auto" w:fill="B3B3B3"/>
          </w:tcPr>
          <w:p w:rsidR="0050713A" w:rsidRPr="00B730B5" w:rsidRDefault="0050713A" w:rsidP="00B730B5">
            <w:pPr>
              <w:pStyle w:val="Overskrift1"/>
            </w:pPr>
            <w:bookmarkStart w:id="5" w:name="_Toc369104284"/>
            <w:r w:rsidRPr="00B730B5">
              <w:t>Sortering, åpning og fordeling av post (fysisk)</w:t>
            </w:r>
            <w:bookmarkEnd w:id="5"/>
            <w:r w:rsidRPr="00B730B5">
              <w:t xml:space="preserve">                         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post til </w:t>
            </w:r>
            <w:r w:rsidR="003C03AC">
              <w:rPr>
                <w:rFonts w:ascii="Arial" w:hAnsi="Arial" w:cs="Arial"/>
                <w:sz w:val="22"/>
              </w:rPr>
              <w:t xml:space="preserve">Vennesla </w:t>
            </w:r>
            <w:r>
              <w:rPr>
                <w:rFonts w:ascii="Arial" w:hAnsi="Arial" w:cs="Arial"/>
                <w:sz w:val="22"/>
              </w:rPr>
              <w:t>kommune hver dag blir sortert, åpnet</w:t>
            </w:r>
            <w:r w:rsidR="00D44CA5">
              <w:rPr>
                <w:rFonts w:ascii="Arial" w:hAnsi="Arial" w:cs="Arial"/>
                <w:sz w:val="22"/>
              </w:rPr>
              <w:t xml:space="preserve"> og fordelt til riktig mottaker</w:t>
            </w:r>
            <w:r w:rsidR="003C03AC">
              <w:rPr>
                <w:rFonts w:ascii="Arial" w:hAnsi="Arial" w:cs="Arial"/>
                <w:sz w:val="22"/>
              </w:rPr>
              <w:t>.</w:t>
            </w:r>
          </w:p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arkivverdig post blir journalført</w:t>
            </w:r>
            <w:r w:rsidR="00FD609E">
              <w:rPr>
                <w:rFonts w:ascii="Arial" w:hAnsi="Arial" w:cs="Arial"/>
                <w:sz w:val="22"/>
              </w:rPr>
              <w:t xml:space="preserve"> i P360</w:t>
            </w:r>
            <w:r w:rsidR="003C03AC">
              <w:rPr>
                <w:rFonts w:ascii="Arial" w:hAnsi="Arial" w:cs="Arial"/>
                <w:sz w:val="22"/>
              </w:rPr>
              <w:t>,</w:t>
            </w:r>
            <w:r w:rsidR="00FD609E">
              <w:rPr>
                <w:rFonts w:ascii="Arial" w:hAnsi="Arial" w:cs="Arial"/>
                <w:sz w:val="22"/>
              </w:rPr>
              <w:t xml:space="preserve"> og at post til fagfelt med egne systemer blir sendt til dem</w:t>
            </w:r>
            <w:r w:rsidR="00D44CA5">
              <w:rPr>
                <w:rFonts w:ascii="Arial" w:hAnsi="Arial" w:cs="Arial"/>
                <w:sz w:val="22"/>
              </w:rPr>
              <w:t xml:space="preserve"> uten unødig opphold</w:t>
            </w:r>
            <w:r w:rsidR="003C03AC">
              <w:rPr>
                <w:rFonts w:ascii="Arial" w:hAnsi="Arial" w:cs="Arial"/>
                <w:sz w:val="22"/>
              </w:rPr>
              <w:t>.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  <w:r w:rsidR="00016127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50713A" w:rsidTr="00FD609E">
        <w:tc>
          <w:tcPr>
            <w:tcW w:w="1767" w:type="dxa"/>
          </w:tcPr>
          <w:p w:rsidR="0050713A" w:rsidRPr="0050713A" w:rsidRDefault="0050713A">
            <w:pPr>
              <w:rPr>
                <w:rFonts w:ascii="Arial" w:hAnsi="Arial" w:cs="Arial"/>
                <w:sz w:val="22"/>
              </w:rPr>
            </w:pPr>
            <w:r w:rsidRPr="0050713A"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:rsidR="0050713A" w:rsidRPr="0050713A" w:rsidRDefault="003C03A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Grovsortering</w:t>
            </w:r>
          </w:p>
          <w:p w:rsidR="00FD609E" w:rsidRPr="00FD609E" w:rsidRDefault="00016127" w:rsidP="00FD609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p</w:t>
            </w:r>
            <w:r w:rsidR="00D44CA5">
              <w:rPr>
                <w:rFonts w:ascii="Arial" w:hAnsi="Arial" w:cs="Arial"/>
                <w:sz w:val="22"/>
              </w:rPr>
              <w:t>ost</w:t>
            </w:r>
            <w:r w:rsidR="00FD609E">
              <w:rPr>
                <w:rFonts w:ascii="Arial" w:hAnsi="Arial" w:cs="Arial"/>
                <w:sz w:val="22"/>
              </w:rPr>
              <w:t xml:space="preserve"> fordeles i aktuelle posthyller</w:t>
            </w:r>
            <w:r w:rsidR="003C03AC">
              <w:rPr>
                <w:rFonts w:ascii="Arial" w:hAnsi="Arial" w:cs="Arial"/>
                <w:sz w:val="22"/>
              </w:rPr>
              <w:t xml:space="preserve"> av arkivar/»Postmannen»</w:t>
            </w:r>
          </w:p>
          <w:p w:rsidR="00016127" w:rsidRDefault="00016127" w:rsidP="00FD609E">
            <w:pPr>
              <w:rPr>
                <w:rFonts w:ascii="Arial" w:hAnsi="Arial" w:cs="Arial"/>
                <w:sz w:val="22"/>
              </w:rPr>
            </w:pPr>
          </w:p>
          <w:p w:rsidR="0050713A" w:rsidRPr="0050713A" w:rsidRDefault="0050713A" w:rsidP="00FD609E">
            <w:pPr>
              <w:rPr>
                <w:rFonts w:ascii="Arial" w:hAnsi="Arial" w:cs="Arial"/>
                <w:sz w:val="18"/>
              </w:rPr>
            </w:pPr>
            <w:r w:rsidRPr="0050713A">
              <w:rPr>
                <w:rFonts w:ascii="Arial" w:hAnsi="Arial" w:cs="Arial"/>
                <w:sz w:val="22"/>
              </w:rPr>
              <w:t xml:space="preserve">Post adressert med personnavn før etatsnavn åpnes ikke, men </w:t>
            </w:r>
            <w:r w:rsidR="00392C2B">
              <w:rPr>
                <w:rFonts w:ascii="Arial" w:hAnsi="Arial" w:cs="Arial"/>
                <w:sz w:val="22"/>
              </w:rPr>
              <w:t>s</w:t>
            </w:r>
            <w:r w:rsidRPr="0050713A">
              <w:rPr>
                <w:rFonts w:ascii="Arial" w:hAnsi="Arial" w:cs="Arial"/>
                <w:sz w:val="22"/>
              </w:rPr>
              <w:t>endes direkte videre internt til mottaker</w:t>
            </w:r>
            <w:r w:rsidR="00FD609E">
              <w:rPr>
                <w:rFonts w:ascii="Arial" w:hAnsi="Arial" w:cs="Arial"/>
                <w:sz w:val="22"/>
              </w:rPr>
              <w:t xml:space="preserve"> med mindre det er gitt fullmakt til åpning</w:t>
            </w:r>
            <w:r w:rsidRPr="0050713A">
              <w:rPr>
                <w:rFonts w:ascii="Arial" w:hAnsi="Arial" w:cs="Arial"/>
                <w:sz w:val="22"/>
              </w:rPr>
              <w:t xml:space="preserve">.  </w:t>
            </w:r>
            <w:r w:rsidRPr="0050713A">
              <w:rPr>
                <w:rFonts w:ascii="Arial" w:hAnsi="Arial" w:cs="Arial"/>
                <w:sz w:val="18"/>
              </w:rPr>
              <w:t xml:space="preserve">(Mottaker returnerer for </w:t>
            </w:r>
            <w:proofErr w:type="spellStart"/>
            <w:r w:rsidRPr="0050713A">
              <w:rPr>
                <w:rFonts w:ascii="Arial" w:hAnsi="Arial" w:cs="Arial"/>
                <w:sz w:val="18"/>
              </w:rPr>
              <w:t>reg</w:t>
            </w:r>
            <w:proofErr w:type="spellEnd"/>
            <w:r w:rsidRPr="0050713A">
              <w:rPr>
                <w:rFonts w:ascii="Arial" w:hAnsi="Arial" w:cs="Arial"/>
                <w:sz w:val="18"/>
              </w:rPr>
              <w:t xml:space="preserve">. hvis journalføringspliktig) </w:t>
            </w:r>
          </w:p>
          <w:p w:rsidR="00FD609E" w:rsidRDefault="00FD609E" w:rsidP="00FD609E">
            <w:pPr>
              <w:rPr>
                <w:rFonts w:ascii="Arial" w:hAnsi="Arial" w:cs="Arial"/>
                <w:sz w:val="22"/>
              </w:rPr>
            </w:pPr>
          </w:p>
          <w:p w:rsidR="00FD609E" w:rsidRDefault="003C03AC" w:rsidP="00FD609E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Finsortering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016127" w:rsidRDefault="00016127" w:rsidP="0001612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Grovsortert post åpnes og gjennomgås. Ikke-journalføringspliktig post, aviser, blader osv</w:t>
            </w:r>
            <w:r w:rsidR="003C03AC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legges tilbake i posthyllene   </w:t>
            </w:r>
          </w:p>
          <w:p w:rsidR="0050713A" w:rsidRDefault="00016127" w:rsidP="00FD609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Journalføringspliktig post tas med til postsorteringsbenk på </w:t>
            </w:r>
            <w:r w:rsidR="003C03AC">
              <w:rPr>
                <w:rFonts w:ascii="Arial" w:hAnsi="Arial" w:cs="Arial"/>
                <w:sz w:val="22"/>
              </w:rPr>
              <w:t>arkivrommet</w:t>
            </w:r>
            <w:r>
              <w:rPr>
                <w:rFonts w:ascii="Arial" w:hAnsi="Arial" w:cs="Arial"/>
                <w:sz w:val="22"/>
              </w:rPr>
              <w:t xml:space="preserve"> for </w:t>
            </w:r>
            <w:r w:rsidR="00D44CA5">
              <w:rPr>
                <w:rFonts w:ascii="Arial" w:hAnsi="Arial" w:cs="Arial"/>
                <w:sz w:val="22"/>
              </w:rPr>
              <w:t>videre sortering og klargjøring for journalføring</w:t>
            </w:r>
          </w:p>
          <w:p w:rsidR="0050713A" w:rsidRPr="0050713A" w:rsidRDefault="0050713A" w:rsidP="00392C2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 w:rsidRPr="0050713A">
              <w:rPr>
                <w:rFonts w:ascii="Arial" w:hAnsi="Arial" w:cs="Arial"/>
                <w:color w:val="FF0000"/>
                <w:sz w:val="22"/>
              </w:rPr>
              <w:t xml:space="preserve">Brev/pakker med mistanke om farlig innhold – kontakt </w:t>
            </w:r>
            <w:r w:rsidR="00392C2B">
              <w:rPr>
                <w:rFonts w:ascii="Arial" w:hAnsi="Arial" w:cs="Arial"/>
                <w:color w:val="FF0000"/>
                <w:sz w:val="22"/>
              </w:rPr>
              <w:t>nærmeste leder eller dennes stedfortreder.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:rsidR="00016127" w:rsidRDefault="00016127" w:rsidP="000161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Hver morgen fra kl. 0</w:t>
            </w:r>
            <w:r w:rsidR="003C03AC">
              <w:rPr>
                <w:rFonts w:ascii="Arial" w:hAnsi="Arial" w:cs="Arial"/>
                <w:sz w:val="22"/>
              </w:rPr>
              <w:t>9.3</w:t>
            </w:r>
            <w:r>
              <w:rPr>
                <w:rFonts w:ascii="Arial" w:hAnsi="Arial" w:cs="Arial"/>
                <w:sz w:val="22"/>
              </w:rPr>
              <w:t>0</w:t>
            </w:r>
          </w:p>
          <w:p w:rsidR="0050713A" w:rsidRDefault="0050713A" w:rsidP="003C03AC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>Hylle me</w:t>
            </w:r>
            <w:r w:rsidR="00016127">
              <w:rPr>
                <w:rFonts w:ascii="Arial" w:hAnsi="Arial" w:cs="Arial"/>
                <w:sz w:val="22"/>
              </w:rPr>
              <w:t xml:space="preserve">rket </w:t>
            </w:r>
            <w:r w:rsidR="003C03AC">
              <w:rPr>
                <w:rFonts w:ascii="Arial" w:hAnsi="Arial" w:cs="Arial"/>
                <w:sz w:val="22"/>
              </w:rPr>
              <w:t xml:space="preserve">«Post Arkiv» </w:t>
            </w:r>
            <w:r w:rsidR="00016127">
              <w:rPr>
                <w:rFonts w:ascii="Arial" w:hAnsi="Arial" w:cs="Arial"/>
                <w:sz w:val="22"/>
              </w:rPr>
              <w:t>sjekkes</w:t>
            </w:r>
            <w:r>
              <w:rPr>
                <w:rFonts w:ascii="Arial" w:hAnsi="Arial" w:cs="Arial"/>
                <w:sz w:val="22"/>
              </w:rPr>
              <w:t xml:space="preserve"> fortløpende </w:t>
            </w:r>
            <w:r w:rsidR="003C03AC">
              <w:rPr>
                <w:rFonts w:ascii="Arial" w:hAnsi="Arial" w:cs="Arial"/>
                <w:sz w:val="22"/>
              </w:rPr>
              <w:t>av arkivarene.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:rsidR="0050713A" w:rsidRDefault="0050713A" w:rsidP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Mottak av mistenkelige pakker/brev – kontakt Politiet tel 02800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:rsidR="0050713A" w:rsidRDefault="003C03A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1.0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:rsidR="0050713A" w:rsidRPr="00067902" w:rsidRDefault="00067902">
            <w:pPr>
              <w:rPr>
                <w:rFonts w:ascii="Arial" w:hAnsi="Arial" w:cs="Arial"/>
                <w:iCs/>
                <w:color w:val="FF6600"/>
                <w:sz w:val="22"/>
              </w:rPr>
            </w:pPr>
            <w:proofErr w:type="gramStart"/>
            <w:r w:rsidRPr="00067902">
              <w:rPr>
                <w:rFonts w:ascii="Arial" w:hAnsi="Arial" w:cs="Arial"/>
                <w:iCs/>
                <w:sz w:val="22"/>
              </w:rPr>
              <w:t>21.09.2015</w:t>
            </w:r>
            <w:proofErr w:type="gramEnd"/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:rsidR="0050713A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:rsidR="0050713A" w:rsidRDefault="0050713A">
      <w:pPr>
        <w:rPr>
          <w:rFonts w:ascii="Arial" w:hAnsi="Arial" w:cs="Arial"/>
          <w:sz w:val="22"/>
        </w:rPr>
      </w:pPr>
    </w:p>
    <w:p w:rsidR="0050713A" w:rsidRDefault="0050713A">
      <w:pPr>
        <w:rPr>
          <w:rFonts w:ascii="Arial" w:hAnsi="Arial" w:cs="Arial"/>
          <w:sz w:val="22"/>
        </w:rPr>
      </w:pPr>
    </w:p>
    <w:p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D44CA5">
        <w:tc>
          <w:tcPr>
            <w:tcW w:w="1767" w:type="dxa"/>
            <w:shd w:val="clear" w:color="auto" w:fill="B3B3B3"/>
          </w:tcPr>
          <w:p w:rsidR="0050713A" w:rsidRPr="00D44CA5" w:rsidRDefault="0050713A" w:rsidP="00D44CA5">
            <w:pPr>
              <w:pStyle w:val="Overskrift1"/>
            </w:pPr>
            <w:bookmarkStart w:id="6" w:name="_Toc369104065"/>
            <w:bookmarkStart w:id="7" w:name="_Toc369104184"/>
            <w:bookmarkStart w:id="8" w:name="_Toc369104285"/>
            <w:r w:rsidRPr="00D44CA5">
              <w:t>Arkivrutine</w:t>
            </w:r>
            <w:bookmarkEnd w:id="6"/>
            <w:bookmarkEnd w:id="7"/>
            <w:bookmarkEnd w:id="8"/>
            <w:r w:rsidRPr="00D44CA5"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:rsidR="0050713A" w:rsidRPr="00B730B5" w:rsidRDefault="0050713A" w:rsidP="00ED20A1">
            <w:pPr>
              <w:pStyle w:val="Overskrift1"/>
            </w:pPr>
            <w:bookmarkStart w:id="9" w:name="_Toc369104286"/>
            <w:r w:rsidRPr="00B730B5">
              <w:t xml:space="preserve">Sortering, åpning og fordeling </w:t>
            </w:r>
            <w:r w:rsidR="00ED20A1">
              <w:t>(</w:t>
            </w:r>
            <w:r w:rsidRPr="00B730B5">
              <w:t xml:space="preserve">e-post til </w:t>
            </w:r>
            <w:r w:rsidR="00D44CA5" w:rsidRPr="00B730B5">
              <w:t>kommunens postmottak</w:t>
            </w:r>
            <w:r w:rsidR="00ED20A1">
              <w:t>)</w:t>
            </w:r>
            <w:bookmarkEnd w:id="9"/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:rsidR="0050713A" w:rsidRDefault="0050713A" w:rsidP="00D44C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e-post til kommunens offisielle e-postmottak</w:t>
            </w:r>
            <w:r w:rsidR="00D44CA5">
              <w:rPr>
                <w:rFonts w:ascii="Arial" w:hAnsi="Arial" w:cs="Arial"/>
                <w:sz w:val="22"/>
              </w:rPr>
              <w:t xml:space="preserve"> </w:t>
            </w:r>
            <w:hyperlink r:id="rId13" w:history="1">
              <w:r w:rsidR="00392C2B" w:rsidRPr="00637E8C">
                <w:rPr>
                  <w:rStyle w:val="Hyperkobling"/>
                  <w:rFonts w:ascii="Arial" w:hAnsi="Arial" w:cs="Arial"/>
                  <w:sz w:val="22"/>
                </w:rPr>
                <w:t>post@vennesla.kommune.no</w:t>
              </w:r>
            </w:hyperlink>
            <w:r w:rsidR="00392C2B">
              <w:rPr>
                <w:rFonts w:ascii="Arial" w:hAnsi="Arial" w:cs="Arial"/>
                <w:sz w:val="22"/>
              </w:rPr>
              <w:t xml:space="preserve"> </w:t>
            </w:r>
            <w:r w:rsidR="00D44CA5">
              <w:rPr>
                <w:rFonts w:ascii="Arial" w:hAnsi="Arial" w:cs="Arial"/>
                <w:sz w:val="22"/>
              </w:rPr>
              <w:t>hver dag blir åpnet og håndtert</w:t>
            </w:r>
            <w:r w:rsidR="003C03AC">
              <w:rPr>
                <w:rFonts w:ascii="Arial" w:hAnsi="Arial" w:cs="Arial"/>
                <w:sz w:val="22"/>
              </w:rPr>
              <w:t xml:space="preserve"> fortløpende</w:t>
            </w:r>
            <w:r w:rsidR="00D44CA5">
              <w:rPr>
                <w:rFonts w:ascii="Arial" w:hAnsi="Arial" w:cs="Arial"/>
                <w:sz w:val="22"/>
              </w:rPr>
              <w:t xml:space="preserve"> iht</w:t>
            </w:r>
            <w:r w:rsidR="003C03AC">
              <w:rPr>
                <w:rFonts w:ascii="Arial" w:hAnsi="Arial" w:cs="Arial"/>
                <w:sz w:val="22"/>
              </w:rPr>
              <w:t>.</w:t>
            </w:r>
            <w:r w:rsidR="00D44CA5">
              <w:rPr>
                <w:rFonts w:ascii="Arial" w:hAnsi="Arial" w:cs="Arial"/>
                <w:sz w:val="22"/>
              </w:rPr>
              <w:t xml:space="preserve"> gjeldende lovverk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 </w:t>
            </w:r>
            <w:r w:rsidR="003C03AC">
              <w:rPr>
                <w:rFonts w:ascii="Arial" w:hAnsi="Arial" w:cs="Arial"/>
                <w:sz w:val="22"/>
              </w:rPr>
              <w:t>(etter vaktliste)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Bekreftelse på at en henvendelse er mottatt:</w:t>
            </w:r>
          </w:p>
          <w:p w:rsidR="0050713A" w:rsidRDefault="005071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Bekreftelse på mottak av henvendelse skal gis snarest etter at </w:t>
            </w:r>
            <w:r w:rsidR="003C03AC">
              <w:rPr>
                <w:rFonts w:ascii="Arial" w:hAnsi="Arial" w:cs="Arial"/>
                <w:sz w:val="22"/>
              </w:rPr>
              <w:t xml:space="preserve">henvendelsen </w:t>
            </w:r>
            <w:r>
              <w:rPr>
                <w:rFonts w:ascii="Arial" w:hAnsi="Arial" w:cs="Arial"/>
                <w:sz w:val="22"/>
              </w:rPr>
              <w:t>er mottatt.</w:t>
            </w:r>
            <w:r w:rsidR="003C03AC">
              <w:rPr>
                <w:rFonts w:ascii="Arial" w:hAnsi="Arial" w:cs="Arial"/>
                <w:sz w:val="22"/>
              </w:rPr>
              <w:t xml:space="preserve"> </w:t>
            </w:r>
          </w:p>
          <w:p w:rsidR="0050713A" w:rsidRDefault="005071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Bekreftelse gis normalt med svar tilbake til avsender. Der en henvendelse skal videresendes internt i kommunen, skal dette skje ved at intern mottaker får kopi av bekreftelsen.</w:t>
            </w:r>
          </w:p>
          <w:p w:rsidR="0050713A" w:rsidRDefault="00D44CA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Er henvendelsen et saksdokument skal bekreftelsen inneholde </w:t>
            </w:r>
            <w:r w:rsidR="00827CC0">
              <w:rPr>
                <w:rFonts w:ascii="Arial" w:hAnsi="Arial" w:cs="Arial"/>
                <w:sz w:val="22"/>
              </w:rPr>
              <w:t xml:space="preserve">opplysning om </w:t>
            </w:r>
            <w:proofErr w:type="spellStart"/>
            <w:r>
              <w:rPr>
                <w:rFonts w:ascii="Arial" w:hAnsi="Arial" w:cs="Arial"/>
                <w:sz w:val="22"/>
              </w:rPr>
              <w:t>saksnr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="00827CC0">
              <w:rPr>
                <w:rFonts w:ascii="Arial" w:hAnsi="Arial" w:cs="Arial"/>
                <w:sz w:val="22"/>
              </w:rPr>
              <w:t>som må benyttes ved senere kontakt</w:t>
            </w:r>
          </w:p>
          <w:p w:rsidR="0050713A" w:rsidRDefault="005071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Det gis ikke bekreftelse på masseutsendelser fra andre forvaltningsorganer eller private firmaer/ næringsdrivende. Det gis heller ikke bekreftelse på henvendelser som har karakter av generell informasjon eller reklame.</w:t>
            </w:r>
          </w:p>
          <w:p w:rsidR="003C03AC" w:rsidRPr="003C03AC" w:rsidRDefault="00FD4BCE" w:rsidP="003C03A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3C03AC">
              <w:rPr>
                <w:rFonts w:ascii="Arial" w:hAnsi="Arial" w:cs="Arial"/>
                <w:color w:val="FF0000"/>
                <w:sz w:val="22"/>
              </w:rPr>
              <w:t xml:space="preserve">Mottak av meldinger med trusler mot tilsatte eller tjenester håndteres som over, det sendes umiddelbart melding til beredskapsleder </w:t>
            </w:r>
            <w:r w:rsidR="003C03AC">
              <w:rPr>
                <w:rFonts w:ascii="Arial" w:hAnsi="Arial" w:cs="Arial"/>
                <w:color w:val="FF0000"/>
                <w:sz w:val="22"/>
              </w:rPr>
              <w:t xml:space="preserve">og enhetsleder </w:t>
            </w:r>
          </w:p>
          <w:p w:rsidR="003C03AC" w:rsidRDefault="003C03AC">
            <w:pPr>
              <w:rPr>
                <w:rFonts w:ascii="Arial" w:hAnsi="Arial" w:cs="Arial"/>
                <w:sz w:val="22"/>
              </w:rPr>
            </w:pPr>
          </w:p>
          <w:p w:rsidR="003C03AC" w:rsidRDefault="0050713A" w:rsidP="003C03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 xml:space="preserve">Standardtekst ved bekreftelse av e-post som </w:t>
            </w:r>
            <w:r w:rsidR="00827CC0">
              <w:rPr>
                <w:rFonts w:ascii="Arial" w:hAnsi="Arial" w:cs="Arial"/>
                <w:sz w:val="22"/>
              </w:rPr>
              <w:t>er</w:t>
            </w:r>
            <w:r w:rsidR="003C03AC">
              <w:rPr>
                <w:rFonts w:ascii="Arial" w:hAnsi="Arial" w:cs="Arial"/>
                <w:sz w:val="22"/>
              </w:rPr>
              <w:t xml:space="preserve"> journalført</w:t>
            </w:r>
            <w:r w:rsidR="00827CC0">
              <w:rPr>
                <w:rFonts w:ascii="Arial" w:hAnsi="Arial" w:cs="Arial"/>
                <w:sz w:val="22"/>
              </w:rPr>
              <w:t xml:space="preserve"> </w:t>
            </w:r>
          </w:p>
          <w:p w:rsidR="0050713A" w:rsidRPr="003C03AC" w:rsidRDefault="0050713A" w:rsidP="003B4E47">
            <w:pPr>
              <w:pStyle w:val="Listeavsnitt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</w:rPr>
            </w:pPr>
            <w:r w:rsidRPr="003C03AC">
              <w:rPr>
                <w:rFonts w:ascii="Arial" w:hAnsi="Arial" w:cs="Arial"/>
                <w:sz w:val="18"/>
              </w:rPr>
              <w:t>Vi har mottatt din henvendelse</w:t>
            </w:r>
            <w:r w:rsidR="00827CC0" w:rsidRPr="003C03AC">
              <w:rPr>
                <w:rFonts w:ascii="Arial" w:hAnsi="Arial" w:cs="Arial"/>
                <w:sz w:val="18"/>
              </w:rPr>
              <w:t xml:space="preserve">. Den er journalført i sak </w:t>
            </w:r>
            <w:proofErr w:type="spellStart"/>
            <w:r w:rsidR="00827CC0" w:rsidRPr="003C03AC">
              <w:rPr>
                <w:rFonts w:ascii="Arial" w:hAnsi="Arial" w:cs="Arial"/>
                <w:sz w:val="18"/>
              </w:rPr>
              <w:t>xxxxxxxxx</w:t>
            </w:r>
            <w:proofErr w:type="spellEnd"/>
            <w:r w:rsidR="00827CC0" w:rsidRPr="003C03AC">
              <w:rPr>
                <w:rFonts w:ascii="Arial" w:hAnsi="Arial" w:cs="Arial"/>
                <w:sz w:val="18"/>
              </w:rPr>
              <w:t xml:space="preserve">. Ved senere henvendelser bes </w:t>
            </w:r>
            <w:proofErr w:type="spellStart"/>
            <w:r w:rsidR="00827CC0" w:rsidRPr="003C03AC">
              <w:rPr>
                <w:rFonts w:ascii="Arial" w:hAnsi="Arial" w:cs="Arial"/>
                <w:sz w:val="18"/>
              </w:rPr>
              <w:t>saksnr</w:t>
            </w:r>
            <w:proofErr w:type="spellEnd"/>
            <w:r w:rsidR="00827CC0" w:rsidRPr="003C03AC">
              <w:rPr>
                <w:rFonts w:ascii="Arial" w:hAnsi="Arial" w:cs="Arial"/>
                <w:sz w:val="18"/>
              </w:rPr>
              <w:t xml:space="preserve"> oppgis. </w:t>
            </w:r>
          </w:p>
          <w:p w:rsidR="00827CC0" w:rsidRPr="00827CC0" w:rsidRDefault="00827CC0" w:rsidP="00827CC0">
            <w:pPr>
              <w:ind w:left="708"/>
              <w:rPr>
                <w:rFonts w:ascii="Arial" w:hAnsi="Arial" w:cs="Arial"/>
                <w:sz w:val="22"/>
              </w:rPr>
            </w:pPr>
          </w:p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Behandling av e-post som er feilsendt eller har mangler</w:t>
            </w:r>
            <w:r w:rsidR="00827CC0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="00827CC0">
              <w:rPr>
                <w:rFonts w:ascii="Arial" w:hAnsi="Arial" w:cs="Arial"/>
                <w:sz w:val="22"/>
              </w:rPr>
              <w:t>jf</w:t>
            </w:r>
            <w:proofErr w:type="spellEnd"/>
            <w:r w:rsidR="00827CC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827CC0">
              <w:rPr>
                <w:rFonts w:ascii="Arial" w:hAnsi="Arial" w:cs="Arial"/>
                <w:sz w:val="22"/>
              </w:rPr>
              <w:t>fvl</w:t>
            </w:r>
            <w:proofErr w:type="spellEnd"/>
            <w:r w:rsidR="00827CC0">
              <w:rPr>
                <w:rFonts w:ascii="Arial" w:hAnsi="Arial" w:cs="Arial"/>
                <w:sz w:val="22"/>
              </w:rPr>
              <w:t>)</w:t>
            </w:r>
            <w:r>
              <w:rPr>
                <w:rFonts w:ascii="Arial" w:hAnsi="Arial" w:cs="Arial"/>
                <w:sz w:val="22"/>
              </w:rPr>
              <w:t>:</w:t>
            </w:r>
          </w:p>
          <w:p w:rsidR="0050713A" w:rsidRDefault="0050713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Dersom en e-post er sendt til oss som feil adressat, skal meldingen videresendes korrekt adressat med kopi til avsender. Dersom det ikke er mulig å videresende returneres den med opplysning om at vi ikke er korrekt adressat. </w:t>
            </w:r>
          </w:p>
          <w:p w:rsidR="0050713A" w:rsidRDefault="0050713A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Dersom det er feil ved en henvendelse som mottas (filformat, mangler/ feil ved opplysninger, vedlegg m.m.), skal avsender gis beskjed om dette dersom feilen har betydning for behandling av henvendelsen. </w:t>
            </w:r>
          </w:p>
          <w:p w:rsidR="00827CC0" w:rsidRPr="00827CC0" w:rsidRDefault="00827CC0">
            <w:pPr>
              <w:rPr>
                <w:rFonts w:ascii="Arial" w:hAnsi="Arial" w:cs="Arial"/>
                <w:sz w:val="22"/>
              </w:rPr>
            </w:pPr>
            <w:r w:rsidRPr="00827CC0">
              <w:rPr>
                <w:rFonts w:ascii="Arial" w:hAnsi="Arial" w:cs="Arial"/>
                <w:bCs/>
                <w:sz w:val="22"/>
              </w:rPr>
              <w:t>Journalføringspliktige</w:t>
            </w:r>
            <w:r w:rsidR="0050713A" w:rsidRPr="00827CC0">
              <w:rPr>
                <w:rFonts w:ascii="Arial" w:hAnsi="Arial" w:cs="Arial"/>
                <w:bCs/>
                <w:sz w:val="22"/>
              </w:rPr>
              <w:t xml:space="preserve"> e-post</w:t>
            </w:r>
            <w:r w:rsidRPr="00827CC0">
              <w:rPr>
                <w:rFonts w:ascii="Arial" w:hAnsi="Arial" w:cs="Arial"/>
                <w:bCs/>
                <w:sz w:val="22"/>
              </w:rPr>
              <w:t>er</w:t>
            </w:r>
            <w:r w:rsidR="0050713A" w:rsidRPr="00827CC0">
              <w:rPr>
                <w:rFonts w:ascii="Arial" w:hAnsi="Arial" w:cs="Arial"/>
                <w:sz w:val="22"/>
              </w:rPr>
              <w:t xml:space="preserve"> skal journalføres i henhold til rutine</w:t>
            </w:r>
            <w:r w:rsidRPr="00827CC0">
              <w:rPr>
                <w:rFonts w:ascii="Arial" w:hAnsi="Arial" w:cs="Arial"/>
                <w:sz w:val="22"/>
              </w:rPr>
              <w:t xml:space="preserve"> for</w:t>
            </w:r>
            <w:r w:rsidR="0050713A" w:rsidRPr="00827CC0">
              <w:rPr>
                <w:rFonts w:ascii="Arial" w:hAnsi="Arial" w:cs="Arial"/>
                <w:sz w:val="22"/>
              </w:rPr>
              <w:t xml:space="preserve"> ”Journal</w:t>
            </w:r>
            <w:r>
              <w:rPr>
                <w:rFonts w:ascii="Arial" w:hAnsi="Arial" w:cs="Arial"/>
                <w:sz w:val="22"/>
              </w:rPr>
              <w:t>føring av inngående dokumenter”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Hyppighet</w:t>
            </w:r>
          </w:p>
        </w:tc>
        <w:tc>
          <w:tcPr>
            <w:tcW w:w="7123" w:type="dxa"/>
          </w:tcPr>
          <w:p w:rsidR="0050713A" w:rsidRDefault="00827CC0" w:rsidP="00827C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 postmottak skal åpnes hver dag og fortløpende sjekkes hele dagen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:rsidR="0050713A" w:rsidRDefault="00827C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22"/>
              </w:rPr>
              <w:t>eForvaltningsforskriften</w:t>
            </w:r>
            <w:proofErr w:type="spellEnd"/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:rsidR="0050713A" w:rsidRDefault="003B4E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1.0</w:t>
            </w:r>
            <w:r w:rsidR="0050713A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067902">
        <w:tc>
          <w:tcPr>
            <w:tcW w:w="1767" w:type="dxa"/>
          </w:tcPr>
          <w:p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:rsidR="00067902" w:rsidRPr="00067902" w:rsidRDefault="00067902" w:rsidP="003B674D">
            <w:pPr>
              <w:rPr>
                <w:rFonts w:ascii="Arial" w:hAnsi="Arial" w:cs="Arial"/>
                <w:iCs/>
                <w:color w:val="FF6600"/>
                <w:sz w:val="22"/>
              </w:rPr>
            </w:pPr>
            <w:proofErr w:type="gramStart"/>
            <w:r w:rsidRPr="00067902">
              <w:rPr>
                <w:rFonts w:ascii="Arial" w:hAnsi="Arial" w:cs="Arial"/>
                <w:iCs/>
                <w:sz w:val="22"/>
              </w:rPr>
              <w:t>21.09.2015</w:t>
            </w:r>
            <w:proofErr w:type="gramEnd"/>
          </w:p>
        </w:tc>
      </w:tr>
      <w:tr w:rsidR="00067902">
        <w:tc>
          <w:tcPr>
            <w:tcW w:w="1767" w:type="dxa"/>
          </w:tcPr>
          <w:p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:rsidR="00067902" w:rsidRDefault="00067902" w:rsidP="003B67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:rsidR="0050713A" w:rsidRDefault="0050713A">
      <w:pPr>
        <w:rPr>
          <w:rFonts w:ascii="Arial" w:hAnsi="Arial" w:cs="Arial"/>
          <w:sz w:val="22"/>
        </w:rPr>
      </w:pPr>
    </w:p>
    <w:p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>
        <w:tc>
          <w:tcPr>
            <w:tcW w:w="1767" w:type="dxa"/>
            <w:shd w:val="clear" w:color="auto" w:fill="B3B3B3"/>
          </w:tcPr>
          <w:p w:rsidR="0050713A" w:rsidRDefault="0050713A" w:rsidP="004511EA">
            <w:pPr>
              <w:pStyle w:val="Overskrift1"/>
            </w:pPr>
            <w:bookmarkStart w:id="10" w:name="_Toc369104067"/>
            <w:bookmarkStart w:id="11" w:name="_Toc369104186"/>
            <w:bookmarkStart w:id="12" w:name="_Toc369104287"/>
            <w:r>
              <w:t>Arkivrutine</w:t>
            </w:r>
            <w:bookmarkEnd w:id="10"/>
            <w:bookmarkEnd w:id="11"/>
            <w:bookmarkEnd w:id="12"/>
          </w:p>
        </w:tc>
        <w:tc>
          <w:tcPr>
            <w:tcW w:w="7123" w:type="dxa"/>
            <w:shd w:val="clear" w:color="auto" w:fill="B3B3B3"/>
          </w:tcPr>
          <w:p w:rsidR="0050713A" w:rsidRPr="00B730B5" w:rsidRDefault="0050713A" w:rsidP="00B730B5">
            <w:pPr>
              <w:pStyle w:val="Overskrift1"/>
            </w:pPr>
            <w:bookmarkStart w:id="13" w:name="_Toc369104288"/>
            <w:r w:rsidRPr="00B730B5">
              <w:t xml:space="preserve">Journalføring av </w:t>
            </w:r>
            <w:proofErr w:type="gramStart"/>
            <w:r w:rsidRPr="00B730B5">
              <w:t>inngående  dokumenter</w:t>
            </w:r>
            <w:bookmarkEnd w:id="13"/>
            <w:proofErr w:type="gramEnd"/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:rsidR="0050713A" w:rsidRDefault="007D0225" w:rsidP="00FA17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</w:t>
            </w:r>
            <w:r w:rsidR="00FA170E">
              <w:rPr>
                <w:rFonts w:ascii="Arial" w:hAnsi="Arial" w:cs="Arial"/>
                <w:sz w:val="22"/>
              </w:rPr>
              <w:t>at saksbehandler mottar all post elektronisk via p360 og at dokumentene blir bevart for ettertiden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:rsidR="0050713A" w:rsidRDefault="0050713A" w:rsidP="00CE3B49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Arkivar</w:t>
            </w:r>
            <w:r w:rsidR="007D0225">
              <w:rPr>
                <w:rFonts w:ascii="Arial" w:hAnsi="Arial" w:cs="Arial"/>
                <w:sz w:val="22"/>
              </w:rPr>
              <w:t xml:space="preserve">  (saksbehandle</w:t>
            </w:r>
            <w:r w:rsidR="00CE3B49">
              <w:rPr>
                <w:rFonts w:ascii="Arial" w:hAnsi="Arial" w:cs="Arial"/>
                <w:sz w:val="22"/>
              </w:rPr>
              <w:t>r</w:t>
            </w:r>
            <w:proofErr w:type="gramEnd"/>
            <w:r w:rsidR="007D0225">
              <w:rPr>
                <w:rFonts w:ascii="Arial" w:hAnsi="Arial" w:cs="Arial"/>
                <w:sz w:val="22"/>
              </w:rPr>
              <w:t xml:space="preserve"> importerer</w:t>
            </w:r>
            <w:r w:rsidR="00CE3B49">
              <w:rPr>
                <w:rFonts w:ascii="Arial" w:hAnsi="Arial" w:cs="Arial"/>
                <w:sz w:val="22"/>
              </w:rPr>
              <w:t xml:space="preserve"> selv</w:t>
            </w:r>
            <w:r w:rsidR="007D0225">
              <w:rPr>
                <w:rFonts w:ascii="Arial" w:hAnsi="Arial" w:cs="Arial"/>
                <w:sz w:val="22"/>
              </w:rPr>
              <w:t xml:space="preserve"> e-post</w:t>
            </w:r>
            <w:r w:rsidR="00FA170E">
              <w:rPr>
                <w:rFonts w:ascii="Arial" w:hAnsi="Arial" w:cs="Arial"/>
                <w:sz w:val="22"/>
              </w:rPr>
              <w:t xml:space="preserve"> mottatt på egen konto</w:t>
            </w:r>
            <w:r w:rsidR="007D0225">
              <w:rPr>
                <w:rFonts w:ascii="Arial" w:hAnsi="Arial" w:cs="Arial"/>
                <w:sz w:val="22"/>
              </w:rPr>
              <w:t>)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:rsidR="0050713A" w:rsidRDefault="001A5E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Journalføring av inngående papirdokumenter: </w:t>
            </w:r>
          </w:p>
          <w:p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50713A">
              <w:rPr>
                <w:rFonts w:ascii="Arial" w:hAnsi="Arial" w:cs="Arial"/>
                <w:sz w:val="22"/>
              </w:rPr>
              <w:t>øk om det fin</w:t>
            </w:r>
            <w:r>
              <w:rPr>
                <w:rFonts w:ascii="Arial" w:hAnsi="Arial" w:cs="Arial"/>
                <w:sz w:val="22"/>
              </w:rPr>
              <w:t>nes sak fra før</w:t>
            </w:r>
          </w:p>
          <w:p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50713A">
              <w:rPr>
                <w:rFonts w:ascii="Arial" w:hAnsi="Arial" w:cs="Arial"/>
                <w:sz w:val="22"/>
              </w:rPr>
              <w:t xml:space="preserve">akstittel </w:t>
            </w:r>
            <w:r>
              <w:rPr>
                <w:rFonts w:ascii="Arial" w:hAnsi="Arial" w:cs="Arial"/>
                <w:sz w:val="22"/>
              </w:rPr>
              <w:t xml:space="preserve">skal være </w:t>
            </w:r>
            <w:r w:rsidR="0050713A">
              <w:rPr>
                <w:rFonts w:ascii="Arial" w:hAnsi="Arial" w:cs="Arial"/>
                <w:sz w:val="22"/>
              </w:rPr>
              <w:t>overordnet og dekken</w:t>
            </w:r>
            <w:r w:rsidR="00876970">
              <w:rPr>
                <w:rFonts w:ascii="Arial" w:hAnsi="Arial" w:cs="Arial"/>
                <w:sz w:val="22"/>
              </w:rPr>
              <w:t xml:space="preserve">de for alle </w:t>
            </w:r>
            <w:proofErr w:type="gramStart"/>
            <w:r w:rsidR="00876970">
              <w:rPr>
                <w:rFonts w:ascii="Arial" w:hAnsi="Arial" w:cs="Arial"/>
                <w:sz w:val="22"/>
              </w:rPr>
              <w:t>sakens   dokumenter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 (endres ved behov senere)</w:t>
            </w:r>
            <w:r w:rsidR="003B4E47">
              <w:rPr>
                <w:rFonts w:ascii="Arial" w:hAnsi="Arial" w:cs="Arial"/>
                <w:sz w:val="22"/>
              </w:rPr>
              <w:t xml:space="preserve">. Sjekk </w:t>
            </w:r>
            <w:hyperlink r:id="rId14" w:history="1">
              <w:r w:rsidR="003B4E47" w:rsidRPr="00392C2B">
                <w:rPr>
                  <w:rStyle w:val="Hyperkobling"/>
                  <w:rFonts w:ascii="Arial" w:hAnsi="Arial" w:cs="Arial"/>
                  <w:sz w:val="22"/>
                </w:rPr>
                <w:t>skrivereglene</w:t>
              </w:r>
            </w:hyperlink>
            <w:r w:rsidR="003B4E47">
              <w:rPr>
                <w:rFonts w:ascii="Arial" w:hAnsi="Arial" w:cs="Arial"/>
                <w:sz w:val="22"/>
              </w:rPr>
              <w:t>.</w:t>
            </w:r>
          </w:p>
          <w:p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Beskrivelsen skal være dekkende for det aktuelle dokumentet </w:t>
            </w:r>
          </w:p>
          <w:p w:rsidR="0050713A" w:rsidRPr="001A5E8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Avsenders referanse registreres</w:t>
            </w:r>
          </w:p>
          <w:p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50713A">
              <w:rPr>
                <w:rFonts w:ascii="Arial" w:hAnsi="Arial" w:cs="Arial"/>
                <w:sz w:val="22"/>
              </w:rPr>
              <w:t xml:space="preserve">vsenders fulle navn og adresse </w:t>
            </w:r>
            <w:r>
              <w:rPr>
                <w:rFonts w:ascii="Arial" w:hAnsi="Arial" w:cs="Arial"/>
                <w:sz w:val="22"/>
              </w:rPr>
              <w:t xml:space="preserve">(sjekk mot ev. tidligere </w:t>
            </w:r>
            <w:proofErr w:type="spellStart"/>
            <w:r>
              <w:rPr>
                <w:rFonts w:ascii="Arial" w:hAnsi="Arial" w:cs="Arial"/>
                <w:sz w:val="22"/>
              </w:rPr>
              <w:t>reg</w:t>
            </w:r>
            <w:proofErr w:type="spellEnd"/>
            <w:r>
              <w:rPr>
                <w:rFonts w:ascii="Arial" w:hAnsi="Arial" w:cs="Arial"/>
                <w:sz w:val="22"/>
              </w:rPr>
              <w:t>. kontakt og oppdater)</w:t>
            </w:r>
            <w:r w:rsidR="003B4E47">
              <w:rPr>
                <w:rFonts w:ascii="Arial" w:hAnsi="Arial" w:cs="Arial"/>
                <w:sz w:val="22"/>
              </w:rPr>
              <w:t>. Bruk virksomhetens navn og ikke personnavn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</w:t>
            </w:r>
            <w:r w:rsidR="0050713A">
              <w:rPr>
                <w:rFonts w:ascii="Arial" w:hAnsi="Arial" w:cs="Arial"/>
                <w:sz w:val="22"/>
              </w:rPr>
              <w:t xml:space="preserve">urder </w:t>
            </w:r>
            <w:r>
              <w:rPr>
                <w:rFonts w:ascii="Arial" w:hAnsi="Arial" w:cs="Arial"/>
                <w:sz w:val="22"/>
              </w:rPr>
              <w:t xml:space="preserve">om innholdet er taushetspliktig, avskjerm opplysninger i beskrivelsen med @-tegnet og eventuelt avsenders navn, velg korrekt paragraf og korrekt tilgangsgruppe. </w:t>
            </w:r>
          </w:p>
          <w:p w:rsidR="0050713A" w:rsidRDefault="0050713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</w:t>
            </w:r>
            <w:r w:rsidR="001A5E8A">
              <w:rPr>
                <w:rFonts w:ascii="Arial" w:hAnsi="Arial" w:cs="Arial"/>
                <w:sz w:val="22"/>
              </w:rPr>
              <w:t>mentene skannes, kontrolleres og importeres</w:t>
            </w:r>
          </w:p>
          <w:p w:rsidR="0050713A" w:rsidRDefault="0050713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Fordeles automatisk elekt</w:t>
            </w:r>
            <w:r w:rsidR="001A5E8A">
              <w:rPr>
                <w:rFonts w:ascii="Arial" w:hAnsi="Arial" w:cs="Arial"/>
                <w:sz w:val="22"/>
              </w:rPr>
              <w:t>ronisk til saksbehandler (ev. til</w:t>
            </w:r>
            <w:r>
              <w:rPr>
                <w:rFonts w:ascii="Arial" w:hAnsi="Arial" w:cs="Arial"/>
                <w:sz w:val="22"/>
              </w:rPr>
              <w:t xml:space="preserve"> leder).</w:t>
            </w:r>
          </w:p>
          <w:p w:rsidR="0050713A" w:rsidRDefault="0050713A">
            <w:pPr>
              <w:rPr>
                <w:rFonts w:ascii="Arial" w:hAnsi="Arial" w:cs="Arial"/>
                <w:sz w:val="22"/>
              </w:rPr>
            </w:pPr>
          </w:p>
          <w:p w:rsidR="0050713A" w:rsidRDefault="001A5E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Journalføring av inngående elektroniske dokumenter </w:t>
            </w:r>
            <w:r w:rsidR="00FA170E">
              <w:rPr>
                <w:rFonts w:ascii="Arial" w:hAnsi="Arial" w:cs="Arial"/>
                <w:sz w:val="22"/>
              </w:rPr>
              <w:t>mottatt på postmottakene</w:t>
            </w:r>
            <w:r w:rsidR="0050713A">
              <w:rPr>
                <w:rFonts w:ascii="Arial" w:hAnsi="Arial" w:cs="Arial"/>
                <w:sz w:val="22"/>
              </w:rPr>
              <w:t>:</w:t>
            </w:r>
          </w:p>
          <w:p w:rsidR="001A5E8A" w:rsidRDefault="001A5E8A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Søk </w:t>
            </w:r>
            <w:proofErr w:type="spellStart"/>
            <w:r>
              <w:rPr>
                <w:rFonts w:ascii="Arial" w:hAnsi="Arial" w:cs="Arial"/>
                <w:sz w:val="22"/>
              </w:rPr>
              <w:t>osv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– se punkt for papirpost</w:t>
            </w:r>
          </w:p>
          <w:p w:rsidR="0050713A" w:rsidRDefault="0087697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Importer til P360</w:t>
            </w:r>
            <w:r w:rsidR="001A5E8A">
              <w:rPr>
                <w:rFonts w:ascii="Arial" w:hAnsi="Arial" w:cs="Arial"/>
                <w:sz w:val="22"/>
              </w:rPr>
              <w:t xml:space="preserve"> i aktuell sak</w:t>
            </w:r>
          </w:p>
          <w:p w:rsidR="00876970" w:rsidRDefault="0087697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Endre </w:t>
            </w:r>
            <w:proofErr w:type="spellStart"/>
            <w:r>
              <w:rPr>
                <w:rFonts w:ascii="Arial" w:hAnsi="Arial" w:cs="Arial"/>
                <w:sz w:val="22"/>
              </w:rPr>
              <w:t>avs</w:t>
            </w:r>
            <w:proofErr w:type="spellEnd"/>
            <w:r>
              <w:rPr>
                <w:rFonts w:ascii="Arial" w:hAnsi="Arial" w:cs="Arial"/>
                <w:sz w:val="22"/>
              </w:rPr>
              <w:t>/mottaker til enten virksomhet eller fullstendig navn. E-post-adressen limes inn i feltet for e-post-adresse</w:t>
            </w:r>
          </w:p>
          <w:p w:rsidR="0050713A" w:rsidRDefault="0087697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Kontrollere at beskrivelsen er dekkende </w:t>
            </w:r>
            <w:r w:rsidR="00FD609E">
              <w:rPr>
                <w:rFonts w:ascii="Arial" w:hAnsi="Arial" w:cs="Arial"/>
                <w:sz w:val="22"/>
              </w:rPr>
              <w:t xml:space="preserve">og fjerne </w:t>
            </w:r>
            <w:r w:rsidR="003B4E47">
              <w:rPr>
                <w:rFonts w:ascii="Arial" w:hAnsi="Arial" w:cs="Arial"/>
                <w:sz w:val="22"/>
              </w:rPr>
              <w:t>«</w:t>
            </w:r>
            <w:r w:rsidR="00FD609E">
              <w:rPr>
                <w:rFonts w:ascii="Arial" w:hAnsi="Arial" w:cs="Arial"/>
                <w:sz w:val="22"/>
              </w:rPr>
              <w:t>VS:</w:t>
            </w:r>
            <w:r w:rsidR="003B4E47">
              <w:rPr>
                <w:rFonts w:ascii="Arial" w:hAnsi="Arial" w:cs="Arial"/>
                <w:sz w:val="22"/>
              </w:rPr>
              <w:t>»</w:t>
            </w:r>
            <w:r w:rsidR="00FD609E">
              <w:rPr>
                <w:rFonts w:ascii="Arial" w:hAnsi="Arial" w:cs="Arial"/>
                <w:sz w:val="22"/>
              </w:rPr>
              <w:t xml:space="preserve"> om det har stått i emnet på e-posten som er importert</w:t>
            </w:r>
          </w:p>
          <w:p w:rsidR="00FD609E" w:rsidRDefault="0050713A" w:rsidP="00FD609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FD609E">
              <w:rPr>
                <w:rFonts w:ascii="Arial" w:hAnsi="Arial" w:cs="Arial"/>
                <w:sz w:val="22"/>
              </w:rPr>
              <w:t xml:space="preserve">Kontroller </w:t>
            </w:r>
            <w:r w:rsidR="00FD609E" w:rsidRPr="00FD609E">
              <w:rPr>
                <w:rFonts w:ascii="Arial" w:hAnsi="Arial" w:cs="Arial"/>
                <w:sz w:val="22"/>
              </w:rPr>
              <w:t>at e-post og eventuelle vedlegg er lesbare</w:t>
            </w:r>
          </w:p>
          <w:p w:rsidR="0050713A" w:rsidRPr="00FD609E" w:rsidRDefault="0050713A" w:rsidP="00FD609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FD609E">
              <w:rPr>
                <w:rFonts w:ascii="Arial" w:hAnsi="Arial" w:cs="Arial"/>
                <w:sz w:val="22"/>
              </w:rPr>
              <w:t>Fordeles automatisk elektronisk til saksbehandler</w:t>
            </w:r>
            <w:proofErr w:type="gramStart"/>
            <w:r w:rsidRPr="00FD609E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FD609E">
              <w:rPr>
                <w:rFonts w:ascii="Arial" w:hAnsi="Arial" w:cs="Arial"/>
                <w:sz w:val="22"/>
              </w:rPr>
              <w:t>event</w:t>
            </w:r>
            <w:proofErr w:type="spellEnd"/>
            <w:r w:rsidRPr="00FD609E">
              <w:rPr>
                <w:rFonts w:ascii="Arial" w:hAnsi="Arial" w:cs="Arial"/>
                <w:sz w:val="22"/>
              </w:rPr>
              <w:t>.</w:t>
            </w:r>
            <w:proofErr w:type="gramEnd"/>
            <w:r w:rsidRPr="00FD609E">
              <w:rPr>
                <w:rFonts w:ascii="Arial" w:hAnsi="Arial" w:cs="Arial"/>
                <w:sz w:val="22"/>
              </w:rPr>
              <w:t xml:space="preserve"> leder).</w:t>
            </w:r>
          </w:p>
          <w:p w:rsidR="0050713A" w:rsidRDefault="0050713A">
            <w:pPr>
              <w:rPr>
                <w:rFonts w:ascii="Arial" w:hAnsi="Arial" w:cs="Arial"/>
                <w:sz w:val="22"/>
              </w:rPr>
            </w:pPr>
          </w:p>
          <w:p w:rsidR="00FA170E" w:rsidRDefault="00FA170E">
            <w:pPr>
              <w:rPr>
                <w:rFonts w:ascii="Arial" w:hAnsi="Arial" w:cs="Arial"/>
                <w:sz w:val="22"/>
              </w:rPr>
            </w:pPr>
          </w:p>
          <w:p w:rsidR="0050713A" w:rsidRDefault="0050713A" w:rsidP="003B4E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Origi</w:t>
            </w:r>
            <w:r w:rsidR="00FD609E">
              <w:rPr>
                <w:rFonts w:ascii="Arial" w:hAnsi="Arial" w:cs="Arial"/>
                <w:sz w:val="22"/>
              </w:rPr>
              <w:t xml:space="preserve">naldokumentene oppbevares </w:t>
            </w:r>
            <w:r w:rsidR="003B4E47">
              <w:rPr>
                <w:rFonts w:ascii="Arial" w:hAnsi="Arial" w:cs="Arial"/>
                <w:sz w:val="22"/>
              </w:rPr>
              <w:t xml:space="preserve">min. i </w:t>
            </w:r>
            <w:r w:rsidR="00FD609E">
              <w:rPr>
                <w:rFonts w:ascii="Arial" w:hAnsi="Arial" w:cs="Arial"/>
                <w:sz w:val="22"/>
              </w:rPr>
              <w:t>6 md i omslag pr journalføringsdato før de makuleres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Hyppighet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Fast daglig rutine.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:rsidR="0050713A" w:rsidRDefault="0050713A" w:rsidP="00FD609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vil få journalførte dokume</w:t>
            </w:r>
            <w:r w:rsidR="00FD4BCE">
              <w:rPr>
                <w:rFonts w:ascii="Arial" w:hAnsi="Arial" w:cs="Arial"/>
                <w:sz w:val="22"/>
              </w:rPr>
              <w:t xml:space="preserve">nter opp i </w:t>
            </w:r>
            <w:r w:rsidR="00FD609E">
              <w:rPr>
                <w:rFonts w:ascii="Arial" w:hAnsi="Arial" w:cs="Arial"/>
                <w:sz w:val="22"/>
              </w:rPr>
              <w:t>venstremyen under</w:t>
            </w:r>
            <w:r w:rsidR="00FD4BCE">
              <w:rPr>
                <w:rFonts w:ascii="Arial" w:hAnsi="Arial" w:cs="Arial"/>
                <w:sz w:val="22"/>
              </w:rPr>
              <w:t xml:space="preserve"> </w:t>
            </w:r>
            <w:r w:rsidR="00FD609E">
              <w:rPr>
                <w:rFonts w:ascii="Arial" w:hAnsi="Arial" w:cs="Arial"/>
                <w:sz w:val="22"/>
              </w:rPr>
              <w:t>«Ubesvarte»</w:t>
            </w:r>
            <w:r w:rsidR="00056305">
              <w:rPr>
                <w:rFonts w:ascii="Arial" w:hAnsi="Arial" w:cs="Arial"/>
                <w:sz w:val="22"/>
              </w:rPr>
              <w:t>. Dokumenter som arkiveres med enhet som ansvarlig vil vises for leder av aktuell enhet under «Til fordeling».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 kontakter saksbehandler ved tvilstilfeller om hvordan et dokument skal journalføres (eks. hvilken sak, unntatt offentlighet, riktig avdeling/kontor m.m.)</w:t>
            </w:r>
          </w:p>
          <w:p w:rsidR="00CE3B49" w:rsidRDefault="00CE3B49" w:rsidP="00FA17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Egne </w:t>
            </w:r>
            <w:hyperlink r:id="rId15" w:history="1">
              <w:r w:rsidRPr="00392C2B">
                <w:rPr>
                  <w:rStyle w:val="Hyperkobling"/>
                  <w:rFonts w:ascii="Arial" w:hAnsi="Arial" w:cs="Arial"/>
                  <w:sz w:val="22"/>
                </w:rPr>
                <w:t>rutiner for a</w:t>
              </w:r>
              <w:r w:rsidR="00FA170E" w:rsidRPr="00392C2B">
                <w:rPr>
                  <w:rStyle w:val="Hyperkobling"/>
                  <w:rFonts w:ascii="Arial" w:hAnsi="Arial" w:cs="Arial"/>
                  <w:sz w:val="22"/>
                </w:rPr>
                <w:t>nbudsdokumenter</w:t>
              </w:r>
            </w:hyperlink>
            <w:r w:rsidR="00FA170E">
              <w:rPr>
                <w:rFonts w:ascii="Arial" w:hAnsi="Arial" w:cs="Arial"/>
                <w:sz w:val="22"/>
              </w:rPr>
              <w:t xml:space="preserve"> vedr journalføringen, skanningen og oppbevaring av mottatte tilbud som ikke antas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:rsidR="0050713A" w:rsidRDefault="000563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1.0</w:t>
            </w:r>
          </w:p>
        </w:tc>
      </w:tr>
      <w:tr w:rsidR="00067902">
        <w:tc>
          <w:tcPr>
            <w:tcW w:w="1767" w:type="dxa"/>
          </w:tcPr>
          <w:p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:rsidR="00067902" w:rsidRPr="00067902" w:rsidRDefault="00067902" w:rsidP="003B674D">
            <w:pPr>
              <w:rPr>
                <w:rFonts w:ascii="Arial" w:hAnsi="Arial" w:cs="Arial"/>
                <w:iCs/>
                <w:color w:val="FF6600"/>
                <w:sz w:val="22"/>
              </w:rPr>
            </w:pPr>
            <w:proofErr w:type="gramStart"/>
            <w:r w:rsidRPr="00067902">
              <w:rPr>
                <w:rFonts w:ascii="Arial" w:hAnsi="Arial" w:cs="Arial"/>
                <w:iCs/>
                <w:sz w:val="22"/>
              </w:rPr>
              <w:t>21.09.2015</w:t>
            </w:r>
            <w:proofErr w:type="gramEnd"/>
          </w:p>
        </w:tc>
      </w:tr>
      <w:tr w:rsidR="00067902">
        <w:tc>
          <w:tcPr>
            <w:tcW w:w="1767" w:type="dxa"/>
          </w:tcPr>
          <w:p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:rsidR="00067902" w:rsidRDefault="00067902" w:rsidP="003B67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:rsidR="0050713A" w:rsidRDefault="0050713A">
      <w:pPr>
        <w:rPr>
          <w:rFonts w:ascii="Arial" w:hAnsi="Arial" w:cs="Arial"/>
          <w:sz w:val="22"/>
        </w:rPr>
      </w:pPr>
    </w:p>
    <w:p w:rsidR="006E7C70" w:rsidRDefault="006E7C70">
      <w:pPr>
        <w:rPr>
          <w:rFonts w:ascii="Arial" w:hAnsi="Arial" w:cs="Arial"/>
          <w:sz w:val="22"/>
        </w:rPr>
      </w:pPr>
    </w:p>
    <w:p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>
        <w:tc>
          <w:tcPr>
            <w:tcW w:w="1767" w:type="dxa"/>
            <w:shd w:val="clear" w:color="auto" w:fill="B3B3B3"/>
          </w:tcPr>
          <w:p w:rsidR="0050713A" w:rsidRDefault="0050713A" w:rsidP="004511EA">
            <w:pPr>
              <w:pStyle w:val="Overskrift1"/>
            </w:pPr>
            <w:bookmarkStart w:id="14" w:name="_Toc369104069"/>
            <w:bookmarkStart w:id="15" w:name="_Toc369104188"/>
            <w:bookmarkStart w:id="16" w:name="_Toc369104289"/>
            <w:r>
              <w:t>Arkivrutine</w:t>
            </w:r>
            <w:bookmarkEnd w:id="14"/>
            <w:bookmarkEnd w:id="15"/>
            <w:bookmarkEnd w:id="16"/>
            <w: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:rsidR="0050713A" w:rsidRPr="00B730B5" w:rsidRDefault="0050713A" w:rsidP="00B730B5">
            <w:pPr>
              <w:pStyle w:val="Overskrift1"/>
            </w:pPr>
            <w:bookmarkStart w:id="17" w:name="_Toc369104290"/>
            <w:r w:rsidRPr="00B730B5">
              <w:t>Skanning av journalførte dokumenter</w:t>
            </w:r>
            <w:bookmarkEnd w:id="17"/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:rsidR="0050713A" w:rsidRDefault="00CE3B49" w:rsidP="00F3050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F30507">
              <w:rPr>
                <w:rFonts w:ascii="Arial" w:hAnsi="Arial" w:cs="Arial"/>
                <w:sz w:val="22"/>
              </w:rPr>
              <w:t>ikre</w:t>
            </w:r>
            <w:r>
              <w:rPr>
                <w:rFonts w:ascii="Arial" w:hAnsi="Arial" w:cs="Arial"/>
                <w:sz w:val="22"/>
              </w:rPr>
              <w:t xml:space="preserve"> for at fulltekstdokumentet blir lagret og</w:t>
            </w:r>
            <w:r w:rsidR="00F30507">
              <w:rPr>
                <w:rFonts w:ascii="Arial" w:hAnsi="Arial" w:cs="Arial"/>
                <w:sz w:val="22"/>
              </w:rPr>
              <w:t xml:space="preserve"> gjort</w:t>
            </w:r>
            <w:r>
              <w:rPr>
                <w:rFonts w:ascii="Arial" w:hAnsi="Arial" w:cs="Arial"/>
                <w:sz w:val="22"/>
              </w:rPr>
              <w:t xml:space="preserve"> tilgjengelig via </w:t>
            </w:r>
            <w:proofErr w:type="gramStart"/>
            <w:r>
              <w:rPr>
                <w:rFonts w:ascii="Arial" w:hAnsi="Arial" w:cs="Arial"/>
                <w:sz w:val="22"/>
              </w:rPr>
              <w:t>P360  som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fil tilknyttet journalposten 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:rsidR="0050713A" w:rsidRDefault="00CE3B49" w:rsidP="00CE3B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Alle journalføringspliktige dokumenter (hoveddokumenter og vedlegg) skannes og importeres </w:t>
            </w:r>
            <w:proofErr w:type="spellStart"/>
            <w:r>
              <w:rPr>
                <w:rFonts w:ascii="Arial" w:hAnsi="Arial" w:cs="Arial"/>
                <w:sz w:val="22"/>
              </w:rPr>
              <w:t>iht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strekkoder fra P360  </w:t>
            </w:r>
          </w:p>
          <w:p w:rsidR="0050713A" w:rsidRPr="00CE3B49" w:rsidRDefault="0050713A" w:rsidP="00CE3B49">
            <w:pPr>
              <w:pStyle w:val="Listeavsnitt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CE3B49">
              <w:rPr>
                <w:rFonts w:ascii="Arial" w:hAnsi="Arial" w:cs="Arial"/>
                <w:sz w:val="22"/>
              </w:rPr>
              <w:t xml:space="preserve">Hoveddokument og vedlegg skannes </w:t>
            </w:r>
            <w:r w:rsidR="00CE3B49" w:rsidRPr="00CE3B49">
              <w:rPr>
                <w:rFonts w:ascii="Arial" w:hAnsi="Arial" w:cs="Arial"/>
                <w:sz w:val="22"/>
              </w:rPr>
              <w:t xml:space="preserve">som hovedregel som separate filer (egne </w:t>
            </w:r>
            <w:proofErr w:type="spellStart"/>
            <w:r w:rsidR="00CE3B49" w:rsidRPr="00CE3B49">
              <w:rPr>
                <w:rFonts w:ascii="Arial" w:hAnsi="Arial" w:cs="Arial"/>
                <w:sz w:val="22"/>
              </w:rPr>
              <w:t>vedleggsark</w:t>
            </w:r>
            <w:proofErr w:type="spellEnd"/>
            <w:r w:rsidR="00CE3B49" w:rsidRPr="00CE3B49">
              <w:rPr>
                <w:rFonts w:ascii="Arial" w:hAnsi="Arial" w:cs="Arial"/>
                <w:sz w:val="22"/>
              </w:rPr>
              <w:t xml:space="preserve"> innen en del saksfelt)</w:t>
            </w:r>
          </w:p>
          <w:p w:rsidR="0050713A" w:rsidRPr="00CE3B49" w:rsidRDefault="0050713A" w:rsidP="00CE3B49">
            <w:pPr>
              <w:pStyle w:val="Listeavsnitt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CE3B49">
              <w:rPr>
                <w:rFonts w:ascii="Arial" w:hAnsi="Arial" w:cs="Arial"/>
                <w:sz w:val="22"/>
              </w:rPr>
              <w:t xml:space="preserve">Sjekk dokumentene og importer filene. </w:t>
            </w:r>
            <w:r w:rsidR="00CE3B49" w:rsidRPr="00CE3B49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:rsidR="0050713A" w:rsidRDefault="00CE3B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Fast d</w:t>
            </w:r>
            <w:r w:rsidR="0050713A">
              <w:rPr>
                <w:rFonts w:ascii="Arial" w:hAnsi="Arial" w:cs="Arial"/>
                <w:sz w:val="22"/>
              </w:rPr>
              <w:t>aglig</w:t>
            </w:r>
            <w:r>
              <w:rPr>
                <w:rFonts w:ascii="Arial" w:hAnsi="Arial" w:cs="Arial"/>
                <w:sz w:val="22"/>
              </w:rPr>
              <w:t xml:space="preserve"> rutine knyttet til ordinær journalføring av inngående post</w:t>
            </w:r>
          </w:p>
          <w:p w:rsidR="0050713A" w:rsidRDefault="00CE3B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:rsidR="0050713A" w:rsidRDefault="00CE3B49" w:rsidP="00FA17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Egne rutiner for anbudsdokumenter </w:t>
            </w:r>
            <w:r w:rsidR="00FA170E">
              <w:rPr>
                <w:rFonts w:ascii="Arial" w:hAnsi="Arial" w:cs="Arial"/>
                <w:sz w:val="22"/>
              </w:rPr>
              <w:t>som også omfatter skanningen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:rsidR="0050713A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1.0</w:t>
            </w:r>
          </w:p>
        </w:tc>
      </w:tr>
      <w:tr w:rsidR="00067902">
        <w:tc>
          <w:tcPr>
            <w:tcW w:w="1767" w:type="dxa"/>
          </w:tcPr>
          <w:p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:rsidR="00067902" w:rsidRPr="00067902" w:rsidRDefault="00067902" w:rsidP="003B674D">
            <w:pPr>
              <w:rPr>
                <w:rFonts w:ascii="Arial" w:hAnsi="Arial" w:cs="Arial"/>
                <w:iCs/>
                <w:color w:val="FF6600"/>
                <w:sz w:val="22"/>
              </w:rPr>
            </w:pPr>
            <w:proofErr w:type="gramStart"/>
            <w:r w:rsidRPr="00067902">
              <w:rPr>
                <w:rFonts w:ascii="Arial" w:hAnsi="Arial" w:cs="Arial"/>
                <w:iCs/>
                <w:sz w:val="22"/>
              </w:rPr>
              <w:t>21.09.2015</w:t>
            </w:r>
            <w:proofErr w:type="gramEnd"/>
          </w:p>
        </w:tc>
      </w:tr>
      <w:tr w:rsidR="00067902">
        <w:tc>
          <w:tcPr>
            <w:tcW w:w="1767" w:type="dxa"/>
          </w:tcPr>
          <w:p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:rsidR="00067902" w:rsidRDefault="00067902" w:rsidP="003B67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:rsidR="0050713A" w:rsidRDefault="0050713A">
      <w:pPr>
        <w:rPr>
          <w:rFonts w:ascii="Arial" w:hAnsi="Arial" w:cs="Arial"/>
          <w:sz w:val="22"/>
        </w:rPr>
      </w:pPr>
    </w:p>
    <w:p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4511EA">
        <w:tc>
          <w:tcPr>
            <w:tcW w:w="1767" w:type="dxa"/>
            <w:shd w:val="clear" w:color="auto" w:fill="B3B3B3"/>
          </w:tcPr>
          <w:p w:rsidR="0050713A" w:rsidRPr="004511EA" w:rsidRDefault="0050713A" w:rsidP="004511EA">
            <w:pPr>
              <w:pStyle w:val="Overskrift1"/>
            </w:pPr>
            <w:bookmarkStart w:id="18" w:name="_Toc369104071"/>
            <w:bookmarkStart w:id="19" w:name="_Toc369104190"/>
            <w:bookmarkStart w:id="20" w:name="_Toc369104291"/>
            <w:r w:rsidRPr="004511EA">
              <w:t>Arkivrutine</w:t>
            </w:r>
            <w:bookmarkEnd w:id="18"/>
            <w:bookmarkEnd w:id="19"/>
            <w:bookmarkEnd w:id="20"/>
            <w:r w:rsidRPr="004511EA"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:rsidR="0050713A" w:rsidRPr="00B730B5" w:rsidRDefault="0050713A" w:rsidP="00B730B5">
            <w:pPr>
              <w:pStyle w:val="Overskrift1"/>
            </w:pPr>
            <w:bookmarkStart w:id="21" w:name="_Toc369104292"/>
            <w:r w:rsidRPr="00B730B5">
              <w:t>Journalføring av utgående dokumenter</w:t>
            </w:r>
            <w:bookmarkEnd w:id="21"/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:rsidR="0050713A" w:rsidRDefault="00F30507" w:rsidP="00DD74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utgående dokumenter blir lagret i P360 for bevaring for ettertiden og for publisering i offentlig journal 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Søk opp </w:t>
            </w:r>
            <w:r w:rsidR="00F30507">
              <w:rPr>
                <w:rFonts w:ascii="Arial" w:hAnsi="Arial" w:cs="Arial"/>
                <w:sz w:val="22"/>
              </w:rPr>
              <w:t>utgående dokumenter med status</w:t>
            </w:r>
            <w:r w:rsidR="00DD7445">
              <w:rPr>
                <w:rFonts w:ascii="Arial" w:hAnsi="Arial" w:cs="Arial"/>
                <w:sz w:val="22"/>
              </w:rPr>
              <w:t xml:space="preserve"> F=</w:t>
            </w:r>
            <w:r w:rsidR="00F30507">
              <w:rPr>
                <w:rFonts w:ascii="Arial" w:hAnsi="Arial" w:cs="Arial"/>
                <w:sz w:val="22"/>
              </w:rPr>
              <w:t xml:space="preserve">Ferdig fra saksbehandler </w:t>
            </w:r>
          </w:p>
          <w:p w:rsidR="0050713A" w:rsidRDefault="00AE383C" w:rsidP="00DD7445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Masseoppdater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til status </w:t>
            </w:r>
            <w:r w:rsidR="00DD7445">
              <w:rPr>
                <w:rFonts w:ascii="Arial" w:hAnsi="Arial" w:cs="Arial"/>
                <w:sz w:val="22"/>
              </w:rPr>
              <w:t>J=J</w:t>
            </w:r>
            <w:r>
              <w:rPr>
                <w:rFonts w:ascii="Arial" w:hAnsi="Arial" w:cs="Arial"/>
                <w:sz w:val="22"/>
              </w:rPr>
              <w:t>ournalført etter å ha kvalitetssikr</w:t>
            </w:r>
            <w:r w:rsidR="00DD7445">
              <w:rPr>
                <w:rFonts w:ascii="Arial" w:hAnsi="Arial" w:cs="Arial"/>
                <w:sz w:val="22"/>
              </w:rPr>
              <w:t>et</w:t>
            </w:r>
            <w:r>
              <w:rPr>
                <w:rFonts w:ascii="Arial" w:hAnsi="Arial" w:cs="Arial"/>
                <w:sz w:val="22"/>
              </w:rPr>
              <w:t xml:space="preserve"> opplysningene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Fast daglig rutine.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:rsidR="0050713A" w:rsidRDefault="0050713A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Saksbehandlere som </w:t>
            </w:r>
            <w:r w:rsidR="00AE383C">
              <w:rPr>
                <w:rFonts w:ascii="Arial" w:hAnsi="Arial" w:cs="Arial"/>
                <w:sz w:val="22"/>
              </w:rPr>
              <w:t>glemmer å ekspedere dokumenter veiledes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:rsidR="0050713A" w:rsidRDefault="00DD74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1.0</w:t>
            </w:r>
          </w:p>
        </w:tc>
      </w:tr>
      <w:tr w:rsidR="00067902">
        <w:tc>
          <w:tcPr>
            <w:tcW w:w="1767" w:type="dxa"/>
          </w:tcPr>
          <w:p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:rsidR="00067902" w:rsidRPr="00067902" w:rsidRDefault="00067902" w:rsidP="003B674D">
            <w:pPr>
              <w:rPr>
                <w:rFonts w:ascii="Arial" w:hAnsi="Arial" w:cs="Arial"/>
                <w:iCs/>
                <w:color w:val="FF6600"/>
                <w:sz w:val="22"/>
              </w:rPr>
            </w:pPr>
            <w:proofErr w:type="gramStart"/>
            <w:r w:rsidRPr="00067902">
              <w:rPr>
                <w:rFonts w:ascii="Arial" w:hAnsi="Arial" w:cs="Arial"/>
                <w:iCs/>
                <w:sz w:val="22"/>
              </w:rPr>
              <w:t>21.09.2015</w:t>
            </w:r>
            <w:proofErr w:type="gramEnd"/>
          </w:p>
        </w:tc>
      </w:tr>
      <w:tr w:rsidR="00067902">
        <w:tc>
          <w:tcPr>
            <w:tcW w:w="1767" w:type="dxa"/>
          </w:tcPr>
          <w:p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:rsidR="00067902" w:rsidRDefault="00067902" w:rsidP="003B67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:rsidR="0050713A" w:rsidRDefault="0050713A">
      <w:pPr>
        <w:rPr>
          <w:rFonts w:ascii="Arial" w:hAnsi="Arial" w:cs="Arial"/>
          <w:sz w:val="22"/>
        </w:rPr>
      </w:pPr>
    </w:p>
    <w:p w:rsidR="0050713A" w:rsidRDefault="0050713A">
      <w:pPr>
        <w:rPr>
          <w:rFonts w:ascii="Arial" w:hAnsi="Arial" w:cs="Arial"/>
          <w:sz w:val="22"/>
        </w:rPr>
      </w:pPr>
    </w:p>
    <w:p w:rsidR="0050713A" w:rsidRDefault="0050713A">
      <w:pPr>
        <w:rPr>
          <w:rFonts w:ascii="Arial" w:hAnsi="Arial" w:cs="Arial"/>
          <w:sz w:val="22"/>
        </w:rPr>
      </w:pPr>
    </w:p>
    <w:p w:rsidR="00DD7445" w:rsidRDefault="00DD7445">
      <w:pPr>
        <w:rPr>
          <w:rFonts w:ascii="Arial" w:hAnsi="Arial" w:cs="Arial"/>
          <w:sz w:val="22"/>
        </w:rPr>
      </w:pPr>
    </w:p>
    <w:p w:rsidR="00DD7445" w:rsidRDefault="00DD7445">
      <w:pPr>
        <w:rPr>
          <w:rFonts w:ascii="Arial" w:hAnsi="Arial" w:cs="Arial"/>
          <w:sz w:val="22"/>
        </w:rPr>
      </w:pPr>
    </w:p>
    <w:p w:rsidR="0050713A" w:rsidRDefault="0050713A">
      <w:pPr>
        <w:rPr>
          <w:rFonts w:ascii="Arial" w:hAnsi="Arial" w:cs="Arial"/>
          <w:sz w:val="22"/>
        </w:rPr>
      </w:pPr>
    </w:p>
    <w:p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4511EA">
        <w:tc>
          <w:tcPr>
            <w:tcW w:w="1767" w:type="dxa"/>
            <w:shd w:val="clear" w:color="auto" w:fill="B3B3B3"/>
          </w:tcPr>
          <w:p w:rsidR="0050713A" w:rsidRPr="004511EA" w:rsidRDefault="0050713A" w:rsidP="004511EA">
            <w:pPr>
              <w:pStyle w:val="Overskrift1"/>
            </w:pPr>
            <w:bookmarkStart w:id="22" w:name="_Toc369104075"/>
            <w:bookmarkStart w:id="23" w:name="_Toc369104194"/>
            <w:bookmarkStart w:id="24" w:name="_Toc369104295"/>
            <w:r w:rsidRPr="004511EA">
              <w:lastRenderedPageBreak/>
              <w:t>Arkivrutine</w:t>
            </w:r>
            <w:bookmarkEnd w:id="22"/>
            <w:bookmarkEnd w:id="23"/>
            <w:bookmarkEnd w:id="24"/>
            <w:r w:rsidRPr="004511EA"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:rsidR="0050713A" w:rsidRPr="00B730B5" w:rsidRDefault="0050713A" w:rsidP="00B730B5">
            <w:pPr>
              <w:pStyle w:val="Overskrift1"/>
            </w:pPr>
            <w:bookmarkStart w:id="25" w:name="_Toc369104296"/>
            <w:r w:rsidRPr="00B730B5">
              <w:t>Offentlig journal – kvalitetssikring og publisering</w:t>
            </w:r>
            <w:bookmarkEnd w:id="25"/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:rsidR="00AE383C" w:rsidRDefault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innsynsmuligheter for «alle og enhver» i kommunens saksdokumenter</w:t>
            </w:r>
          </w:p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journalopplysningene er </w:t>
            </w:r>
            <w:r w:rsidR="00AE383C">
              <w:rPr>
                <w:rFonts w:ascii="Arial" w:hAnsi="Arial" w:cs="Arial"/>
                <w:sz w:val="22"/>
              </w:rPr>
              <w:t>dekkende</w:t>
            </w:r>
            <w:r>
              <w:rPr>
                <w:rFonts w:ascii="Arial" w:hAnsi="Arial" w:cs="Arial"/>
                <w:sz w:val="22"/>
              </w:rPr>
              <w:t xml:space="preserve"> og </w:t>
            </w:r>
            <w:r w:rsidR="00AE383C">
              <w:rPr>
                <w:rFonts w:ascii="Arial" w:hAnsi="Arial" w:cs="Arial"/>
                <w:sz w:val="22"/>
              </w:rPr>
              <w:t>uten skrivefeil</w:t>
            </w:r>
          </w:p>
          <w:p w:rsidR="0050713A" w:rsidRDefault="0050713A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at </w:t>
            </w:r>
            <w:r w:rsidR="00AE383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journal</w:t>
            </w:r>
            <w:r w:rsidR="00AE383C">
              <w:rPr>
                <w:rFonts w:ascii="Arial" w:hAnsi="Arial" w:cs="Arial"/>
                <w:sz w:val="22"/>
              </w:rPr>
              <w:t>en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ikke inneholder opplysninger som er unntatt offentlighet.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:rsidR="0050713A" w:rsidRDefault="00AE383C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 x 2 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:rsidR="0050713A" w:rsidRDefault="00BA62C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Publise</w:t>
            </w:r>
            <w:r w:rsidR="0024182B">
              <w:rPr>
                <w:rFonts w:ascii="Arial" w:hAnsi="Arial" w:cs="Arial"/>
                <w:sz w:val="22"/>
              </w:rPr>
              <w:t>re offentlig journal.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50713A" w:rsidRDefault="0050713A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Journalen produseres </w:t>
            </w:r>
            <w:r w:rsidR="00DD7445">
              <w:rPr>
                <w:rFonts w:ascii="Arial" w:hAnsi="Arial" w:cs="Arial"/>
                <w:sz w:val="22"/>
              </w:rPr>
              <w:t xml:space="preserve">for alle </w:t>
            </w:r>
            <w:r w:rsidR="00BA62C1">
              <w:rPr>
                <w:rFonts w:ascii="Arial" w:hAnsi="Arial" w:cs="Arial"/>
                <w:sz w:val="22"/>
              </w:rPr>
              <w:t>journalførende enhet</w:t>
            </w:r>
            <w:r w:rsidR="00DD7445">
              <w:rPr>
                <w:rFonts w:ascii="Arial" w:hAnsi="Arial" w:cs="Arial"/>
                <w:sz w:val="22"/>
              </w:rPr>
              <w:t>er</w:t>
            </w:r>
          </w:p>
          <w:p w:rsidR="00DD7445" w:rsidRDefault="00DD7445" w:rsidP="00DD7445">
            <w:pPr>
              <w:ind w:left="720"/>
              <w:rPr>
                <w:rFonts w:ascii="Arial" w:hAnsi="Arial" w:cs="Arial"/>
                <w:bCs/>
                <w:sz w:val="22"/>
              </w:rPr>
            </w:pPr>
          </w:p>
          <w:p w:rsidR="0024182B" w:rsidRPr="0024182B" w:rsidRDefault="00DD7445" w:rsidP="00DD74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="0024182B">
              <w:rPr>
                <w:rFonts w:ascii="Arial" w:hAnsi="Arial" w:cs="Arial"/>
                <w:bCs/>
                <w:sz w:val="22"/>
              </w:rPr>
              <w:t>Kvalitetssikring (</w:t>
            </w:r>
            <w:r w:rsidR="00AE383C">
              <w:rPr>
                <w:rFonts w:ascii="Arial" w:hAnsi="Arial" w:cs="Arial"/>
                <w:bCs/>
                <w:sz w:val="22"/>
              </w:rPr>
              <w:t xml:space="preserve">alltid </w:t>
            </w:r>
            <w:r>
              <w:rPr>
                <w:rFonts w:ascii="Arial" w:hAnsi="Arial" w:cs="Arial"/>
                <w:bCs/>
                <w:sz w:val="22"/>
              </w:rPr>
              <w:t xml:space="preserve">av </w:t>
            </w:r>
            <w:r w:rsidR="0024182B">
              <w:rPr>
                <w:rFonts w:ascii="Arial" w:hAnsi="Arial" w:cs="Arial"/>
                <w:bCs/>
                <w:sz w:val="22"/>
              </w:rPr>
              <w:t>2 arkivarer) av følgende:</w:t>
            </w:r>
          </w:p>
          <w:p w:rsidR="0050713A" w:rsidRDefault="0024182B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Opplysninger som er unntatt offentlighet skal være korrekt skjermet både i tittel og beskrivelse og eventuelt avsender/mottaker-felt. Saksbehandler kontaktes om noe er uklart</w:t>
            </w:r>
          </w:p>
          <w:p w:rsidR="0050713A" w:rsidRDefault="00AE383C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Layout</w:t>
            </w:r>
            <w:r w:rsidR="0024182B">
              <w:rPr>
                <w:rFonts w:ascii="Arial" w:hAnsi="Arial" w:cs="Arial"/>
                <w:sz w:val="22"/>
              </w:rPr>
              <w:t xml:space="preserve"> </w:t>
            </w:r>
          </w:p>
          <w:p w:rsidR="0050713A" w:rsidRPr="00AE383C" w:rsidRDefault="0050713A" w:rsidP="00AE383C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</w:t>
            </w:r>
            <w:r w:rsidR="00AE383C">
              <w:rPr>
                <w:rFonts w:ascii="Arial" w:hAnsi="Arial" w:cs="Arial"/>
                <w:sz w:val="22"/>
              </w:rPr>
              <w:t xml:space="preserve"> feltene skal være på b</w:t>
            </w:r>
            <w:r w:rsidR="00DD7445">
              <w:rPr>
                <w:rFonts w:ascii="Arial" w:hAnsi="Arial" w:cs="Arial"/>
                <w:sz w:val="22"/>
              </w:rPr>
              <w:t xml:space="preserve">okmål og </w:t>
            </w:r>
            <w:r w:rsidR="00AE383C">
              <w:rPr>
                <w:rFonts w:ascii="Arial" w:hAnsi="Arial" w:cs="Arial"/>
                <w:sz w:val="22"/>
              </w:rPr>
              <w:t>sjekket for skrivefeil</w:t>
            </w:r>
          </w:p>
          <w:p w:rsidR="0050713A" w:rsidRDefault="00AE383C" w:rsidP="00DD74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Etter </w:t>
            </w:r>
            <w:r w:rsidR="0050713A">
              <w:rPr>
                <w:rFonts w:ascii="Arial" w:hAnsi="Arial" w:cs="Arial"/>
                <w:sz w:val="22"/>
              </w:rPr>
              <w:t xml:space="preserve">kvalitetssikring </w:t>
            </w:r>
            <w:r w:rsidR="0024182B">
              <w:rPr>
                <w:rFonts w:ascii="Arial" w:hAnsi="Arial" w:cs="Arial"/>
                <w:sz w:val="22"/>
              </w:rPr>
              <w:t>publiseres journalen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:rsidR="0050713A" w:rsidRDefault="0024182B" w:rsidP="00DD74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Hver dag med </w:t>
            </w:r>
            <w:r w:rsidR="00DD7445">
              <w:rPr>
                <w:rFonts w:ascii="Arial" w:hAnsi="Arial" w:cs="Arial"/>
                <w:sz w:val="22"/>
              </w:rPr>
              <w:t xml:space="preserve">journalførte dokumenter </w:t>
            </w:r>
            <w:r>
              <w:rPr>
                <w:rFonts w:ascii="Arial" w:hAnsi="Arial" w:cs="Arial"/>
                <w:sz w:val="22"/>
              </w:rPr>
              <w:t>fra foregående virkedag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:rsidR="00AD78A5" w:rsidRDefault="00AD7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Offentlig journal inneholder kun journalopplysninger, ikke fulltekstdokumente</w:t>
            </w:r>
            <w:r w:rsidR="00DD7445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>.</w:t>
            </w:r>
          </w:p>
          <w:p w:rsidR="0050713A" w:rsidRDefault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kontaktes ved gjentatte feil for å sikre at det for ettertiden blir gjort korrekt</w:t>
            </w:r>
          </w:p>
        </w:tc>
      </w:tr>
      <w:tr w:rsidR="0050713A">
        <w:tc>
          <w:tcPr>
            <w:tcW w:w="1767" w:type="dxa"/>
          </w:tcPr>
          <w:p w:rsidR="0050713A" w:rsidRDefault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</w:t>
            </w:r>
            <w:r w:rsidR="0050713A">
              <w:rPr>
                <w:rFonts w:ascii="Arial" w:hAnsi="Arial" w:cs="Arial"/>
                <w:sz w:val="22"/>
              </w:rPr>
              <w:t>rer</w:t>
            </w:r>
          </w:p>
        </w:tc>
        <w:tc>
          <w:tcPr>
            <w:tcW w:w="7123" w:type="dxa"/>
          </w:tcPr>
          <w:p w:rsidR="0050713A" w:rsidRDefault="0050713A" w:rsidP="0024182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Krisehåndtering</w:t>
            </w:r>
            <w:r w:rsidR="0024182B">
              <w:rPr>
                <w:rFonts w:ascii="Arial" w:hAnsi="Arial" w:cs="Arial"/>
                <w:b/>
                <w:bCs/>
                <w:sz w:val="22"/>
              </w:rPr>
              <w:t xml:space="preserve"> ved publisering av u-</w:t>
            </w:r>
            <w:proofErr w:type="spellStart"/>
            <w:r w:rsidR="0024182B">
              <w:rPr>
                <w:rFonts w:ascii="Arial" w:hAnsi="Arial" w:cs="Arial"/>
                <w:b/>
                <w:bCs/>
                <w:sz w:val="22"/>
              </w:rPr>
              <w:t>off</w:t>
            </w:r>
            <w:proofErr w:type="spellEnd"/>
            <w:r w:rsidR="0024182B">
              <w:rPr>
                <w:rFonts w:ascii="Arial" w:hAnsi="Arial" w:cs="Arial"/>
                <w:b/>
                <w:bCs/>
                <w:sz w:val="22"/>
              </w:rPr>
              <w:t>-opplysninger</w:t>
            </w:r>
          </w:p>
          <w:p w:rsidR="0024182B" w:rsidRPr="0024182B" w:rsidRDefault="0024182B" w:rsidP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Av</w:t>
            </w:r>
            <w:r w:rsidR="00DD7445">
              <w:rPr>
                <w:rFonts w:ascii="Arial" w:hAnsi="Arial" w:cs="Arial"/>
                <w:bCs/>
                <w:sz w:val="22"/>
              </w:rPr>
              <w:t>-</w:t>
            </w:r>
            <w:r>
              <w:rPr>
                <w:rFonts w:ascii="Arial" w:hAnsi="Arial" w:cs="Arial"/>
                <w:bCs/>
                <w:sz w:val="22"/>
              </w:rPr>
              <w:t>publiser, korriger opplysningene og publiser på nytt</w:t>
            </w:r>
            <w:r w:rsidR="00392C2B">
              <w:rPr>
                <w:rFonts w:ascii="Arial" w:hAnsi="Arial" w:cs="Arial"/>
                <w:bCs/>
                <w:sz w:val="22"/>
              </w:rPr>
              <w:t>. Enhetsleder vurderer om Datatilsynet må kontaktes.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:rsidR="0050713A" w:rsidRDefault="00DD744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1.0</w:t>
            </w:r>
          </w:p>
        </w:tc>
      </w:tr>
      <w:tr w:rsidR="00067902">
        <w:tc>
          <w:tcPr>
            <w:tcW w:w="1767" w:type="dxa"/>
          </w:tcPr>
          <w:p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:rsidR="00067902" w:rsidRPr="00067902" w:rsidRDefault="00067902" w:rsidP="003B674D">
            <w:pPr>
              <w:rPr>
                <w:rFonts w:ascii="Arial" w:hAnsi="Arial" w:cs="Arial"/>
                <w:iCs/>
                <w:color w:val="FF6600"/>
                <w:sz w:val="22"/>
              </w:rPr>
            </w:pPr>
            <w:proofErr w:type="gramStart"/>
            <w:r w:rsidRPr="00067902">
              <w:rPr>
                <w:rFonts w:ascii="Arial" w:hAnsi="Arial" w:cs="Arial"/>
                <w:iCs/>
                <w:sz w:val="22"/>
              </w:rPr>
              <w:t>21.09.2015</w:t>
            </w:r>
            <w:proofErr w:type="gramEnd"/>
          </w:p>
        </w:tc>
      </w:tr>
      <w:tr w:rsidR="00067902">
        <w:tc>
          <w:tcPr>
            <w:tcW w:w="1767" w:type="dxa"/>
          </w:tcPr>
          <w:p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:rsidR="00067902" w:rsidRDefault="00067902" w:rsidP="003B67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>
        <w:tc>
          <w:tcPr>
            <w:tcW w:w="1767" w:type="dxa"/>
            <w:shd w:val="clear" w:color="auto" w:fill="B3B3B3"/>
          </w:tcPr>
          <w:p w:rsidR="0050713A" w:rsidRDefault="0050713A" w:rsidP="004511EA">
            <w:pPr>
              <w:pStyle w:val="Overskrift1"/>
            </w:pPr>
            <w:bookmarkStart w:id="26" w:name="_Toc369104077"/>
            <w:bookmarkStart w:id="27" w:name="_Toc369104196"/>
            <w:bookmarkStart w:id="28" w:name="_Toc369104297"/>
            <w:r>
              <w:t>Arkivrutine</w:t>
            </w:r>
            <w:bookmarkEnd w:id="26"/>
            <w:bookmarkEnd w:id="27"/>
            <w:bookmarkEnd w:id="28"/>
            <w: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:rsidR="0050713A" w:rsidRPr="00B730B5" w:rsidRDefault="0050713A" w:rsidP="00B730B5">
            <w:pPr>
              <w:pStyle w:val="Overskrift1"/>
            </w:pPr>
            <w:bookmarkStart w:id="29" w:name="_Toc369104298"/>
            <w:r w:rsidRPr="00B730B5">
              <w:t>Behandling av innsynsbegjæringer</w:t>
            </w:r>
            <w:bookmarkEnd w:id="29"/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:rsidR="0050713A" w:rsidRDefault="00AD78A5" w:rsidP="00AD7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de som utber dokumenter fra offentlig journal </w:t>
            </w:r>
            <w:r w:rsidR="00DD7445">
              <w:rPr>
                <w:rFonts w:ascii="Arial" w:hAnsi="Arial" w:cs="Arial"/>
                <w:sz w:val="22"/>
              </w:rPr>
              <w:t xml:space="preserve">og i andre tilfeller </w:t>
            </w:r>
            <w:r>
              <w:rPr>
                <w:rFonts w:ascii="Arial" w:hAnsi="Arial" w:cs="Arial"/>
                <w:sz w:val="22"/>
              </w:rPr>
              <w:t xml:space="preserve">mottar disse uten unødig opphold. Ut fra personvernhensyn </w:t>
            </w:r>
            <w:r w:rsidR="00DD7445">
              <w:rPr>
                <w:rFonts w:ascii="Arial" w:hAnsi="Arial" w:cs="Arial"/>
                <w:sz w:val="22"/>
              </w:rPr>
              <w:t xml:space="preserve">og tekniske ressurser </w:t>
            </w:r>
            <w:r>
              <w:rPr>
                <w:rFonts w:ascii="Arial" w:hAnsi="Arial" w:cs="Arial"/>
                <w:sz w:val="22"/>
              </w:rPr>
              <w:t xml:space="preserve">publiseres ikke dokumenter i fulltekst i tilknytning til den offentlige journalen. </w:t>
            </w:r>
            <w:r w:rsidR="0050713A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:rsidR="0050713A" w:rsidRDefault="004511EA" w:rsidP="004511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 (i samarbeid med saksbehandler)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:rsidR="00C54C92" w:rsidRDefault="00AD7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Rask behandling av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innsynsbegjæringer  </w:t>
            </w:r>
            <w:r w:rsidR="00C54C92">
              <w:rPr>
                <w:rFonts w:ascii="Arial" w:hAnsi="Arial" w:cs="Arial"/>
                <w:sz w:val="22"/>
              </w:rPr>
              <w:t>(1</w:t>
            </w:r>
            <w:proofErr w:type="gramEnd"/>
            <w:r w:rsidR="00C54C92">
              <w:rPr>
                <w:rFonts w:ascii="Arial" w:hAnsi="Arial" w:cs="Arial"/>
                <w:sz w:val="22"/>
              </w:rPr>
              <w:t xml:space="preserve">-3 dager hovedregel – innen 10 virkedager frist i forskrift til </w:t>
            </w:r>
            <w:proofErr w:type="spellStart"/>
            <w:r w:rsidR="00C54C92">
              <w:rPr>
                <w:rFonts w:ascii="Arial" w:hAnsi="Arial" w:cs="Arial"/>
                <w:sz w:val="22"/>
              </w:rPr>
              <w:t>offl</w:t>
            </w:r>
            <w:proofErr w:type="spellEnd"/>
            <w:r w:rsidR="00C54C92">
              <w:rPr>
                <w:rFonts w:ascii="Arial" w:hAnsi="Arial" w:cs="Arial"/>
                <w:sz w:val="22"/>
              </w:rPr>
              <w:t>)</w:t>
            </w:r>
          </w:p>
          <w:p w:rsidR="00AD78A5" w:rsidRDefault="00AD78A5">
            <w:pPr>
              <w:rPr>
                <w:rFonts w:ascii="Arial" w:hAnsi="Arial" w:cs="Arial"/>
                <w:sz w:val="22"/>
              </w:rPr>
            </w:pPr>
          </w:p>
          <w:p w:rsidR="0050713A" w:rsidRDefault="004511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Den som krever innsyn</w:t>
            </w:r>
            <w:r w:rsidR="0050713A">
              <w:rPr>
                <w:rFonts w:ascii="Arial" w:hAnsi="Arial" w:cs="Arial"/>
                <w:sz w:val="22"/>
              </w:rPr>
              <w:t xml:space="preserve"> </w:t>
            </w:r>
            <w:r w:rsidR="00BA62C1">
              <w:rPr>
                <w:rFonts w:ascii="Arial" w:hAnsi="Arial" w:cs="Arial"/>
                <w:sz w:val="22"/>
              </w:rPr>
              <w:t xml:space="preserve">kan være anonym, </w:t>
            </w:r>
            <w:proofErr w:type="spellStart"/>
            <w:r w:rsidR="00BA62C1">
              <w:rPr>
                <w:rFonts w:ascii="Arial" w:hAnsi="Arial" w:cs="Arial"/>
                <w:sz w:val="22"/>
              </w:rPr>
              <w:t>ved</w:t>
            </w:r>
            <w:r>
              <w:rPr>
                <w:rFonts w:ascii="Arial" w:hAnsi="Arial" w:cs="Arial"/>
                <w:sz w:val="22"/>
              </w:rPr>
              <w:t>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trenger ikke vite saksnummer og det er heller ikke krav om at dokumentet må være journalført.  </w:t>
            </w:r>
          </w:p>
          <w:p w:rsidR="0050713A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Begjæring om innsyn vil hovedsakelig komme via de offisielle postmottakene.</w:t>
            </w:r>
          </w:p>
          <w:p w:rsidR="00DD7445" w:rsidRPr="00552A8E" w:rsidRDefault="00DD7445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 innsynsbegjæringer skal føres på felles sak for innsyn</w:t>
            </w:r>
          </w:p>
          <w:p w:rsidR="0050713A" w:rsidRPr="00552A8E" w:rsidRDefault="004511E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Det må ta</w:t>
            </w:r>
            <w:r w:rsidR="0050713A" w:rsidRPr="00552A8E">
              <w:rPr>
                <w:rFonts w:ascii="Arial" w:hAnsi="Arial" w:cs="Arial"/>
                <w:sz w:val="22"/>
              </w:rPr>
              <w:t xml:space="preserve">s stilling til hvorvidt et dokument er offentlig eller ikke.  Saksbehandler </w:t>
            </w:r>
            <w:r w:rsidR="00DD7445">
              <w:rPr>
                <w:rFonts w:ascii="Arial" w:hAnsi="Arial" w:cs="Arial"/>
                <w:sz w:val="22"/>
              </w:rPr>
              <w:t>er</w:t>
            </w:r>
            <w:r w:rsidR="0050713A" w:rsidRPr="00552A8E">
              <w:rPr>
                <w:rFonts w:ascii="Arial" w:hAnsi="Arial" w:cs="Arial"/>
                <w:sz w:val="22"/>
              </w:rPr>
              <w:t xml:space="preserve"> ansvarlig dersom </w:t>
            </w:r>
            <w:proofErr w:type="spellStart"/>
            <w:r w:rsidR="0050713A" w:rsidRPr="00552A8E">
              <w:rPr>
                <w:rFonts w:ascii="Arial" w:hAnsi="Arial" w:cs="Arial"/>
                <w:sz w:val="22"/>
              </w:rPr>
              <w:t>u.off</w:t>
            </w:r>
            <w:proofErr w:type="spellEnd"/>
            <w:r w:rsidR="0050713A" w:rsidRPr="00552A8E">
              <w:rPr>
                <w:rFonts w:ascii="Arial" w:hAnsi="Arial" w:cs="Arial"/>
                <w:sz w:val="22"/>
              </w:rPr>
              <w:t>.</w:t>
            </w:r>
          </w:p>
          <w:p w:rsidR="0050713A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Meroffentlighet skal alltid v</w:t>
            </w:r>
            <w:r w:rsidR="00DD7445">
              <w:rPr>
                <w:rFonts w:ascii="Arial" w:hAnsi="Arial" w:cs="Arial"/>
                <w:sz w:val="22"/>
              </w:rPr>
              <w:t>urderes – saksbehandlers ansvar</w:t>
            </w:r>
          </w:p>
          <w:p w:rsidR="00C54C92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 xml:space="preserve">Den som har </w:t>
            </w:r>
            <w:r w:rsidR="00C54C92" w:rsidRPr="00552A8E">
              <w:rPr>
                <w:rFonts w:ascii="Arial" w:hAnsi="Arial" w:cs="Arial"/>
                <w:sz w:val="22"/>
              </w:rPr>
              <w:t xml:space="preserve">utbedt </w:t>
            </w:r>
            <w:r w:rsidRPr="00552A8E">
              <w:rPr>
                <w:rFonts w:ascii="Arial" w:hAnsi="Arial" w:cs="Arial"/>
                <w:sz w:val="22"/>
              </w:rPr>
              <w:t xml:space="preserve">innsyn </w:t>
            </w:r>
            <w:r w:rsidR="00C54C92" w:rsidRPr="00552A8E">
              <w:rPr>
                <w:rFonts w:ascii="Arial" w:hAnsi="Arial" w:cs="Arial"/>
                <w:sz w:val="22"/>
              </w:rPr>
              <w:t xml:space="preserve">får dokumentene oversendt elektronisk, ev. via post i papir eller på minnepenn om det er over 50 </w:t>
            </w:r>
            <w:proofErr w:type="spellStart"/>
            <w:r w:rsidR="00C54C92" w:rsidRPr="00552A8E">
              <w:rPr>
                <w:rFonts w:ascii="Arial" w:hAnsi="Arial" w:cs="Arial"/>
                <w:sz w:val="22"/>
              </w:rPr>
              <w:t>mB</w:t>
            </w:r>
            <w:proofErr w:type="spellEnd"/>
            <w:r w:rsidR="00C54C92" w:rsidRPr="00552A8E">
              <w:rPr>
                <w:rFonts w:ascii="Arial" w:hAnsi="Arial" w:cs="Arial"/>
                <w:sz w:val="22"/>
              </w:rPr>
              <w:t xml:space="preserve">. (Kan ta betalt for minnepenn, ellers </w:t>
            </w:r>
            <w:r w:rsidR="00DD7445">
              <w:rPr>
                <w:rFonts w:ascii="Arial" w:hAnsi="Arial" w:cs="Arial"/>
                <w:sz w:val="22"/>
              </w:rPr>
              <w:t>begrenset</w:t>
            </w:r>
            <w:r w:rsidR="00C54C92" w:rsidRPr="00552A8E">
              <w:rPr>
                <w:rFonts w:ascii="Arial" w:hAnsi="Arial" w:cs="Arial"/>
                <w:sz w:val="22"/>
              </w:rPr>
              <w:t xml:space="preserve"> anledning til å ta betaling)  </w:t>
            </w:r>
          </w:p>
          <w:p w:rsidR="0050713A" w:rsidRPr="00552A8E" w:rsidRDefault="00C54C92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 xml:space="preserve">I store saker kan det oversendes saksoversikt slik at den som ber om innsyn kan </w:t>
            </w:r>
            <w:proofErr w:type="spellStart"/>
            <w:r w:rsidRPr="00552A8E">
              <w:rPr>
                <w:rFonts w:ascii="Arial" w:hAnsi="Arial" w:cs="Arial"/>
                <w:sz w:val="22"/>
              </w:rPr>
              <w:t>hukke</w:t>
            </w:r>
            <w:proofErr w:type="spellEnd"/>
            <w:r w:rsidRPr="00552A8E">
              <w:rPr>
                <w:rFonts w:ascii="Arial" w:hAnsi="Arial" w:cs="Arial"/>
                <w:sz w:val="22"/>
              </w:rPr>
              <w:t xml:space="preserve"> hvilke dokumenter som bes oversendt om det </w:t>
            </w:r>
            <w:r w:rsidRPr="00552A8E">
              <w:rPr>
                <w:rFonts w:ascii="Arial" w:hAnsi="Arial" w:cs="Arial"/>
                <w:sz w:val="22"/>
              </w:rPr>
              <w:lastRenderedPageBreak/>
              <w:t xml:space="preserve">ikke er spesifisert i henvendelsen. </w:t>
            </w:r>
            <w:r w:rsidR="00392C2B">
              <w:rPr>
                <w:rFonts w:ascii="Arial" w:hAnsi="Arial" w:cs="Arial"/>
                <w:sz w:val="22"/>
              </w:rPr>
              <w:t xml:space="preserve">Gjelder både papir og elektronisk </w:t>
            </w:r>
          </w:p>
          <w:p w:rsidR="0050713A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 xml:space="preserve">Dersom det bes om innsyn i dokumenter som er unntatt offentlighet, </w:t>
            </w:r>
            <w:r w:rsidR="00E71551">
              <w:rPr>
                <w:rFonts w:ascii="Arial" w:hAnsi="Arial" w:cs="Arial"/>
                <w:sz w:val="22"/>
              </w:rPr>
              <w:t xml:space="preserve">kontaktes </w:t>
            </w:r>
            <w:r w:rsidRPr="00552A8E">
              <w:rPr>
                <w:rFonts w:ascii="Arial" w:hAnsi="Arial" w:cs="Arial"/>
                <w:sz w:val="22"/>
              </w:rPr>
              <w:t>aktuell saksbehandler (eventuelt leder) som vurderer om sladding er aktuelt</w:t>
            </w:r>
            <w:r w:rsidR="00E71551">
              <w:rPr>
                <w:rFonts w:ascii="Arial" w:hAnsi="Arial" w:cs="Arial"/>
                <w:sz w:val="22"/>
              </w:rPr>
              <w:t>. Arkivar foretar ekspedering av evt.</w:t>
            </w:r>
            <w:r w:rsidRPr="00552A8E">
              <w:rPr>
                <w:rFonts w:ascii="Arial" w:hAnsi="Arial" w:cs="Arial"/>
                <w:sz w:val="22"/>
              </w:rPr>
              <w:t xml:space="preserve"> dokumente</w:t>
            </w:r>
            <w:r w:rsidR="00E71551">
              <w:rPr>
                <w:rFonts w:ascii="Arial" w:hAnsi="Arial" w:cs="Arial"/>
                <w:sz w:val="22"/>
              </w:rPr>
              <w:t>r</w:t>
            </w:r>
            <w:r w:rsidRPr="00552A8E">
              <w:rPr>
                <w:rFonts w:ascii="Arial" w:hAnsi="Arial" w:cs="Arial"/>
                <w:sz w:val="22"/>
              </w:rPr>
              <w:t>.</w:t>
            </w:r>
          </w:p>
          <w:p w:rsidR="0050713A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 xml:space="preserve">I spesielle tvilstilfeller kan arkivar </w:t>
            </w:r>
            <w:r w:rsidR="00E71551">
              <w:rPr>
                <w:rFonts w:ascii="Arial" w:hAnsi="Arial" w:cs="Arial"/>
                <w:sz w:val="22"/>
              </w:rPr>
              <w:t xml:space="preserve">søke bistand fra kommuneadvokaten, evt. </w:t>
            </w:r>
            <w:proofErr w:type="spellStart"/>
            <w:r w:rsidR="00E71551">
              <w:rPr>
                <w:rFonts w:ascii="Arial" w:hAnsi="Arial" w:cs="Arial"/>
                <w:sz w:val="22"/>
              </w:rPr>
              <w:t>Ikava</w:t>
            </w:r>
            <w:proofErr w:type="spellEnd"/>
            <w:r w:rsidRPr="00552A8E">
              <w:rPr>
                <w:rFonts w:ascii="Arial" w:hAnsi="Arial" w:cs="Arial"/>
                <w:sz w:val="22"/>
              </w:rPr>
              <w:t>.</w:t>
            </w:r>
          </w:p>
          <w:p w:rsidR="0050713A" w:rsidRPr="00552A8E" w:rsidRDefault="0050713A" w:rsidP="00E71551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Dersom begjæ</w:t>
            </w:r>
            <w:r w:rsidR="00C54C92" w:rsidRPr="00552A8E">
              <w:rPr>
                <w:rFonts w:ascii="Arial" w:hAnsi="Arial" w:cs="Arial"/>
                <w:sz w:val="22"/>
              </w:rPr>
              <w:t>ring om innsyn avslås, skal saksbehandler skrive enkeltvedtak og orientere om klagefrist mm – se standardtekst i P360. Brevet produseres i den aktuelle saken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Hyppighet</w:t>
            </w:r>
          </w:p>
        </w:tc>
        <w:tc>
          <w:tcPr>
            <w:tcW w:w="7123" w:type="dxa"/>
          </w:tcPr>
          <w:p w:rsidR="0050713A" w:rsidRDefault="00AD78A5" w:rsidP="00C54C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Fortløpende og med høy prioritet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Saksbehandlere skal ha kopi av innsynsbegjæringer på e-post, slik at de blir informert.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Kommenterer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NB! </w:t>
            </w:r>
            <w:r>
              <w:rPr>
                <w:rFonts w:ascii="Arial" w:hAnsi="Arial" w:cs="Arial"/>
                <w:sz w:val="22"/>
              </w:rPr>
              <w:t>Ansvaret for hvorvidt et dokument er offentlig eller ikke, lig</w:t>
            </w:r>
            <w:r w:rsidR="00AD78A5">
              <w:rPr>
                <w:rFonts w:ascii="Arial" w:hAnsi="Arial" w:cs="Arial"/>
                <w:sz w:val="22"/>
              </w:rPr>
              <w:t>ger hos ansvarlig saksbehandler, men arkivarer bistår i vurderinger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:rsidR="0050713A" w:rsidRDefault="00E7155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1.0</w:t>
            </w:r>
          </w:p>
        </w:tc>
      </w:tr>
      <w:tr w:rsidR="00067902">
        <w:tc>
          <w:tcPr>
            <w:tcW w:w="1767" w:type="dxa"/>
          </w:tcPr>
          <w:p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:rsidR="00067902" w:rsidRPr="00067902" w:rsidRDefault="00067902" w:rsidP="003B674D">
            <w:pPr>
              <w:rPr>
                <w:rFonts w:ascii="Arial" w:hAnsi="Arial" w:cs="Arial"/>
                <w:iCs/>
                <w:color w:val="FF6600"/>
                <w:sz w:val="22"/>
              </w:rPr>
            </w:pPr>
            <w:proofErr w:type="gramStart"/>
            <w:r w:rsidRPr="00067902">
              <w:rPr>
                <w:rFonts w:ascii="Arial" w:hAnsi="Arial" w:cs="Arial"/>
                <w:iCs/>
                <w:sz w:val="22"/>
              </w:rPr>
              <w:t>21.09.2015</w:t>
            </w:r>
            <w:proofErr w:type="gramEnd"/>
          </w:p>
        </w:tc>
      </w:tr>
      <w:tr w:rsidR="00067902">
        <w:tc>
          <w:tcPr>
            <w:tcW w:w="1767" w:type="dxa"/>
          </w:tcPr>
          <w:p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:rsidR="00067902" w:rsidRDefault="00067902" w:rsidP="003B67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:rsidR="0050713A" w:rsidRDefault="0050713A">
      <w:pPr>
        <w:rPr>
          <w:rFonts w:ascii="Arial" w:hAnsi="Arial" w:cs="Arial"/>
          <w:sz w:val="22"/>
        </w:rPr>
      </w:pPr>
    </w:p>
    <w:p w:rsidR="00546176" w:rsidRDefault="00546176">
      <w:pPr>
        <w:rPr>
          <w:rFonts w:ascii="Arial" w:hAnsi="Arial" w:cs="Arial"/>
          <w:color w:val="FF0000"/>
          <w:sz w:val="22"/>
        </w:rPr>
      </w:pPr>
    </w:p>
    <w:p w:rsidR="00425AFF" w:rsidRDefault="00425AFF">
      <w:pPr>
        <w:rPr>
          <w:rFonts w:ascii="Arial" w:hAnsi="Arial" w:cs="Arial"/>
          <w:color w:val="FF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425AFF" w:rsidRPr="00876970" w:rsidTr="00876970">
        <w:tc>
          <w:tcPr>
            <w:tcW w:w="1767" w:type="dxa"/>
            <w:shd w:val="clear" w:color="auto" w:fill="D9D9D9" w:themeFill="background1" w:themeFillShade="D9"/>
          </w:tcPr>
          <w:p w:rsidR="00425AFF" w:rsidRPr="00876970" w:rsidRDefault="00546176" w:rsidP="00876970">
            <w:pPr>
              <w:pStyle w:val="Overskrift1"/>
            </w:pPr>
            <w:bookmarkStart w:id="30" w:name="_Toc369104079"/>
            <w:bookmarkStart w:id="31" w:name="_Toc369104198"/>
            <w:bookmarkStart w:id="32" w:name="_Toc369104299"/>
            <w:r>
              <w:t>Arkivrutine</w:t>
            </w:r>
            <w:bookmarkEnd w:id="30"/>
            <w:bookmarkEnd w:id="31"/>
            <w:bookmarkEnd w:id="32"/>
            <w:r>
              <w:t xml:space="preserve"> </w:t>
            </w:r>
          </w:p>
        </w:tc>
        <w:tc>
          <w:tcPr>
            <w:tcW w:w="7123" w:type="dxa"/>
            <w:shd w:val="clear" w:color="auto" w:fill="D9D9D9" w:themeFill="background1" w:themeFillShade="D9"/>
          </w:tcPr>
          <w:p w:rsidR="00425AFF" w:rsidRPr="00B730B5" w:rsidRDefault="00425AFF" w:rsidP="00B730B5">
            <w:pPr>
              <w:pStyle w:val="Overskrift1"/>
            </w:pPr>
            <w:bookmarkStart w:id="33" w:name="_Toc369104300"/>
            <w:r w:rsidRPr="00B730B5">
              <w:t>Oppfølging av dokumenter med status R (reservert)</w:t>
            </w:r>
            <w:bookmarkEnd w:id="33"/>
          </w:p>
        </w:tc>
      </w:tr>
      <w:tr w:rsidR="00425AFF" w:rsidTr="00086F43">
        <w:tc>
          <w:tcPr>
            <w:tcW w:w="1767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:rsidR="00425AFF" w:rsidRDefault="00425AFF" w:rsidP="00425AF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notater uten oppfølging (</w:t>
            </w:r>
            <w:proofErr w:type="spellStart"/>
            <w:r>
              <w:rPr>
                <w:rFonts w:ascii="Arial" w:hAnsi="Arial" w:cs="Arial"/>
                <w:sz w:val="22"/>
              </w:rPr>
              <w:t>X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  <w:r w:rsidR="00E71551">
              <w:rPr>
                <w:rFonts w:ascii="Arial" w:hAnsi="Arial" w:cs="Arial"/>
                <w:sz w:val="22"/>
              </w:rPr>
              <w:t>, notater med oppfølging (N)</w:t>
            </w:r>
            <w:r>
              <w:rPr>
                <w:rFonts w:ascii="Arial" w:hAnsi="Arial" w:cs="Arial"/>
                <w:sz w:val="22"/>
              </w:rPr>
              <w:t xml:space="preserve"> og utgående dokumenter </w:t>
            </w:r>
            <w:r w:rsidR="00876970">
              <w:rPr>
                <w:rFonts w:ascii="Arial" w:hAnsi="Arial" w:cs="Arial"/>
                <w:sz w:val="22"/>
              </w:rPr>
              <w:t xml:space="preserve">(U) </w:t>
            </w:r>
            <w:r>
              <w:rPr>
                <w:rFonts w:ascii="Arial" w:hAnsi="Arial" w:cs="Arial"/>
                <w:sz w:val="22"/>
              </w:rPr>
              <w:t>blir journalført og dermed tilgjengelig for andre brukere og de utgående dokumentene</w:t>
            </w:r>
            <w:r w:rsidR="00E71551">
              <w:rPr>
                <w:rFonts w:ascii="Arial" w:hAnsi="Arial" w:cs="Arial"/>
                <w:sz w:val="22"/>
              </w:rPr>
              <w:t xml:space="preserve"> (U og N)</w:t>
            </w:r>
            <w:r>
              <w:rPr>
                <w:rFonts w:ascii="Arial" w:hAnsi="Arial" w:cs="Arial"/>
                <w:sz w:val="22"/>
              </w:rPr>
              <w:t xml:space="preserve"> kommer på offentlig journal. </w:t>
            </w:r>
          </w:p>
        </w:tc>
      </w:tr>
      <w:tr w:rsidR="00425AFF" w:rsidTr="00086F43">
        <w:tc>
          <w:tcPr>
            <w:tcW w:w="1767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:rsidR="00425AFF" w:rsidRDefault="00425AFF" w:rsidP="00E7155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  <w:r w:rsidR="00876970">
              <w:rPr>
                <w:rFonts w:ascii="Arial" w:hAnsi="Arial" w:cs="Arial"/>
                <w:sz w:val="22"/>
              </w:rPr>
              <w:t xml:space="preserve"> har </w:t>
            </w:r>
            <w:proofErr w:type="spellStart"/>
            <w:r w:rsidR="00876970">
              <w:rPr>
                <w:rFonts w:ascii="Arial" w:hAnsi="Arial" w:cs="Arial"/>
                <w:sz w:val="22"/>
              </w:rPr>
              <w:t>controller</w:t>
            </w:r>
            <w:proofErr w:type="spellEnd"/>
            <w:r w:rsidR="00876970">
              <w:rPr>
                <w:rFonts w:ascii="Arial" w:hAnsi="Arial" w:cs="Arial"/>
                <w:sz w:val="22"/>
              </w:rPr>
              <w:t>-funksjon</w:t>
            </w:r>
            <w:proofErr w:type="gramStart"/>
            <w:r w:rsidR="00876970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="00876970">
              <w:rPr>
                <w:rFonts w:ascii="Arial" w:hAnsi="Arial" w:cs="Arial"/>
                <w:sz w:val="22"/>
              </w:rPr>
              <w:t>saksbeh</w:t>
            </w:r>
            <w:proofErr w:type="spellEnd"/>
            <w:r w:rsidR="00E71551">
              <w:rPr>
                <w:rFonts w:ascii="Arial" w:hAnsi="Arial" w:cs="Arial"/>
                <w:sz w:val="22"/>
              </w:rPr>
              <w:t>.</w:t>
            </w:r>
            <w:proofErr w:type="gramEnd"/>
            <w:r w:rsidR="00876970">
              <w:rPr>
                <w:rFonts w:ascii="Arial" w:hAnsi="Arial" w:cs="Arial"/>
                <w:sz w:val="22"/>
              </w:rPr>
              <w:t xml:space="preserve"> </w:t>
            </w:r>
            <w:r w:rsidR="00E71551">
              <w:rPr>
                <w:rFonts w:ascii="Arial" w:hAnsi="Arial" w:cs="Arial"/>
                <w:sz w:val="22"/>
              </w:rPr>
              <w:t xml:space="preserve">er </w:t>
            </w:r>
            <w:r w:rsidR="00876970">
              <w:rPr>
                <w:rFonts w:ascii="Arial" w:hAnsi="Arial" w:cs="Arial"/>
                <w:sz w:val="22"/>
              </w:rPr>
              <w:t>ansvarlig)</w:t>
            </w:r>
          </w:p>
        </w:tc>
      </w:tr>
      <w:tr w:rsidR="00425AFF" w:rsidTr="00086F43">
        <w:tc>
          <w:tcPr>
            <w:tcW w:w="1767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:rsidR="00876970" w:rsidRDefault="00876970" w:rsidP="00086F43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Søke opp dokumenter med status R som er eldre enn 3 uker og be saksbehandler ekspedere dem</w:t>
            </w:r>
          </w:p>
          <w:p w:rsidR="00425AFF" w:rsidRDefault="00425AFF" w:rsidP="008769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Dokumenter med status R skal ikke journalføres uten etter avtale med saksbehandler eller leder.</w:t>
            </w:r>
            <w:r w:rsidR="0087697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25AFF" w:rsidTr="00086F43">
        <w:tc>
          <w:tcPr>
            <w:tcW w:w="1767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:rsidR="00425AFF" w:rsidRPr="00876970" w:rsidRDefault="00425AFF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76970">
              <w:rPr>
                <w:rFonts w:ascii="Arial" w:hAnsi="Arial" w:cs="Arial"/>
                <w:color w:val="000000" w:themeColor="text1"/>
                <w:sz w:val="22"/>
              </w:rPr>
              <w:t>Månedlig</w:t>
            </w:r>
            <w:r w:rsidR="00876970" w:rsidRPr="00876970">
              <w:rPr>
                <w:rFonts w:ascii="Arial" w:hAnsi="Arial" w:cs="Arial"/>
                <w:color w:val="000000" w:themeColor="text1"/>
                <w:sz w:val="22"/>
              </w:rPr>
              <w:t xml:space="preserve">  </w:t>
            </w:r>
          </w:p>
        </w:tc>
      </w:tr>
      <w:tr w:rsidR="00425AFF" w:rsidTr="00086F43">
        <w:tc>
          <w:tcPr>
            <w:tcW w:w="1767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:rsidR="00425AFF" w:rsidRPr="00876970" w:rsidRDefault="00425AFF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425AFF" w:rsidTr="00086F43">
        <w:tc>
          <w:tcPr>
            <w:tcW w:w="1767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:rsidR="00425AFF" w:rsidRPr="00876970" w:rsidRDefault="00876970" w:rsidP="00392C2B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76970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</w:p>
        </w:tc>
      </w:tr>
      <w:tr w:rsidR="00425AFF" w:rsidTr="00086F43">
        <w:tc>
          <w:tcPr>
            <w:tcW w:w="1767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:rsidR="00425AFF" w:rsidRPr="00876970" w:rsidRDefault="00E71551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1.0</w:t>
            </w:r>
          </w:p>
        </w:tc>
      </w:tr>
      <w:tr w:rsidR="00067902" w:rsidTr="00086F43">
        <w:tc>
          <w:tcPr>
            <w:tcW w:w="1767" w:type="dxa"/>
          </w:tcPr>
          <w:p w:rsidR="00067902" w:rsidRDefault="00067902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:rsidR="00067902" w:rsidRPr="00067902" w:rsidRDefault="00067902" w:rsidP="003B674D">
            <w:pPr>
              <w:rPr>
                <w:rFonts w:ascii="Arial" w:hAnsi="Arial" w:cs="Arial"/>
                <w:iCs/>
                <w:color w:val="FF6600"/>
                <w:sz w:val="22"/>
              </w:rPr>
            </w:pPr>
            <w:proofErr w:type="gramStart"/>
            <w:r w:rsidRPr="00067902">
              <w:rPr>
                <w:rFonts w:ascii="Arial" w:hAnsi="Arial" w:cs="Arial"/>
                <w:iCs/>
                <w:sz w:val="22"/>
              </w:rPr>
              <w:t>21.09.2015</w:t>
            </w:r>
            <w:proofErr w:type="gramEnd"/>
          </w:p>
        </w:tc>
      </w:tr>
      <w:tr w:rsidR="00067902" w:rsidTr="00086F43">
        <w:tc>
          <w:tcPr>
            <w:tcW w:w="1767" w:type="dxa"/>
          </w:tcPr>
          <w:p w:rsidR="00067902" w:rsidRDefault="00067902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:rsidR="00067902" w:rsidRDefault="00067902" w:rsidP="003B67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:rsidR="00876970" w:rsidRDefault="00876970"/>
    <w:p w:rsidR="00876970" w:rsidRDefault="00876970"/>
    <w:p w:rsidR="00876970" w:rsidRDefault="008769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876970" w:rsidTr="00425AFF">
        <w:tc>
          <w:tcPr>
            <w:tcW w:w="1767" w:type="dxa"/>
            <w:shd w:val="clear" w:color="auto" w:fill="D9D9D9" w:themeFill="background1" w:themeFillShade="D9"/>
          </w:tcPr>
          <w:p w:rsidR="0050713A" w:rsidRPr="00876970" w:rsidRDefault="00876970" w:rsidP="00876970">
            <w:pPr>
              <w:pStyle w:val="Overskrift1"/>
            </w:pPr>
            <w:bookmarkStart w:id="34" w:name="_Toc369104081"/>
            <w:bookmarkStart w:id="35" w:name="_Toc369104200"/>
            <w:bookmarkStart w:id="36" w:name="_Toc369104301"/>
            <w:r w:rsidRPr="00876970">
              <w:t>Arkivrutine</w:t>
            </w:r>
            <w:bookmarkEnd w:id="34"/>
            <w:bookmarkEnd w:id="35"/>
            <w:bookmarkEnd w:id="36"/>
            <w:r w:rsidRPr="00876970">
              <w:t xml:space="preserve"> </w:t>
            </w:r>
          </w:p>
        </w:tc>
        <w:tc>
          <w:tcPr>
            <w:tcW w:w="7123" w:type="dxa"/>
            <w:shd w:val="pct10" w:color="auto" w:fill="FFFFFF"/>
          </w:tcPr>
          <w:p w:rsidR="0050713A" w:rsidRPr="00B730B5" w:rsidRDefault="0050713A" w:rsidP="00B730B5">
            <w:pPr>
              <w:pStyle w:val="Overskrift1"/>
            </w:pPr>
            <w:bookmarkStart w:id="37" w:name="_Toc369104302"/>
            <w:r w:rsidRPr="00B730B5">
              <w:t>Oppfølging av dokumenter uten elektroniske filer</w:t>
            </w:r>
            <w:bookmarkEnd w:id="37"/>
          </w:p>
        </w:tc>
      </w:tr>
      <w:tr w:rsidR="004511EA" w:rsidRPr="005666E6">
        <w:tc>
          <w:tcPr>
            <w:tcW w:w="1767" w:type="dxa"/>
            <w:shd w:val="clear" w:color="auto" w:fill="FFFFFF"/>
          </w:tcPr>
          <w:p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shd w:val="clear" w:color="auto" w:fill="FFFFFF"/>
          </w:tcPr>
          <w:p w:rsidR="0050713A" w:rsidRPr="005666E6" w:rsidRDefault="0050713A" w:rsidP="005666E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Kvalitetssikre at alle journalførte dokumenter har </w:t>
            </w:r>
            <w:r w:rsidR="005666E6"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filer tilknyttet </w:t>
            </w:r>
          </w:p>
        </w:tc>
      </w:tr>
      <w:tr w:rsidR="004511EA" w:rsidRPr="005666E6">
        <w:tc>
          <w:tcPr>
            <w:tcW w:w="1767" w:type="dxa"/>
            <w:shd w:val="clear" w:color="auto" w:fill="FFFFFF"/>
          </w:tcPr>
          <w:p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shd w:val="clear" w:color="auto" w:fill="FFFFFF"/>
          </w:tcPr>
          <w:p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Arkivar har </w:t>
            </w:r>
            <w:proofErr w:type="spellStart"/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controller</w:t>
            </w:r>
            <w:proofErr w:type="spellEnd"/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-</w:t>
            </w:r>
            <w:proofErr w:type="gramStart"/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funksjon</w:t>
            </w:r>
            <w:r w:rsidR="0087697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(</w:t>
            </w:r>
            <w:proofErr w:type="spellStart"/>
            <w:r w:rsidR="0087697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saksbeh</w:t>
            </w:r>
            <w:proofErr w:type="spellEnd"/>
            <w:proofErr w:type="gramEnd"/>
            <w:r w:rsidR="0087697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 ansvarlig)</w:t>
            </w:r>
          </w:p>
        </w:tc>
      </w:tr>
      <w:tr w:rsidR="004511EA" w:rsidRPr="005666E6">
        <w:tc>
          <w:tcPr>
            <w:tcW w:w="1767" w:type="dxa"/>
            <w:shd w:val="clear" w:color="auto" w:fill="FFFFFF"/>
          </w:tcPr>
          <w:p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shd w:val="clear" w:color="auto" w:fill="FFFFFF"/>
          </w:tcPr>
          <w:p w:rsidR="0050713A" w:rsidRPr="005666E6" w:rsidRDefault="0050713A" w:rsidP="005666E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Søke opp siste døgns journalførte dokumenter uten elektroniske filer </w:t>
            </w:r>
          </w:p>
        </w:tc>
      </w:tr>
      <w:tr w:rsidR="004511EA" w:rsidRPr="005666E6">
        <w:tc>
          <w:tcPr>
            <w:tcW w:w="1767" w:type="dxa"/>
            <w:shd w:val="clear" w:color="auto" w:fill="FFFFFF"/>
          </w:tcPr>
          <w:p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shd w:val="clear" w:color="auto" w:fill="FFFFFF"/>
          </w:tcPr>
          <w:p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Fast daglig rutine</w:t>
            </w:r>
          </w:p>
        </w:tc>
      </w:tr>
      <w:tr w:rsidR="004511EA" w:rsidRPr="005666E6">
        <w:tc>
          <w:tcPr>
            <w:tcW w:w="1767" w:type="dxa"/>
            <w:shd w:val="clear" w:color="auto" w:fill="FFFFFF"/>
          </w:tcPr>
          <w:p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shd w:val="clear" w:color="auto" w:fill="FFFFFF"/>
          </w:tcPr>
          <w:p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Saksbehandler kontaktes umiddelbart for å få knyttet til fil</w:t>
            </w:r>
          </w:p>
        </w:tc>
      </w:tr>
      <w:tr w:rsidR="004511EA" w:rsidRPr="005666E6">
        <w:tc>
          <w:tcPr>
            <w:tcW w:w="1767" w:type="dxa"/>
            <w:shd w:val="clear" w:color="auto" w:fill="FFFFFF"/>
          </w:tcPr>
          <w:p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shd w:val="clear" w:color="auto" w:fill="FFFFFF"/>
          </w:tcPr>
          <w:p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1EA" w:rsidRPr="005666E6">
        <w:tc>
          <w:tcPr>
            <w:tcW w:w="1767" w:type="dxa"/>
            <w:shd w:val="clear" w:color="auto" w:fill="FFFFFF"/>
          </w:tcPr>
          <w:p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shd w:val="clear" w:color="auto" w:fill="FFFFFF"/>
          </w:tcPr>
          <w:p w:rsidR="0050713A" w:rsidRPr="005666E6" w:rsidRDefault="00E71551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1.0</w:t>
            </w:r>
          </w:p>
        </w:tc>
      </w:tr>
      <w:tr w:rsidR="00067902" w:rsidRPr="005666E6">
        <w:tc>
          <w:tcPr>
            <w:tcW w:w="1767" w:type="dxa"/>
            <w:shd w:val="clear" w:color="auto" w:fill="FFFFFF"/>
          </w:tcPr>
          <w:p w:rsidR="00067902" w:rsidRPr="005666E6" w:rsidRDefault="00067902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shd w:val="clear" w:color="auto" w:fill="FFFFFF"/>
          </w:tcPr>
          <w:p w:rsidR="00067902" w:rsidRPr="00067902" w:rsidRDefault="00067902" w:rsidP="003B674D">
            <w:pPr>
              <w:rPr>
                <w:rFonts w:ascii="Arial" w:hAnsi="Arial" w:cs="Arial"/>
                <w:iCs/>
                <w:color w:val="FF6600"/>
                <w:sz w:val="22"/>
              </w:rPr>
            </w:pPr>
            <w:proofErr w:type="gramStart"/>
            <w:r w:rsidRPr="00067902">
              <w:rPr>
                <w:rFonts w:ascii="Arial" w:hAnsi="Arial" w:cs="Arial"/>
                <w:iCs/>
                <w:sz w:val="22"/>
              </w:rPr>
              <w:t>21.09.2015</w:t>
            </w:r>
            <w:proofErr w:type="gramEnd"/>
          </w:p>
        </w:tc>
      </w:tr>
      <w:tr w:rsidR="00067902" w:rsidRPr="005666E6">
        <w:tc>
          <w:tcPr>
            <w:tcW w:w="1767" w:type="dxa"/>
            <w:shd w:val="clear" w:color="auto" w:fill="FFFFFF"/>
          </w:tcPr>
          <w:p w:rsidR="00067902" w:rsidRPr="005666E6" w:rsidRDefault="00067902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shd w:val="clear" w:color="auto" w:fill="FFFFFF"/>
          </w:tcPr>
          <w:p w:rsidR="00067902" w:rsidRDefault="00067902" w:rsidP="003B67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:rsidR="0050713A" w:rsidRDefault="0050713A">
      <w:pPr>
        <w:rPr>
          <w:rFonts w:ascii="Arial" w:hAnsi="Arial" w:cs="Arial"/>
          <w:sz w:val="22"/>
        </w:rPr>
      </w:pPr>
    </w:p>
    <w:p w:rsidR="00425AFF" w:rsidRDefault="00425AFF">
      <w:pPr>
        <w:rPr>
          <w:rFonts w:ascii="Arial" w:hAnsi="Arial" w:cs="Arial"/>
          <w:sz w:val="22"/>
        </w:rPr>
      </w:pPr>
    </w:p>
    <w:p w:rsidR="00425AFF" w:rsidRDefault="00425AFF">
      <w:pPr>
        <w:rPr>
          <w:rFonts w:ascii="Arial" w:hAnsi="Arial" w:cs="Arial"/>
          <w:sz w:val="22"/>
        </w:rPr>
      </w:pPr>
    </w:p>
    <w:p w:rsidR="00425AFF" w:rsidRDefault="00425AFF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425AFF" w:rsidTr="00425AFF">
        <w:tc>
          <w:tcPr>
            <w:tcW w:w="1767" w:type="dxa"/>
            <w:shd w:val="clear" w:color="auto" w:fill="D9D9D9" w:themeFill="background1" w:themeFillShade="D9"/>
          </w:tcPr>
          <w:p w:rsidR="00425AFF" w:rsidRDefault="00425AFF" w:rsidP="00425AFF">
            <w:pPr>
              <w:pStyle w:val="Overskrift1"/>
            </w:pPr>
            <w:bookmarkStart w:id="38" w:name="_Toc369104083"/>
            <w:bookmarkStart w:id="39" w:name="_Toc369104202"/>
            <w:bookmarkStart w:id="40" w:name="_Toc369104303"/>
            <w:r>
              <w:lastRenderedPageBreak/>
              <w:t>Arkivrutine</w:t>
            </w:r>
            <w:bookmarkEnd w:id="38"/>
            <w:bookmarkEnd w:id="39"/>
            <w:bookmarkEnd w:id="40"/>
            <w:r>
              <w:t xml:space="preserve"> </w:t>
            </w:r>
          </w:p>
        </w:tc>
        <w:tc>
          <w:tcPr>
            <w:tcW w:w="7123" w:type="dxa"/>
            <w:shd w:val="clear" w:color="auto" w:fill="D9D9D9" w:themeFill="background1" w:themeFillShade="D9"/>
          </w:tcPr>
          <w:p w:rsidR="00425AFF" w:rsidRPr="00B730B5" w:rsidRDefault="00425AFF" w:rsidP="00E71551">
            <w:pPr>
              <w:pStyle w:val="Overskrift1"/>
            </w:pPr>
            <w:bookmarkStart w:id="41" w:name="_Toc369104304"/>
            <w:r w:rsidRPr="00B730B5">
              <w:t>Kontrollere korrekt bruk av tilgangsgrupper (intern skjerming)</w:t>
            </w:r>
            <w:bookmarkEnd w:id="41"/>
          </w:p>
        </w:tc>
      </w:tr>
      <w:tr w:rsidR="00425AFF" w:rsidTr="00086F43">
        <w:tc>
          <w:tcPr>
            <w:tcW w:w="1767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opplysninger unntatt fra offentlighet kun er tilgjengelig for tilsatte i kommunen med </w:t>
            </w:r>
            <w:proofErr w:type="spellStart"/>
            <w:r>
              <w:rPr>
                <w:rFonts w:ascii="Arial" w:hAnsi="Arial" w:cs="Arial"/>
                <w:sz w:val="22"/>
              </w:rPr>
              <w:t>tjenestelig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behov. </w:t>
            </w:r>
          </w:p>
        </w:tc>
      </w:tr>
      <w:tr w:rsidR="00425AFF" w:rsidTr="00086F43">
        <w:tc>
          <w:tcPr>
            <w:tcW w:w="1767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  </w:t>
            </w:r>
          </w:p>
        </w:tc>
      </w:tr>
      <w:tr w:rsidR="00425AFF" w:rsidTr="00086F43">
        <w:tc>
          <w:tcPr>
            <w:tcW w:w="1767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:rsidR="00425AFF" w:rsidRDefault="00425AFF" w:rsidP="00086F43">
            <w:pPr>
              <w:pStyle w:val="Brdtekst"/>
            </w:pPr>
            <w:r>
              <w:t>Ta jevnlige søk for å finne saker eller dokumenter der tilgangsgruppe ALLE</w:t>
            </w:r>
            <w:r w:rsidR="00E71551">
              <w:t>=Public</w:t>
            </w:r>
            <w:r>
              <w:t xml:space="preserve"> er benyttet i kombinasjon med Unntatt fra offentlighet eller Begrenset</w:t>
            </w:r>
          </w:p>
        </w:tc>
      </w:tr>
      <w:tr w:rsidR="00425AFF" w:rsidTr="00086F43">
        <w:tc>
          <w:tcPr>
            <w:tcW w:w="1767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Jevnlig  (ukentlig</w:t>
            </w:r>
            <w:proofErr w:type="gramEnd"/>
            <w:r>
              <w:rPr>
                <w:rFonts w:ascii="Arial" w:hAnsi="Arial" w:cs="Arial"/>
                <w:sz w:val="22"/>
              </w:rPr>
              <w:t>)</w:t>
            </w:r>
          </w:p>
        </w:tc>
      </w:tr>
      <w:tr w:rsidR="00425AFF" w:rsidTr="00086F43">
        <w:tc>
          <w:tcPr>
            <w:tcW w:w="1767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25AFF" w:rsidTr="00086F43">
        <w:tc>
          <w:tcPr>
            <w:tcW w:w="1767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25AFF" w:rsidTr="00086F43">
        <w:tc>
          <w:tcPr>
            <w:tcW w:w="1767" w:type="dxa"/>
          </w:tcPr>
          <w:p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:rsidR="00425AFF" w:rsidRDefault="00425AFF" w:rsidP="00392C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  <w:r w:rsidR="00392C2B">
              <w:rPr>
                <w:rFonts w:ascii="Arial" w:hAnsi="Arial" w:cs="Arial"/>
                <w:sz w:val="22"/>
              </w:rPr>
              <w:t>0</w:t>
            </w:r>
          </w:p>
        </w:tc>
      </w:tr>
      <w:tr w:rsidR="00067902" w:rsidTr="00086F43">
        <w:tc>
          <w:tcPr>
            <w:tcW w:w="1767" w:type="dxa"/>
          </w:tcPr>
          <w:p w:rsidR="00067902" w:rsidRDefault="00067902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:rsidR="00067902" w:rsidRPr="00067902" w:rsidRDefault="00067902" w:rsidP="003B674D">
            <w:pPr>
              <w:rPr>
                <w:rFonts w:ascii="Arial" w:hAnsi="Arial" w:cs="Arial"/>
                <w:iCs/>
                <w:color w:val="FF6600"/>
                <w:sz w:val="22"/>
              </w:rPr>
            </w:pPr>
            <w:proofErr w:type="gramStart"/>
            <w:r w:rsidRPr="00067902">
              <w:rPr>
                <w:rFonts w:ascii="Arial" w:hAnsi="Arial" w:cs="Arial"/>
                <w:iCs/>
                <w:sz w:val="22"/>
              </w:rPr>
              <w:t>21.09.2015</w:t>
            </w:r>
            <w:proofErr w:type="gramEnd"/>
          </w:p>
        </w:tc>
      </w:tr>
      <w:tr w:rsidR="00067902" w:rsidTr="00086F43">
        <w:tc>
          <w:tcPr>
            <w:tcW w:w="1767" w:type="dxa"/>
          </w:tcPr>
          <w:p w:rsidR="00067902" w:rsidRDefault="00067902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:rsidR="00067902" w:rsidRDefault="00067902" w:rsidP="003B67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:rsidR="00425AFF" w:rsidRDefault="00425AFF">
      <w:pPr>
        <w:rPr>
          <w:rFonts w:ascii="Arial" w:hAnsi="Arial" w:cs="Arial"/>
          <w:sz w:val="22"/>
        </w:rPr>
      </w:pPr>
    </w:p>
    <w:p w:rsidR="00425AFF" w:rsidRDefault="00425AFF">
      <w:pPr>
        <w:rPr>
          <w:rFonts w:ascii="Arial" w:hAnsi="Arial" w:cs="Arial"/>
          <w:sz w:val="22"/>
        </w:rPr>
      </w:pPr>
    </w:p>
    <w:p w:rsidR="00425AFF" w:rsidRDefault="00425AFF">
      <w:pPr>
        <w:rPr>
          <w:rFonts w:ascii="Arial" w:hAnsi="Arial" w:cs="Arial"/>
          <w:sz w:val="22"/>
        </w:rPr>
      </w:pPr>
    </w:p>
    <w:p w:rsidR="00425AFF" w:rsidRDefault="00425AFF">
      <w:pPr>
        <w:rPr>
          <w:rFonts w:ascii="Arial" w:hAnsi="Arial" w:cs="Arial"/>
          <w:sz w:val="22"/>
        </w:rPr>
      </w:pPr>
    </w:p>
    <w:p w:rsidR="00546176" w:rsidRDefault="00546176"/>
    <w:p w:rsidR="00B730B5" w:rsidRDefault="00B730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B730B5" w:rsidRPr="00425AFF" w:rsidTr="003C03AC">
        <w:tc>
          <w:tcPr>
            <w:tcW w:w="1767" w:type="dxa"/>
            <w:shd w:val="pct10" w:color="auto" w:fill="FFFFFF"/>
          </w:tcPr>
          <w:p w:rsidR="00B730B5" w:rsidRPr="00425AFF" w:rsidRDefault="00B730B5" w:rsidP="003C03AC">
            <w:pPr>
              <w:pStyle w:val="Overskrift1"/>
            </w:pPr>
            <w:bookmarkStart w:id="42" w:name="_Toc369104085"/>
            <w:bookmarkStart w:id="43" w:name="_Toc369104204"/>
            <w:bookmarkStart w:id="44" w:name="_Toc369104305"/>
            <w:r w:rsidRPr="00425AFF">
              <w:t>Arkivrutine</w:t>
            </w:r>
            <w:bookmarkEnd w:id="42"/>
            <w:bookmarkEnd w:id="43"/>
            <w:bookmarkEnd w:id="44"/>
            <w:r w:rsidRPr="00425AFF">
              <w:t xml:space="preserve"> </w:t>
            </w:r>
          </w:p>
        </w:tc>
        <w:tc>
          <w:tcPr>
            <w:tcW w:w="7123" w:type="dxa"/>
            <w:shd w:val="pct10" w:color="auto" w:fill="FFFFFF"/>
          </w:tcPr>
          <w:p w:rsidR="00B730B5" w:rsidRPr="00B730B5" w:rsidRDefault="00B730B5" w:rsidP="00E71551">
            <w:pPr>
              <w:pStyle w:val="Overskrift1"/>
            </w:pPr>
            <w:bookmarkStart w:id="45" w:name="_Toc369104306"/>
            <w:r w:rsidRPr="00B730B5">
              <w:t>Oppfølging av dokumenter med status S (</w:t>
            </w:r>
            <w:r w:rsidR="00E71551">
              <w:t xml:space="preserve">e-post </w:t>
            </w:r>
            <w:r w:rsidRPr="00B730B5">
              <w:t>journalført av saksbehandler)</w:t>
            </w:r>
            <w:bookmarkEnd w:id="45"/>
            <w:r w:rsidRPr="00B730B5">
              <w:t xml:space="preserve"> </w:t>
            </w:r>
          </w:p>
        </w:tc>
      </w:tr>
      <w:tr w:rsidR="00B730B5" w:rsidRPr="00546176" w:rsidTr="003C03AC">
        <w:tc>
          <w:tcPr>
            <w:tcW w:w="1767" w:type="dxa"/>
            <w:shd w:val="clear" w:color="auto" w:fill="FFFFFF"/>
          </w:tcPr>
          <w:p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shd w:val="clear" w:color="auto" w:fill="FFFFFF"/>
          </w:tcPr>
          <w:p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ikre at S-dokumenter blir journalført og dermed kommer på offentlig journal </w:t>
            </w:r>
          </w:p>
        </w:tc>
      </w:tr>
      <w:tr w:rsidR="00B730B5" w:rsidRPr="00546176" w:rsidTr="003C03AC">
        <w:tc>
          <w:tcPr>
            <w:tcW w:w="1767" w:type="dxa"/>
            <w:shd w:val="clear" w:color="auto" w:fill="FFFFFF"/>
          </w:tcPr>
          <w:p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shd w:val="clear" w:color="auto" w:fill="FFFFFF"/>
          </w:tcPr>
          <w:p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Arkivar  </w:t>
            </w:r>
          </w:p>
        </w:tc>
      </w:tr>
      <w:tr w:rsidR="00B730B5" w:rsidRPr="00546176" w:rsidTr="003C03AC">
        <w:tc>
          <w:tcPr>
            <w:tcW w:w="1767" w:type="dxa"/>
            <w:shd w:val="clear" w:color="auto" w:fill="FFFFFF"/>
          </w:tcPr>
          <w:p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shd w:val="clear" w:color="auto" w:fill="FFFFFF"/>
          </w:tcPr>
          <w:p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Søke opp siste døgns journalførte dokumenter med status S</w:t>
            </w:r>
          </w:p>
        </w:tc>
      </w:tr>
      <w:tr w:rsidR="00B730B5" w:rsidRPr="00546176" w:rsidTr="003C03AC">
        <w:tc>
          <w:tcPr>
            <w:tcW w:w="1767" w:type="dxa"/>
            <w:shd w:val="clear" w:color="auto" w:fill="FFFFFF"/>
          </w:tcPr>
          <w:p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shd w:val="clear" w:color="auto" w:fill="FFFFFF"/>
          </w:tcPr>
          <w:p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Fast daglig rutine</w:t>
            </w:r>
          </w:p>
        </w:tc>
      </w:tr>
      <w:tr w:rsidR="00B730B5" w:rsidRPr="00546176" w:rsidTr="003C03AC">
        <w:tc>
          <w:tcPr>
            <w:tcW w:w="1767" w:type="dxa"/>
            <w:shd w:val="clear" w:color="auto" w:fill="FFFFFF"/>
          </w:tcPr>
          <w:p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shd w:val="clear" w:color="auto" w:fill="FFFFFF"/>
          </w:tcPr>
          <w:p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:rsidTr="003C03AC">
        <w:tc>
          <w:tcPr>
            <w:tcW w:w="1767" w:type="dxa"/>
            <w:shd w:val="clear" w:color="auto" w:fill="FFFFFF"/>
          </w:tcPr>
          <w:p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shd w:val="clear" w:color="auto" w:fill="FFFFFF"/>
          </w:tcPr>
          <w:p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B730B5" w:rsidRPr="00546176" w:rsidTr="003C03AC">
        <w:tc>
          <w:tcPr>
            <w:tcW w:w="1767" w:type="dxa"/>
            <w:shd w:val="clear" w:color="auto" w:fill="FFFFFF"/>
          </w:tcPr>
          <w:p w:rsidR="00B730B5" w:rsidRPr="00546176" w:rsidRDefault="00B730B5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shd w:val="clear" w:color="auto" w:fill="FFFFFF"/>
          </w:tcPr>
          <w:p w:rsidR="00B730B5" w:rsidRPr="00546176" w:rsidRDefault="00B730B5" w:rsidP="00E71551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1.</w:t>
            </w:r>
            <w:r w:rsidR="00E71551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</w:t>
            </w:r>
          </w:p>
        </w:tc>
      </w:tr>
      <w:tr w:rsidR="00067902" w:rsidRPr="00546176" w:rsidTr="003C03AC">
        <w:tc>
          <w:tcPr>
            <w:tcW w:w="1767" w:type="dxa"/>
            <w:shd w:val="clear" w:color="auto" w:fill="FFFFFF"/>
          </w:tcPr>
          <w:p w:rsidR="00067902" w:rsidRPr="00546176" w:rsidRDefault="00067902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shd w:val="clear" w:color="auto" w:fill="FFFFFF"/>
          </w:tcPr>
          <w:p w:rsidR="00067902" w:rsidRPr="00067902" w:rsidRDefault="00067902" w:rsidP="003B674D">
            <w:pPr>
              <w:rPr>
                <w:rFonts w:ascii="Arial" w:hAnsi="Arial" w:cs="Arial"/>
                <w:iCs/>
                <w:color w:val="FF6600"/>
                <w:sz w:val="22"/>
              </w:rPr>
            </w:pPr>
            <w:proofErr w:type="gramStart"/>
            <w:r w:rsidRPr="00067902">
              <w:rPr>
                <w:rFonts w:ascii="Arial" w:hAnsi="Arial" w:cs="Arial"/>
                <w:iCs/>
                <w:sz w:val="22"/>
              </w:rPr>
              <w:t>21.09.2015</w:t>
            </w:r>
            <w:proofErr w:type="gramEnd"/>
          </w:p>
        </w:tc>
      </w:tr>
      <w:tr w:rsidR="00067902" w:rsidRPr="00546176" w:rsidTr="003C03AC">
        <w:tc>
          <w:tcPr>
            <w:tcW w:w="1767" w:type="dxa"/>
            <w:shd w:val="clear" w:color="auto" w:fill="FFFFFF"/>
          </w:tcPr>
          <w:p w:rsidR="00067902" w:rsidRPr="00546176" w:rsidRDefault="00067902" w:rsidP="003C03AC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shd w:val="clear" w:color="auto" w:fill="FFFFFF"/>
          </w:tcPr>
          <w:p w:rsidR="00067902" w:rsidRDefault="00067902" w:rsidP="003B67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:rsidR="00B730B5" w:rsidRDefault="00B730B5"/>
    <w:p w:rsidR="00546176" w:rsidRDefault="00546176"/>
    <w:p w:rsidR="00B730B5" w:rsidRDefault="00B730B5"/>
    <w:p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>
        <w:tc>
          <w:tcPr>
            <w:tcW w:w="1767" w:type="dxa"/>
            <w:shd w:val="clear" w:color="auto" w:fill="B3B3B3"/>
          </w:tcPr>
          <w:p w:rsidR="0050713A" w:rsidRDefault="00B730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Arkivrutine </w:t>
            </w:r>
          </w:p>
        </w:tc>
        <w:tc>
          <w:tcPr>
            <w:tcW w:w="7123" w:type="dxa"/>
            <w:shd w:val="clear" w:color="auto" w:fill="B3B3B3"/>
          </w:tcPr>
          <w:p w:rsidR="0050713A" w:rsidRDefault="0050713A" w:rsidP="00B730B5">
            <w:pPr>
              <w:pStyle w:val="Overskrift1"/>
            </w:pPr>
            <w:bookmarkStart w:id="46" w:name="_Toc369104307"/>
            <w:r>
              <w:t xml:space="preserve">Oppfølging av </w:t>
            </w:r>
            <w:r w:rsidR="00086F43">
              <w:t>utgåtte dokumenter</w:t>
            </w:r>
            <w:bookmarkEnd w:id="46"/>
            <w:r w:rsidR="00086F43">
              <w:t xml:space="preserve"> 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:rsidR="0050713A" w:rsidRDefault="00086F43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rask fjerning av påbegynte egenproduserte dokumenter som ved en feil har blitt opprettet av saksbehandlere.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:rsidR="0050713A" w:rsidRDefault="00B743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 i samarbeid med saksbehandler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:rsidR="0050713A" w:rsidRDefault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Søke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opp </w:t>
            </w:r>
            <w:r w:rsidR="0050713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dokumenter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r w:rsidR="009D24CC">
              <w:rPr>
                <w:rFonts w:ascii="Arial" w:hAnsi="Arial" w:cs="Arial"/>
                <w:sz w:val="22"/>
              </w:rPr>
              <w:t xml:space="preserve">(utgående, saksframlegg, n-notat, x-notat) </w:t>
            </w:r>
            <w:r>
              <w:rPr>
                <w:rFonts w:ascii="Arial" w:hAnsi="Arial" w:cs="Arial"/>
                <w:sz w:val="22"/>
              </w:rPr>
              <w:t xml:space="preserve">med </w:t>
            </w:r>
            <w:r w:rsidR="0050713A">
              <w:rPr>
                <w:rFonts w:ascii="Arial" w:hAnsi="Arial" w:cs="Arial"/>
                <w:sz w:val="22"/>
              </w:rPr>
              <w:t xml:space="preserve">Utgår </w:t>
            </w:r>
            <w:r>
              <w:rPr>
                <w:rFonts w:ascii="Arial" w:hAnsi="Arial" w:cs="Arial"/>
                <w:sz w:val="22"/>
              </w:rPr>
              <w:t xml:space="preserve">i beskrivelsen og med status ferdig (F).  </w:t>
            </w:r>
          </w:p>
          <w:p w:rsidR="00086F43" w:rsidRDefault="00086F43">
            <w:pPr>
              <w:rPr>
                <w:rFonts w:ascii="Arial" w:hAnsi="Arial" w:cs="Arial"/>
                <w:sz w:val="22"/>
              </w:rPr>
            </w:pPr>
          </w:p>
          <w:p w:rsidR="00086F43" w:rsidRDefault="009D24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r w:rsidR="00086F43">
              <w:rPr>
                <w:rFonts w:ascii="Arial" w:hAnsi="Arial" w:cs="Arial"/>
                <w:sz w:val="22"/>
              </w:rPr>
              <w:t xml:space="preserve">Saksbehandler pliktig til å endre beskrivelsen til Utgår og ekspedere dokumentet slik at det kan søkes opp av </w:t>
            </w:r>
            <w:proofErr w:type="spellStart"/>
            <w:r w:rsidR="00086F43">
              <w:rPr>
                <w:rFonts w:ascii="Arial" w:hAnsi="Arial" w:cs="Arial"/>
                <w:sz w:val="22"/>
              </w:rPr>
              <w:t>Dokumenetsenteret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  <w:p w:rsidR="0050713A" w:rsidRDefault="0050713A" w:rsidP="00086F43">
            <w:pPr>
              <w:rPr>
                <w:rFonts w:ascii="Arial" w:hAnsi="Arial" w:cs="Arial"/>
                <w:sz w:val="22"/>
              </w:rPr>
            </w:pPr>
          </w:p>
          <w:p w:rsidR="0050713A" w:rsidRPr="00086F43" w:rsidRDefault="00086F43" w:rsidP="00086F43">
            <w:pPr>
              <w:pStyle w:val="Listeavsnitt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50713A" w:rsidRPr="00086F43">
              <w:rPr>
                <w:rFonts w:ascii="Arial" w:hAnsi="Arial" w:cs="Arial"/>
                <w:sz w:val="22"/>
              </w:rPr>
              <w:t xml:space="preserve">lett </w:t>
            </w:r>
            <w:r>
              <w:rPr>
                <w:rFonts w:ascii="Arial" w:hAnsi="Arial" w:cs="Arial"/>
                <w:sz w:val="22"/>
              </w:rPr>
              <w:t xml:space="preserve">filen(e) </w:t>
            </w:r>
          </w:p>
          <w:p w:rsidR="0050713A" w:rsidRPr="00086F43" w:rsidRDefault="00086F43" w:rsidP="00086F43">
            <w:pPr>
              <w:pStyle w:val="Listeavsnitt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 w:rsidRPr="00086F43">
              <w:rPr>
                <w:rFonts w:ascii="Arial" w:hAnsi="Arial" w:cs="Arial"/>
                <w:sz w:val="22"/>
              </w:rPr>
              <w:t xml:space="preserve">Hvis siste </w:t>
            </w:r>
            <w:proofErr w:type="spellStart"/>
            <w:r w:rsidRPr="00086F43">
              <w:rPr>
                <w:rFonts w:ascii="Arial" w:hAnsi="Arial" w:cs="Arial"/>
                <w:sz w:val="22"/>
              </w:rPr>
              <w:t>dok</w:t>
            </w:r>
            <w:proofErr w:type="spellEnd"/>
            <w:r w:rsidRPr="00086F43">
              <w:rPr>
                <w:rFonts w:ascii="Arial" w:hAnsi="Arial" w:cs="Arial"/>
                <w:sz w:val="22"/>
              </w:rPr>
              <w:t xml:space="preserve"> i saken: Flytt journalposten til søppelsak i </w:t>
            </w:r>
            <w:proofErr w:type="spellStart"/>
            <w:r w:rsidRPr="00086F43">
              <w:rPr>
                <w:rFonts w:ascii="Arial" w:hAnsi="Arial" w:cs="Arial"/>
                <w:sz w:val="22"/>
              </w:rPr>
              <w:t>jnr.enhet</w:t>
            </w:r>
            <w:proofErr w:type="spellEnd"/>
            <w:r w:rsidRPr="00086F43">
              <w:rPr>
                <w:rFonts w:ascii="Arial" w:hAnsi="Arial" w:cs="Arial"/>
                <w:sz w:val="22"/>
              </w:rPr>
              <w:t xml:space="preserve"> SØPP</w:t>
            </w:r>
            <w:r w:rsidR="0050713A" w:rsidRPr="00086F43">
              <w:rPr>
                <w:rFonts w:ascii="Arial" w:hAnsi="Arial" w:cs="Arial"/>
                <w:sz w:val="22"/>
              </w:rPr>
              <w:t xml:space="preserve"> </w:t>
            </w:r>
          </w:p>
          <w:p w:rsidR="00086F43" w:rsidRPr="00086F43" w:rsidRDefault="00086F43" w:rsidP="00086F43">
            <w:pPr>
              <w:pStyle w:val="Listeavsnitt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 w:rsidRPr="00086F43">
              <w:rPr>
                <w:rFonts w:ascii="Arial" w:hAnsi="Arial" w:cs="Arial"/>
                <w:sz w:val="22"/>
              </w:rPr>
              <w:t xml:space="preserve">Hvis dette er midt i dokumentrekka blir </w:t>
            </w:r>
            <w:r>
              <w:rPr>
                <w:rFonts w:ascii="Arial" w:hAnsi="Arial" w:cs="Arial"/>
                <w:sz w:val="22"/>
              </w:rPr>
              <w:t xml:space="preserve">journalposten værende med </w:t>
            </w:r>
            <w:r w:rsidRPr="00086F43">
              <w:rPr>
                <w:rFonts w:ascii="Arial" w:hAnsi="Arial" w:cs="Arial"/>
                <w:sz w:val="22"/>
              </w:rPr>
              <w:t>teksten Utgår stående og fila slettes – dette for å unngå at dokumentrekkefølgen endres</w:t>
            </w:r>
          </w:p>
          <w:p w:rsidR="0050713A" w:rsidRDefault="0050713A">
            <w:pPr>
              <w:rPr>
                <w:rFonts w:ascii="Arial" w:hAnsi="Arial" w:cs="Arial"/>
                <w:sz w:val="22"/>
              </w:rPr>
            </w:pPr>
          </w:p>
          <w:p w:rsidR="00152DAB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50713A" w:rsidRDefault="00152DAB" w:rsidP="00152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Dersom saksbehandler glemmer å ekspedere dokumenter med teksten Utgår vil dette bli ivaretatt i arkivrutine Oppfølging av dokumenter med status R</w:t>
            </w:r>
            <w:r w:rsidR="0050713A">
              <w:rPr>
                <w:rFonts w:ascii="Arial" w:hAnsi="Arial" w:cs="Arial"/>
                <w:sz w:val="22"/>
              </w:rPr>
              <w:t>.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Hyppighet</w:t>
            </w:r>
          </w:p>
        </w:tc>
        <w:tc>
          <w:tcPr>
            <w:tcW w:w="7123" w:type="dxa"/>
          </w:tcPr>
          <w:p w:rsidR="0050713A" w:rsidRDefault="009D24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Ukentlig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:rsidR="00152DAB" w:rsidRDefault="00152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Inngående dokumenter kan ikke utgå</w:t>
            </w:r>
          </w:p>
          <w:p w:rsidR="0050713A" w:rsidRDefault="00152DAB" w:rsidP="00152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Egenproduserte d</w:t>
            </w:r>
            <w:r w:rsidR="00086F43">
              <w:rPr>
                <w:rFonts w:ascii="Arial" w:hAnsi="Arial" w:cs="Arial"/>
                <w:sz w:val="22"/>
              </w:rPr>
              <w:t xml:space="preserve">okumenter som er sendt ut kan </w:t>
            </w:r>
            <w:r>
              <w:rPr>
                <w:rFonts w:ascii="Arial" w:hAnsi="Arial" w:cs="Arial"/>
                <w:sz w:val="22"/>
              </w:rPr>
              <w:t>ikke utgå</w:t>
            </w:r>
            <w:r w:rsidR="009D24C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9D24C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:rsidR="0050713A" w:rsidRDefault="00E7155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1.0</w:t>
            </w:r>
          </w:p>
        </w:tc>
      </w:tr>
      <w:tr w:rsidR="00067902">
        <w:tc>
          <w:tcPr>
            <w:tcW w:w="1767" w:type="dxa"/>
          </w:tcPr>
          <w:p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:rsidR="00067902" w:rsidRPr="00067902" w:rsidRDefault="00067902" w:rsidP="003B674D">
            <w:pPr>
              <w:rPr>
                <w:rFonts w:ascii="Arial" w:hAnsi="Arial" w:cs="Arial"/>
                <w:iCs/>
                <w:color w:val="FF6600"/>
                <w:sz w:val="22"/>
              </w:rPr>
            </w:pPr>
            <w:proofErr w:type="gramStart"/>
            <w:r w:rsidRPr="00067902">
              <w:rPr>
                <w:rFonts w:ascii="Arial" w:hAnsi="Arial" w:cs="Arial"/>
                <w:iCs/>
                <w:sz w:val="22"/>
              </w:rPr>
              <w:t>21.09.2015</w:t>
            </w:r>
            <w:proofErr w:type="gramEnd"/>
          </w:p>
        </w:tc>
      </w:tr>
      <w:tr w:rsidR="00067902">
        <w:tc>
          <w:tcPr>
            <w:tcW w:w="1767" w:type="dxa"/>
          </w:tcPr>
          <w:p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:rsidR="00067902" w:rsidRDefault="00067902" w:rsidP="003B67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:rsidR="0050713A" w:rsidRDefault="0050713A">
      <w:pPr>
        <w:rPr>
          <w:rFonts w:ascii="Arial" w:hAnsi="Arial" w:cs="Arial"/>
          <w:sz w:val="22"/>
        </w:rPr>
      </w:pPr>
    </w:p>
    <w:p w:rsidR="0050713A" w:rsidRDefault="0050713A">
      <w:pPr>
        <w:rPr>
          <w:rFonts w:ascii="Arial" w:hAnsi="Arial" w:cs="Arial"/>
          <w:sz w:val="22"/>
        </w:rPr>
      </w:pPr>
    </w:p>
    <w:p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>
        <w:tc>
          <w:tcPr>
            <w:tcW w:w="1767" w:type="dxa"/>
            <w:shd w:val="clear" w:color="auto" w:fill="B3B3B3"/>
          </w:tcPr>
          <w:p w:rsidR="0050713A" w:rsidRDefault="005071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Arki</w:t>
            </w:r>
            <w:r w:rsidR="00B730B5">
              <w:rPr>
                <w:rFonts w:ascii="Arial" w:hAnsi="Arial" w:cs="Arial"/>
                <w:b/>
                <w:bCs/>
              </w:rPr>
              <w:t xml:space="preserve">vrutine </w:t>
            </w:r>
          </w:p>
        </w:tc>
        <w:tc>
          <w:tcPr>
            <w:tcW w:w="7123" w:type="dxa"/>
            <w:shd w:val="clear" w:color="auto" w:fill="B3B3B3"/>
          </w:tcPr>
          <w:p w:rsidR="0050713A" w:rsidRDefault="0050713A" w:rsidP="00B730B5">
            <w:pPr>
              <w:pStyle w:val="Overskrift1"/>
            </w:pPr>
            <w:bookmarkStart w:id="47" w:name="_Toc369104308"/>
            <w:r>
              <w:t>Restansekontroll og avslutning av saker</w:t>
            </w:r>
            <w:bookmarkEnd w:id="47"/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inngående journalførte dokumenter blir fulgt opp, og at arkivverdige dokumenter blir elektronisk arkivert.</w:t>
            </w:r>
          </w:p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ferdigbehandlede saker blir avsluttet</w:t>
            </w:r>
            <w:r w:rsidR="004543E1">
              <w:rPr>
                <w:rFonts w:ascii="Arial" w:hAnsi="Arial" w:cs="Arial"/>
                <w:sz w:val="22"/>
              </w:rPr>
              <w:t xml:space="preserve"> og lukket for nye registreringer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:rsidR="0050713A" w:rsidRDefault="004543E1" w:rsidP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Arkivar/Saksbehandler 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Restanseliste er en oversikt over alle ubehandlede inngående dokumenter og N-notater.</w:t>
            </w:r>
          </w:p>
          <w:p w:rsidR="0050713A" w:rsidRDefault="004543E1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følger selv o</w:t>
            </w:r>
            <w:r w:rsidR="00E71551">
              <w:rPr>
                <w:rFonts w:ascii="Arial" w:hAnsi="Arial" w:cs="Arial"/>
                <w:sz w:val="22"/>
              </w:rPr>
              <w:t>pp</w:t>
            </w:r>
            <w:r>
              <w:rPr>
                <w:rFonts w:ascii="Arial" w:hAnsi="Arial" w:cs="Arial"/>
                <w:sz w:val="22"/>
              </w:rPr>
              <w:t xml:space="preserve"> egen restanseliste via systemet (Ubesvarte).  Saksbehandler rapporterer til leder etter avtalte intervaller om leder ikke selv kjører restansekontrollen</w:t>
            </w:r>
          </w:p>
          <w:p w:rsidR="0050713A" w:rsidRDefault="0050713A">
            <w:pPr>
              <w:rPr>
                <w:rFonts w:ascii="Arial" w:hAnsi="Arial" w:cs="Arial"/>
                <w:sz w:val="22"/>
              </w:rPr>
            </w:pPr>
          </w:p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Avslutning av saker:</w:t>
            </w:r>
          </w:p>
          <w:p w:rsidR="0050713A" w:rsidRDefault="004543E1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endrer saksstatus til Avsluttet saksbehandler AS</w:t>
            </w:r>
          </w:p>
          <w:p w:rsidR="0050713A" w:rsidRDefault="004543E1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Arkivarer søker opp saker med status AS og avslutter med status A</w:t>
            </w:r>
            <w:r w:rsidR="0050713A">
              <w:rPr>
                <w:rFonts w:ascii="Arial" w:hAnsi="Arial" w:cs="Arial"/>
                <w:sz w:val="22"/>
              </w:rPr>
              <w:t>.</w:t>
            </w:r>
          </w:p>
          <w:p w:rsidR="0050713A" w:rsidRDefault="0050713A" w:rsidP="00E71551">
            <w:pPr>
              <w:rPr>
                <w:rFonts w:ascii="Arial" w:hAnsi="Arial" w:cs="Arial"/>
                <w:sz w:val="22"/>
              </w:rPr>
            </w:pPr>
          </w:p>
          <w:p w:rsidR="00E71551" w:rsidRDefault="00E71551" w:rsidP="00E7155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 sender ut </w:t>
            </w:r>
            <w:proofErr w:type="spellStart"/>
            <w:r>
              <w:rPr>
                <w:rFonts w:ascii="Arial" w:hAnsi="Arial" w:cs="Arial"/>
                <w:sz w:val="22"/>
              </w:rPr>
              <w:t>kvartalsvise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lister til enhetene.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:rsidR="0050713A" w:rsidRDefault="0050713A" w:rsidP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Restansekontroll </w:t>
            </w:r>
            <w:proofErr w:type="spellStart"/>
            <w:r w:rsidR="004543E1">
              <w:rPr>
                <w:rFonts w:ascii="Arial" w:hAnsi="Arial" w:cs="Arial"/>
                <w:sz w:val="22"/>
              </w:rPr>
              <w:t>iht</w:t>
            </w:r>
            <w:proofErr w:type="spellEnd"/>
            <w:r w:rsidR="004543E1">
              <w:rPr>
                <w:rFonts w:ascii="Arial" w:hAnsi="Arial" w:cs="Arial"/>
                <w:sz w:val="22"/>
              </w:rPr>
              <w:t xml:space="preserve"> leders ønsker</w:t>
            </w:r>
          </w:p>
          <w:p w:rsidR="004543E1" w:rsidRDefault="004543E1" w:rsidP="00E7155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Avslutni</w:t>
            </w:r>
            <w:r w:rsidR="00E71551">
              <w:rPr>
                <w:rFonts w:ascii="Arial" w:hAnsi="Arial" w:cs="Arial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 xml:space="preserve">g saker: Fortløpende for både </w:t>
            </w:r>
            <w:proofErr w:type="spellStart"/>
            <w:r>
              <w:rPr>
                <w:rFonts w:ascii="Arial" w:hAnsi="Arial" w:cs="Arial"/>
                <w:sz w:val="22"/>
              </w:rPr>
              <w:t>sakbehandler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og arkivarer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:rsidR="0050713A" w:rsidRDefault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>
        <w:tc>
          <w:tcPr>
            <w:tcW w:w="1767" w:type="dxa"/>
          </w:tcPr>
          <w:p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:rsidR="0050713A" w:rsidRDefault="00807C9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1.0</w:t>
            </w:r>
          </w:p>
        </w:tc>
      </w:tr>
      <w:tr w:rsidR="00067902">
        <w:tc>
          <w:tcPr>
            <w:tcW w:w="1767" w:type="dxa"/>
          </w:tcPr>
          <w:p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:rsidR="00067902" w:rsidRPr="00067902" w:rsidRDefault="00067902" w:rsidP="003B674D">
            <w:pPr>
              <w:rPr>
                <w:rFonts w:ascii="Arial" w:hAnsi="Arial" w:cs="Arial"/>
                <w:iCs/>
                <w:color w:val="FF6600"/>
                <w:sz w:val="22"/>
              </w:rPr>
            </w:pPr>
            <w:proofErr w:type="gramStart"/>
            <w:r w:rsidRPr="00067902">
              <w:rPr>
                <w:rFonts w:ascii="Arial" w:hAnsi="Arial" w:cs="Arial"/>
                <w:iCs/>
                <w:sz w:val="22"/>
              </w:rPr>
              <w:t>21.09.2015</w:t>
            </w:r>
            <w:proofErr w:type="gramEnd"/>
          </w:p>
        </w:tc>
      </w:tr>
      <w:tr w:rsidR="00067902">
        <w:tc>
          <w:tcPr>
            <w:tcW w:w="1767" w:type="dxa"/>
          </w:tcPr>
          <w:p w:rsidR="00067902" w:rsidRDefault="0006790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:rsidR="00067902" w:rsidRDefault="00067902" w:rsidP="003B67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:rsidR="0050713A" w:rsidRDefault="0050713A">
      <w:pPr>
        <w:rPr>
          <w:rFonts w:ascii="Arial" w:hAnsi="Arial" w:cs="Arial"/>
          <w:sz w:val="22"/>
        </w:rPr>
      </w:pPr>
    </w:p>
    <w:p w:rsidR="00B730B5" w:rsidRDefault="00B730B5">
      <w:pPr>
        <w:rPr>
          <w:rFonts w:ascii="Arial" w:hAnsi="Arial" w:cs="Arial"/>
          <w:sz w:val="22"/>
        </w:rPr>
      </w:pPr>
    </w:p>
    <w:p w:rsidR="0050713A" w:rsidRDefault="0050713A">
      <w:pPr>
        <w:rPr>
          <w:rFonts w:ascii="Arial" w:hAnsi="Arial" w:cs="Arial"/>
          <w:sz w:val="22"/>
        </w:rPr>
      </w:pPr>
    </w:p>
    <w:p w:rsidR="0050713A" w:rsidRDefault="0050713A">
      <w:pPr>
        <w:rPr>
          <w:rFonts w:ascii="Arial" w:hAnsi="Arial" w:cs="Arial"/>
          <w:sz w:val="22"/>
        </w:rPr>
      </w:pPr>
    </w:p>
    <w:p w:rsidR="00067902" w:rsidRDefault="00067902">
      <w:bookmarkStart w:id="48" w:name="_Toc369104089"/>
      <w:bookmarkStart w:id="49" w:name="_Toc369104208"/>
      <w:bookmarkStart w:id="50" w:name="_Toc369104309"/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B730B5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30B5" w:rsidRPr="00546176" w:rsidRDefault="00B730B5" w:rsidP="003C03AC">
            <w:pPr>
              <w:pStyle w:val="Overskrift1"/>
            </w:pPr>
            <w:r w:rsidRPr="00546176">
              <w:lastRenderedPageBreak/>
              <w:t>Arkivru</w:t>
            </w:r>
            <w:r>
              <w:t>tine</w:t>
            </w:r>
            <w:bookmarkEnd w:id="48"/>
            <w:bookmarkEnd w:id="49"/>
            <w:bookmarkEnd w:id="50"/>
            <w:r>
              <w:t xml:space="preserve">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30B5" w:rsidRPr="00B730B5" w:rsidRDefault="00B730B5" w:rsidP="00B730B5">
            <w:pPr>
              <w:pStyle w:val="Overskrift1"/>
            </w:pPr>
            <w:bookmarkStart w:id="51" w:name="_Toc369104310"/>
            <w:r w:rsidRPr="00B730B5">
              <w:t>Konvertering til arkivformat (fil-konverter)</w:t>
            </w:r>
            <w:bookmarkEnd w:id="51"/>
          </w:p>
        </w:tc>
      </w:tr>
      <w:tr w:rsidR="00B730B5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Sikre at alle filer har godkjente arkivformater slik at de kan bevares for ettertiden</w:t>
            </w:r>
          </w:p>
        </w:tc>
      </w:tr>
      <w:tr w:rsidR="00B730B5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Arkivar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med egne tilganger til server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(ev med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bistand fra IT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B730B5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Konverteringen skjer fortløpende og omgjør fil-format til godkjente arkivformater (definert i Rød administrator). </w:t>
            </w:r>
          </w:p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Feil-lister for filer som har stanset i konverteringen gjennomgås jevnlig. </w:t>
            </w:r>
          </w:p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Jevnlig 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730B5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AB1086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Godkjente arkivformater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defineres i rød administrator. 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Ved problemer som ikke lar seg løse internt i kommunen</w:t>
            </w:r>
            <w:r w:rsidR="00AB108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, kontaktes Software </w:t>
            </w:r>
            <w:proofErr w:type="spellStart"/>
            <w:r w:rsidR="00AB108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Innovation</w:t>
            </w:r>
            <w:proofErr w:type="spellEnd"/>
            <w:r w:rsidR="00AB108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via </w:t>
            </w:r>
            <w:proofErr w:type="spellStart"/>
            <w:r w:rsidR="00AB108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LiveTime</w:t>
            </w:r>
            <w:proofErr w:type="spellEnd"/>
            <w:r w:rsidR="00AB108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B730B5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AB1086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1.0</w:t>
            </w:r>
          </w:p>
        </w:tc>
      </w:tr>
      <w:tr w:rsidR="00067902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02" w:rsidRPr="00546176" w:rsidRDefault="00067902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02" w:rsidRPr="00067902" w:rsidRDefault="00067902" w:rsidP="003B674D">
            <w:pPr>
              <w:rPr>
                <w:rFonts w:ascii="Arial" w:hAnsi="Arial" w:cs="Arial"/>
                <w:iCs/>
                <w:color w:val="FF6600"/>
                <w:sz w:val="22"/>
              </w:rPr>
            </w:pPr>
            <w:proofErr w:type="gramStart"/>
            <w:r w:rsidRPr="00067902">
              <w:rPr>
                <w:rFonts w:ascii="Arial" w:hAnsi="Arial" w:cs="Arial"/>
                <w:iCs/>
                <w:sz w:val="22"/>
              </w:rPr>
              <w:t>21.09.2015</w:t>
            </w:r>
            <w:proofErr w:type="gramEnd"/>
          </w:p>
        </w:tc>
      </w:tr>
      <w:tr w:rsidR="00067902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02" w:rsidRPr="00546176" w:rsidRDefault="00067902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02" w:rsidRDefault="00067902" w:rsidP="003B67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:rsidR="00B730B5" w:rsidRDefault="00B730B5" w:rsidP="00B730B5">
      <w:pPr>
        <w:rPr>
          <w:rFonts w:ascii="Arial" w:hAnsi="Arial" w:cs="Arial"/>
          <w:sz w:val="22"/>
        </w:rPr>
      </w:pPr>
    </w:p>
    <w:p w:rsidR="00B730B5" w:rsidRDefault="00B730B5" w:rsidP="00B730B5">
      <w:pPr>
        <w:rPr>
          <w:rFonts w:ascii="Arial" w:hAnsi="Arial" w:cs="Arial"/>
          <w:sz w:val="22"/>
        </w:rPr>
      </w:pPr>
    </w:p>
    <w:p w:rsidR="00B730B5" w:rsidRDefault="00B730B5" w:rsidP="00B730B5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B730B5" w:rsidRPr="008008AF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30B5" w:rsidRPr="008008AF" w:rsidRDefault="00B730B5" w:rsidP="003C03AC">
            <w:pPr>
              <w:pStyle w:val="Overskrift1"/>
            </w:pPr>
            <w:bookmarkStart w:id="52" w:name="_Toc369104091"/>
            <w:bookmarkStart w:id="53" w:name="_Toc369104210"/>
            <w:bookmarkStart w:id="54" w:name="_Toc369104311"/>
            <w:r>
              <w:t>Arkivrutine</w:t>
            </w:r>
            <w:bookmarkEnd w:id="52"/>
            <w:bookmarkEnd w:id="53"/>
            <w:bookmarkEnd w:id="54"/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30B5" w:rsidRPr="00B730B5" w:rsidRDefault="00B730B5" w:rsidP="00B730B5">
            <w:pPr>
              <w:pStyle w:val="Overskrift1"/>
            </w:pPr>
            <w:bookmarkStart w:id="55" w:name="_Toc369104312"/>
            <w:r w:rsidRPr="00B730B5">
              <w:t>Sikkerhetskopiering av arkivbasen (back-up)</w:t>
            </w:r>
            <w:bookmarkEnd w:id="55"/>
          </w:p>
        </w:tc>
      </w:tr>
      <w:tr w:rsidR="00B730B5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Sikre at metadata og data ikke kan tapes</w:t>
            </w:r>
          </w:p>
        </w:tc>
      </w:tr>
      <w:tr w:rsidR="00B730B5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IT-tjenesten</w:t>
            </w:r>
          </w:p>
        </w:tc>
      </w:tr>
      <w:tr w:rsidR="00B730B5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Hver natt tas det back-up av alle dagens produserte metadata/data i P360 </w:t>
            </w:r>
          </w:p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 gang ukentlig tas det back-up av hele basens metadata/data i P360</w:t>
            </w:r>
          </w:p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 gang daglig/En gang ukentlig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730B5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IT har ansvar for dette</w:t>
            </w:r>
          </w:p>
        </w:tc>
      </w:tr>
      <w:tr w:rsidR="00B730B5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B730B5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0B5" w:rsidRPr="00546176" w:rsidRDefault="00AB1086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1.0</w:t>
            </w:r>
          </w:p>
        </w:tc>
      </w:tr>
      <w:tr w:rsidR="00067902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02" w:rsidRPr="00546176" w:rsidRDefault="00067902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02" w:rsidRPr="00067902" w:rsidRDefault="00067902" w:rsidP="003B674D">
            <w:pPr>
              <w:rPr>
                <w:rFonts w:ascii="Arial" w:hAnsi="Arial" w:cs="Arial"/>
                <w:iCs/>
                <w:color w:val="FF6600"/>
                <w:sz w:val="22"/>
              </w:rPr>
            </w:pPr>
            <w:proofErr w:type="gramStart"/>
            <w:r w:rsidRPr="00067902">
              <w:rPr>
                <w:rFonts w:ascii="Arial" w:hAnsi="Arial" w:cs="Arial"/>
                <w:iCs/>
                <w:sz w:val="22"/>
              </w:rPr>
              <w:t>21.09.2015</w:t>
            </w:r>
            <w:proofErr w:type="gramEnd"/>
          </w:p>
        </w:tc>
      </w:tr>
      <w:tr w:rsidR="00067902" w:rsidRPr="00546176" w:rsidTr="003C03AC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02" w:rsidRPr="00546176" w:rsidRDefault="00067902" w:rsidP="003C03AC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02" w:rsidRDefault="00067902" w:rsidP="003B67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:rsidR="00B730B5" w:rsidRDefault="00B730B5" w:rsidP="00B730B5">
      <w:pPr>
        <w:rPr>
          <w:rFonts w:ascii="Arial" w:hAnsi="Arial" w:cs="Arial"/>
          <w:sz w:val="22"/>
        </w:rPr>
      </w:pPr>
    </w:p>
    <w:p w:rsidR="004A3AAF" w:rsidRDefault="004A3AAF" w:rsidP="00B730B5">
      <w:pPr>
        <w:rPr>
          <w:rFonts w:ascii="Arial" w:hAnsi="Arial" w:cs="Arial"/>
          <w:sz w:val="22"/>
        </w:rPr>
      </w:pPr>
    </w:p>
    <w:p w:rsidR="003324A4" w:rsidRDefault="003324A4" w:rsidP="00B730B5">
      <w:pPr>
        <w:rPr>
          <w:rFonts w:ascii="Arial" w:hAnsi="Arial" w:cs="Arial"/>
          <w:sz w:val="22"/>
        </w:rPr>
      </w:pPr>
    </w:p>
    <w:p w:rsidR="003324A4" w:rsidRDefault="003324A4" w:rsidP="00B730B5">
      <w:pPr>
        <w:rPr>
          <w:rFonts w:ascii="Arial" w:hAnsi="Arial" w:cs="Arial"/>
          <w:sz w:val="22"/>
        </w:rPr>
      </w:pPr>
    </w:p>
    <w:p w:rsidR="003324A4" w:rsidRDefault="003324A4" w:rsidP="00B730B5">
      <w:pPr>
        <w:rPr>
          <w:rFonts w:ascii="Arial" w:hAnsi="Arial" w:cs="Arial"/>
          <w:sz w:val="22"/>
        </w:rPr>
      </w:pPr>
    </w:p>
    <w:p w:rsidR="003324A4" w:rsidRDefault="003324A4" w:rsidP="00B730B5">
      <w:pPr>
        <w:rPr>
          <w:rFonts w:ascii="Arial" w:hAnsi="Arial" w:cs="Arial"/>
          <w:sz w:val="22"/>
        </w:rPr>
      </w:pPr>
    </w:p>
    <w:p w:rsidR="003324A4" w:rsidRDefault="003324A4" w:rsidP="00B730B5">
      <w:pPr>
        <w:rPr>
          <w:rFonts w:ascii="Arial" w:hAnsi="Arial" w:cs="Arial"/>
          <w:sz w:val="22"/>
        </w:rPr>
      </w:pPr>
    </w:p>
    <w:p w:rsidR="003324A4" w:rsidRDefault="003324A4" w:rsidP="00B730B5">
      <w:pPr>
        <w:rPr>
          <w:rFonts w:ascii="Arial" w:hAnsi="Arial" w:cs="Arial"/>
          <w:sz w:val="22"/>
        </w:rPr>
      </w:pPr>
    </w:p>
    <w:p w:rsidR="003324A4" w:rsidRDefault="003324A4" w:rsidP="00B730B5">
      <w:pPr>
        <w:rPr>
          <w:rFonts w:ascii="Arial" w:hAnsi="Arial" w:cs="Arial"/>
          <w:sz w:val="22"/>
        </w:rPr>
      </w:pPr>
    </w:p>
    <w:p w:rsidR="003324A4" w:rsidRDefault="003324A4" w:rsidP="00B730B5">
      <w:pPr>
        <w:rPr>
          <w:rFonts w:ascii="Arial" w:hAnsi="Arial" w:cs="Arial"/>
          <w:sz w:val="22"/>
        </w:rPr>
      </w:pPr>
    </w:p>
    <w:p w:rsidR="004A3AAF" w:rsidRDefault="004A3AAF">
      <w:pPr>
        <w:rPr>
          <w:rFonts w:ascii="Arial" w:hAnsi="Arial" w:cs="Arial"/>
        </w:rPr>
      </w:pPr>
      <w:r w:rsidRPr="004A3AAF">
        <w:rPr>
          <w:rFonts w:ascii="Arial" w:hAnsi="Arial" w:cs="Arial"/>
        </w:rPr>
        <w:t>Vedlegg:</w:t>
      </w:r>
    </w:p>
    <w:p w:rsidR="00AB1086" w:rsidRDefault="00AB1086">
      <w:pPr>
        <w:rPr>
          <w:rFonts w:ascii="Arial" w:hAnsi="Arial" w:cs="Arial"/>
        </w:rPr>
      </w:pPr>
    </w:p>
    <w:p w:rsidR="004A3AAF" w:rsidRDefault="004A3AAF">
      <w:pPr>
        <w:rPr>
          <w:rFonts w:ascii="Arial" w:hAnsi="Arial" w:cs="Arial"/>
        </w:rPr>
      </w:pPr>
    </w:p>
    <w:p w:rsidR="004A3AAF" w:rsidRDefault="004A3AAF">
      <w:pPr>
        <w:rPr>
          <w:sz w:val="36"/>
        </w:rPr>
      </w:pPr>
      <w:r w:rsidRPr="004A3AAF">
        <w:rPr>
          <w:rFonts w:ascii="Arial" w:hAnsi="Arial" w:cs="Arial"/>
        </w:rPr>
        <w:t>Postrutiner</w:t>
      </w:r>
      <w:r>
        <w:rPr>
          <w:rFonts w:ascii="Arial" w:hAnsi="Arial" w:cs="Arial"/>
        </w:rPr>
        <w:t xml:space="preserve"> </w:t>
      </w:r>
      <w:r>
        <w:rPr>
          <w:sz w:val="36"/>
        </w:rPr>
        <w:br w:type="page"/>
      </w:r>
    </w:p>
    <w:p w:rsidR="004A3AAF" w:rsidRDefault="004A3AAF" w:rsidP="00AB1086">
      <w:pPr>
        <w:pStyle w:val="Overskrift1"/>
        <w:ind w:left="-720"/>
        <w:jc w:val="center"/>
        <w:rPr>
          <w:sz w:val="22"/>
        </w:rPr>
      </w:pPr>
      <w:r w:rsidRPr="00AB1086">
        <w:rPr>
          <w:sz w:val="36"/>
          <w:u w:val="single"/>
        </w:rPr>
        <w:lastRenderedPageBreak/>
        <w:t>Rutiner for post</w:t>
      </w:r>
      <w:r>
        <w:rPr>
          <w:b w:val="0"/>
          <w:bCs w:val="0"/>
          <w:sz w:val="28"/>
        </w:rPr>
        <w:t xml:space="preserve"> </w:t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5"/>
        <w:gridCol w:w="1880"/>
        <w:gridCol w:w="2434"/>
        <w:gridCol w:w="4551"/>
      </w:tblGrid>
      <w:tr w:rsidR="004A3AAF" w:rsidTr="004A3AAF">
        <w:trPr>
          <w:cantSplit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AAF" w:rsidRPr="0002124C" w:rsidRDefault="004A3AAF">
            <w:pPr>
              <w:pStyle w:val="Overskrift3"/>
              <w:ind w:left="-70"/>
              <w:jc w:val="center"/>
              <w:rPr>
                <w:i w:val="0"/>
                <w:sz w:val="28"/>
                <w:szCs w:val="28"/>
              </w:rPr>
            </w:pPr>
            <w:r w:rsidRPr="0002124C">
              <w:rPr>
                <w:i w:val="0"/>
                <w:sz w:val="28"/>
                <w:szCs w:val="28"/>
              </w:rPr>
              <w:t>Rutiner for mottak og utsendelse av fysisk post</w:t>
            </w:r>
          </w:p>
          <w:p w:rsidR="004A3AAF" w:rsidRDefault="004A3AAF" w:rsidP="0002124C">
            <w:pPr>
              <w:pStyle w:val="Overskrift3"/>
              <w:ind w:left="-70"/>
              <w:jc w:val="center"/>
              <w:rPr>
                <w:color w:val="FFFFFF"/>
              </w:rPr>
            </w:pPr>
          </w:p>
        </w:tc>
      </w:tr>
      <w:tr w:rsidR="004A3AAF" w:rsidTr="004A3A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:rsidR="004A3AAF" w:rsidRDefault="004A3AAF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>Tidspunkt (</w:t>
            </w:r>
            <w:proofErr w:type="spellStart"/>
            <w:r>
              <w:rPr>
                <w:rFonts w:ascii="Arial" w:hAnsi="Arial" w:cs="Arial"/>
                <w:color w:val="FFFFFF"/>
                <w:sz w:val="22"/>
              </w:rPr>
              <w:t>ca</w:t>
            </w:r>
            <w:proofErr w:type="spellEnd"/>
            <w:r>
              <w:rPr>
                <w:rFonts w:ascii="Arial" w:hAnsi="Arial" w:cs="Arial"/>
                <w:color w:val="FFFFFF"/>
                <w:sz w:val="22"/>
              </w:rPr>
              <w:t>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:rsidR="004A3AAF" w:rsidRDefault="004A3AAF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>Tjeneste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:rsidR="004A3AAF" w:rsidRDefault="004A3AAF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>Ansvar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:rsidR="004A3AAF" w:rsidRDefault="004A3AAF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>Merknader</w:t>
            </w:r>
          </w:p>
        </w:tc>
      </w:tr>
      <w:tr w:rsidR="004A3AAF" w:rsidTr="004A3A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AF" w:rsidRDefault="00DC35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Servicetorget </w:t>
            </w:r>
            <w:r w:rsidR="004A3AAF">
              <w:rPr>
                <w:rFonts w:ascii="Arial" w:hAnsi="Arial" w:cs="Arial"/>
                <w:sz w:val="22"/>
              </w:rPr>
              <w:t>er ansvarlig for kommunens posttjenester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</w:tr>
      <w:tr w:rsidR="004A3AAF" w:rsidTr="004A3A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pStyle w:val="Overskrift2"/>
              <w:rPr>
                <w:rFonts w:ascii="Arial" w:hAnsi="Arial"/>
                <w:sz w:val="22"/>
              </w:rPr>
            </w:pPr>
            <w:proofErr w:type="spellStart"/>
            <w:r>
              <w:t>Kl</w:t>
            </w:r>
            <w:proofErr w:type="spellEnd"/>
            <w:r>
              <w:t xml:space="preserve"> 0</w:t>
            </w:r>
            <w:r w:rsidR="00DC3524">
              <w:t>93</w:t>
            </w:r>
            <w:r>
              <w:t>0</w:t>
            </w:r>
          </w:p>
          <w:p w:rsidR="004A3AAF" w:rsidRDefault="004A3AAF">
            <w:r>
              <w:rPr>
                <w:color w:val="FF0000"/>
              </w:rPr>
              <w:t xml:space="preserve"> 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pStyle w:val="Overskrift2"/>
              <w:rPr>
                <w:rFonts w:ascii="Arial" w:hAnsi="Arial"/>
                <w:sz w:val="22"/>
              </w:rPr>
            </w:pPr>
            <w:r>
              <w:rPr>
                <w:sz w:val="24"/>
              </w:rPr>
              <w:t xml:space="preserve">Inngående </w:t>
            </w:r>
            <w:proofErr w:type="gramStart"/>
            <w:r>
              <w:rPr>
                <w:sz w:val="24"/>
              </w:rPr>
              <w:t>post</w:t>
            </w:r>
            <w:r>
              <w:t xml:space="preserve">   </w:t>
            </w:r>
            <w:proofErr w:type="spellStart"/>
            <w:r>
              <w:rPr>
                <w:i/>
                <w:iCs/>
                <w:color w:val="0000FF"/>
              </w:rPr>
              <w:t>Hovedmottak</w:t>
            </w:r>
            <w:proofErr w:type="spellEnd"/>
            <w:proofErr w:type="gramEnd"/>
          </w:p>
          <w:p w:rsidR="004A3AAF" w:rsidRDefault="004A3AAF"/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DC3524" w:rsidRDefault="004A3AAF" w:rsidP="00DC3524">
            <w:pPr>
              <w:rPr>
                <w:rFonts w:ascii="Arial" w:hAnsi="Arial" w:cs="Arial"/>
                <w:color w:val="FF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Hovedmottak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 xml:space="preserve"> av post fra Posten Norge AS </w:t>
            </w:r>
            <w:r w:rsidR="00DC3524">
              <w:rPr>
                <w:rFonts w:ascii="Arial" w:hAnsi="Arial" w:cs="Arial"/>
                <w:b/>
                <w:bCs/>
                <w:sz w:val="22"/>
              </w:rPr>
              <w:t xml:space="preserve">og kommunale enheter leveres av intern </w:t>
            </w:r>
            <w:proofErr w:type="spellStart"/>
            <w:r w:rsidR="00DC3524">
              <w:rPr>
                <w:rFonts w:ascii="Arial" w:hAnsi="Arial" w:cs="Arial"/>
                <w:b/>
                <w:bCs/>
                <w:sz w:val="22"/>
              </w:rPr>
              <w:t>postombringer</w:t>
            </w:r>
            <w:proofErr w:type="spellEnd"/>
            <w:r w:rsidR="00DC3524">
              <w:rPr>
                <w:rFonts w:ascii="Arial" w:hAnsi="Arial" w:cs="Arial"/>
                <w:b/>
                <w:bCs/>
                <w:sz w:val="22"/>
              </w:rPr>
              <w:t>.</w:t>
            </w:r>
          </w:p>
          <w:p w:rsidR="004A3AAF" w:rsidRDefault="004A3AAF">
            <w:pPr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DC35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Servicetorget</w:t>
            </w:r>
            <w:r w:rsidR="004A3AAF">
              <w:rPr>
                <w:rFonts w:ascii="Arial" w:hAnsi="Arial" w:cs="Arial"/>
                <w:sz w:val="22"/>
              </w:rPr>
              <w:t xml:space="preserve"> kvitterer for mottak av verdipost, rek.-sendinger og pakker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Pakker kan også leveres direkte fra Bring, DHL osv.  Disse mottas og kvitteres ut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registrert post (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verdip</w:t>
            </w:r>
            <w:r w:rsidR="00DC3524">
              <w:rPr>
                <w:rFonts w:ascii="Arial" w:hAnsi="Arial" w:cs="Arial"/>
                <w:sz w:val="22"/>
              </w:rPr>
              <w:t>ost,rekommandert</w:t>
            </w:r>
            <w:proofErr w:type="spellEnd"/>
            <w:proofErr w:type="gramEnd"/>
            <w:r>
              <w:rPr>
                <w:rFonts w:ascii="Arial" w:hAnsi="Arial" w:cs="Arial"/>
                <w:sz w:val="22"/>
              </w:rPr>
              <w:t>) må registreres i egen perm så vi kan dokumentere hvor det har havnet videre</w:t>
            </w:r>
          </w:p>
          <w:p w:rsidR="004A3AAF" w:rsidRDefault="004A3AAF">
            <w:pPr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4A3AAF" w:rsidTr="004A3A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pStyle w:val="Overskrift2"/>
              <w:rPr>
                <w:rFonts w:ascii="Arial" w:hAnsi="Arial"/>
                <w:sz w:val="22"/>
              </w:rPr>
            </w:pPr>
          </w:p>
          <w:p w:rsidR="004A3AAF" w:rsidRDefault="004A3AAF">
            <w:pPr>
              <w:pStyle w:val="Overskrift2"/>
            </w:pPr>
            <w:r>
              <w:t>Kl. 0</w:t>
            </w:r>
            <w:r w:rsidR="00DC3524">
              <w:t>930</w:t>
            </w:r>
            <w:r>
              <w:t xml:space="preserve"> </w:t>
            </w:r>
            <w:proofErr w:type="gramStart"/>
            <w:r>
              <w:t>–  09</w:t>
            </w:r>
            <w:r w:rsidR="00DC3524">
              <w:t>45</w:t>
            </w:r>
            <w:proofErr w:type="gramEnd"/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pStyle w:val="Brdtekst"/>
            </w:pPr>
          </w:p>
          <w:p w:rsidR="004A3AAF" w:rsidRDefault="004A3AAF">
            <w:pPr>
              <w:pStyle w:val="Brdtekst"/>
            </w:pPr>
          </w:p>
          <w:p w:rsidR="004A3AAF" w:rsidRDefault="004A3AAF">
            <w:pPr>
              <w:pStyle w:val="Brdtekst"/>
              <w:rPr>
                <w:i/>
                <w:iCs/>
                <w:color w:val="0000FF"/>
              </w:rPr>
            </w:pPr>
            <w:r>
              <w:rPr>
                <w:sz w:val="24"/>
              </w:rPr>
              <w:t>Inngående post</w:t>
            </w:r>
            <w:r>
              <w:t xml:space="preserve"> </w:t>
            </w:r>
            <w:r>
              <w:rPr>
                <w:i/>
                <w:iCs/>
                <w:color w:val="0000FF"/>
              </w:rPr>
              <w:t>Grovsortering</w:t>
            </w:r>
          </w:p>
          <w:p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:rsidR="004A3AAF" w:rsidRDefault="004A3AAF">
            <w:pPr>
              <w:pStyle w:val="Brdtekst"/>
            </w:pPr>
            <w:proofErr w:type="spellStart"/>
            <w:r>
              <w:rPr>
                <w:i/>
                <w:iCs/>
                <w:color w:val="0000FF"/>
              </w:rPr>
              <w:t>Finsortering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DC3524" w:rsidRDefault="00DC3524">
            <w:pPr>
              <w:rPr>
                <w:rFonts w:ascii="Arial" w:hAnsi="Arial" w:cs="Arial"/>
                <w:sz w:val="22"/>
              </w:rPr>
            </w:pPr>
          </w:p>
          <w:p w:rsidR="00DC3524" w:rsidRDefault="00DC35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Kommunens</w:t>
            </w:r>
          </w:p>
          <w:p w:rsidR="004A3AAF" w:rsidRDefault="00DC3524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postombringer</w:t>
            </w:r>
            <w:proofErr w:type="spellEnd"/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DC3524" w:rsidRDefault="00DC35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Sentralarkivet går gjennom og skiller ut det som skal i P360.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Det øvrige legges tilbake på postrommet til aktuelle hyller. 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pStyle w:val="Brdtekst3"/>
              <w:rPr>
                <w:sz w:val="18"/>
                <w:szCs w:val="18"/>
              </w:rPr>
            </w:pPr>
            <w:r>
              <w:t xml:space="preserve">Post adressert med navn før </w:t>
            </w:r>
            <w:proofErr w:type="gramStart"/>
            <w:r>
              <w:t>virksomhetens   legges</w:t>
            </w:r>
            <w:proofErr w:type="gramEnd"/>
            <w:r>
              <w:t xml:space="preserve"> uåpnet i aktuell sektor/enhets hylle – </w:t>
            </w:r>
            <w:proofErr w:type="spellStart"/>
            <w:r>
              <w:t>Saksbeh</w:t>
            </w:r>
            <w:proofErr w:type="spellEnd"/>
            <w:r>
              <w:t xml:space="preserve">. </w:t>
            </w:r>
            <w:proofErr w:type="gramStart"/>
            <w:r>
              <w:t xml:space="preserve">ansvarlig for å  returneres hvis </w:t>
            </w:r>
            <w:proofErr w:type="spellStart"/>
            <w:r>
              <w:t>dok</w:t>
            </w:r>
            <w:proofErr w:type="spellEnd"/>
            <w:r>
              <w:t xml:space="preserve"> skal </w:t>
            </w:r>
            <w:proofErr w:type="spellStart"/>
            <w:r>
              <w:t>jnr.føres</w:t>
            </w:r>
            <w:proofErr w:type="spellEnd"/>
            <w:r>
              <w:t xml:space="preserve"> i Public 360</w:t>
            </w:r>
            <w:r w:rsidR="00DC3524">
              <w:t>.</w:t>
            </w:r>
            <w:proofErr w:type="gramEnd"/>
            <w:r>
              <w:t xml:space="preserve"> </w:t>
            </w:r>
          </w:p>
          <w:p w:rsidR="004A3AAF" w:rsidRDefault="004A3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NB.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Tittel+navn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oppfattes som tjenestepost og åpnes selv om det står først.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Feiladressert post: </w:t>
            </w:r>
          </w:p>
          <w:p w:rsidR="004A3AAF" w:rsidRDefault="00DC35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</w:rPr>
              <w:t xml:space="preserve">Servicetorget </w:t>
            </w:r>
            <w:r w:rsidR="004A3AAF">
              <w:rPr>
                <w:rFonts w:ascii="Arial" w:hAnsi="Arial" w:cs="Arial"/>
                <w:sz w:val="22"/>
              </w:rPr>
              <w:t xml:space="preserve">returnerer til avsender med opplysning om korrekt adresse </w:t>
            </w:r>
            <w:r w:rsidR="004A3AAF">
              <w:rPr>
                <w:rFonts w:ascii="Arial" w:hAnsi="Arial" w:cs="Arial"/>
                <w:sz w:val="18"/>
                <w:szCs w:val="18"/>
              </w:rPr>
              <w:t xml:space="preserve">(om vi kjenner den) 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Hvis ikke avsender framgår videresender vi til korrekt adresse. 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Personlig adressert post der sektor/enhet ikke framgår og vi ikke finner </w:t>
            </w:r>
            <w:proofErr w:type="spellStart"/>
            <w:r>
              <w:rPr>
                <w:rFonts w:ascii="Arial" w:hAnsi="Arial" w:cs="Arial"/>
                <w:sz w:val="22"/>
              </w:rPr>
              <w:t>vedk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 kommunens systemer:   </w:t>
            </w:r>
          </w:p>
          <w:p w:rsidR="004A3AAF" w:rsidRDefault="00DC35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-r</w:t>
            </w:r>
            <w:r w:rsidR="004A3AAF">
              <w:rPr>
                <w:rFonts w:ascii="Arial" w:hAnsi="Arial" w:cs="Arial"/>
                <w:sz w:val="22"/>
              </w:rPr>
              <w:t xml:space="preserve">etur avsender med påtegning om at </w:t>
            </w:r>
            <w:proofErr w:type="spellStart"/>
            <w:r w:rsidR="004A3AAF">
              <w:rPr>
                <w:rFonts w:ascii="Arial" w:hAnsi="Arial" w:cs="Arial"/>
                <w:sz w:val="22"/>
              </w:rPr>
              <w:t>vedk</w:t>
            </w:r>
            <w:proofErr w:type="spellEnd"/>
            <w:r w:rsidR="004A3AAF">
              <w:rPr>
                <w:rFonts w:ascii="Arial" w:hAnsi="Arial" w:cs="Arial"/>
                <w:sz w:val="22"/>
              </w:rPr>
              <w:t xml:space="preserve"> er ukjent i kommunen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Videresend til </w:t>
            </w:r>
            <w:proofErr w:type="spellStart"/>
            <w:r>
              <w:rPr>
                <w:rFonts w:ascii="Arial" w:hAnsi="Arial" w:cs="Arial"/>
                <w:sz w:val="22"/>
              </w:rPr>
              <w:t>privatadr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(sjekk på </w:t>
            </w:r>
            <w:proofErr w:type="gramStart"/>
            <w:r>
              <w:rPr>
                <w:rFonts w:ascii="Arial" w:hAnsi="Arial" w:cs="Arial"/>
                <w:sz w:val="22"/>
              </w:rPr>
              <w:t>nett)  dersom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avsender ikke framgår 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Fakturaer </w:t>
            </w:r>
            <w:r>
              <w:rPr>
                <w:rFonts w:ascii="Arial" w:hAnsi="Arial" w:cs="Arial"/>
                <w:sz w:val="22"/>
              </w:rPr>
              <w:t xml:space="preserve">legges som hovedregel direkte til regnskap for skanning (både det som mottas fra egen postboks for fakturamottak og det som mottas til kommunens </w:t>
            </w:r>
            <w:proofErr w:type="spellStart"/>
            <w:r>
              <w:rPr>
                <w:rFonts w:ascii="Arial" w:hAnsi="Arial" w:cs="Arial"/>
                <w:sz w:val="22"/>
              </w:rPr>
              <w:t>hovedpostboks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DC3524">
              <w:rPr>
                <w:rFonts w:ascii="Arial" w:hAnsi="Arial" w:cs="Arial"/>
                <w:sz w:val="22"/>
              </w:rPr>
              <w:t xml:space="preserve">Servicetorget påfører </w:t>
            </w:r>
            <w:proofErr w:type="spellStart"/>
            <w:r w:rsidR="00DC3524">
              <w:rPr>
                <w:rFonts w:ascii="Arial" w:hAnsi="Arial" w:cs="Arial"/>
                <w:sz w:val="22"/>
              </w:rPr>
              <w:t>initilaer</w:t>
            </w:r>
            <w:proofErr w:type="spellEnd"/>
            <w:r w:rsidR="00DC3524">
              <w:rPr>
                <w:rFonts w:ascii="Arial" w:hAnsi="Arial" w:cs="Arial"/>
                <w:sz w:val="22"/>
              </w:rPr>
              <w:t xml:space="preserve"> til betaler i kommunen.</w:t>
            </w:r>
          </w:p>
        </w:tc>
      </w:tr>
      <w:tr w:rsidR="004A3AAF" w:rsidTr="004A3A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AF" w:rsidRDefault="004A3AA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NB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pStyle w:val="Brdtekst"/>
              <w:rPr>
                <w:color w:val="FF000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AF" w:rsidRDefault="004A3AA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Mistanke om farlig post</w:t>
            </w:r>
            <w:r w:rsidR="00DC3524">
              <w:rPr>
                <w:rFonts w:ascii="Arial" w:hAnsi="Arial" w:cs="Arial"/>
                <w:b/>
                <w:color w:val="FF0000"/>
                <w:sz w:val="22"/>
              </w:rPr>
              <w:t>:</w:t>
            </w:r>
          </w:p>
          <w:p w:rsidR="004A3AAF" w:rsidRDefault="00DC3524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Servicetorget kontakter nærmeste leder.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Brev eller pakker en mistenker å inneholde noe farlig (pulver, bombe</w:t>
            </w:r>
            <w:proofErr w:type="gramStart"/>
            <w:r>
              <w:rPr>
                <w:rFonts w:ascii="Arial" w:hAnsi="Arial" w:cs="Arial"/>
                <w:b/>
                <w:color w:val="FF0000"/>
                <w:sz w:val="22"/>
              </w:rPr>
              <w:t>….</w:t>
            </w:r>
            <w:proofErr w:type="gramEnd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) </w:t>
            </w:r>
            <w:proofErr w:type="gramStart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legges til side og det </w:t>
            </w:r>
            <w:r w:rsidR="00DC3524">
              <w:rPr>
                <w:rFonts w:ascii="Arial" w:hAnsi="Arial" w:cs="Arial"/>
                <w:b/>
                <w:color w:val="FF0000"/>
                <w:sz w:val="22"/>
              </w:rPr>
              <w:t>tas umiddelbart affære.</w:t>
            </w:r>
            <w:proofErr w:type="gramEnd"/>
          </w:p>
          <w:p w:rsidR="004A3AAF" w:rsidRDefault="004A3AAF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</w:tbl>
    <w:p w:rsidR="004A3AAF" w:rsidRDefault="004A3AAF" w:rsidP="004A3AAF"/>
    <w:p w:rsidR="00DC3524" w:rsidRDefault="00DC3524">
      <w:r>
        <w:br w:type="page"/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659"/>
        <w:gridCol w:w="2481"/>
        <w:gridCol w:w="4680"/>
      </w:tblGrid>
      <w:tr w:rsidR="004A3AAF" w:rsidTr="004A3A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pStyle w:val="Overskrift2"/>
              <w:rPr>
                <w:rFonts w:ascii="Arial" w:hAnsi="Arial"/>
                <w:sz w:val="22"/>
              </w:rPr>
            </w:pPr>
            <w:r>
              <w:t xml:space="preserve">Kl. </w:t>
            </w:r>
            <w:r w:rsidR="00DC3524">
              <w:t>1015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pStyle w:val="Brdtekst"/>
            </w:pPr>
          </w:p>
          <w:p w:rsidR="004A3AAF" w:rsidRDefault="004A3AAF">
            <w:pPr>
              <w:pStyle w:val="Brdtekst"/>
              <w:rPr>
                <w:sz w:val="24"/>
              </w:rPr>
            </w:pPr>
            <w:r>
              <w:rPr>
                <w:sz w:val="24"/>
              </w:rPr>
              <w:t>Inngående post</w:t>
            </w:r>
          </w:p>
          <w:p w:rsidR="004A3AAF" w:rsidRDefault="004A3AAF">
            <w:pPr>
              <w:pStyle w:val="Brdtekst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Fordeling ut i sektorene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Budtjenester/sektorene henter posten som ikke skal journalføres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4A3AAF" w:rsidRDefault="00DC352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Servicetorget</w:t>
            </w:r>
            <w:r w:rsidR="004A3AAF">
              <w:rPr>
                <w:rFonts w:ascii="Arial" w:hAnsi="Arial" w:cs="Arial"/>
                <w:sz w:val="22"/>
              </w:rPr>
              <w:t xml:space="preserve"> har ikke ansvar for videre </w:t>
            </w:r>
            <w:proofErr w:type="spellStart"/>
            <w:r w:rsidR="004A3AAF">
              <w:rPr>
                <w:rFonts w:ascii="Arial" w:hAnsi="Arial" w:cs="Arial"/>
                <w:sz w:val="22"/>
              </w:rPr>
              <w:t>distrib</w:t>
            </w:r>
            <w:proofErr w:type="spellEnd"/>
            <w:r w:rsidR="004A3AAF">
              <w:rPr>
                <w:rFonts w:ascii="Arial" w:hAnsi="Arial" w:cs="Arial"/>
                <w:sz w:val="22"/>
              </w:rPr>
              <w:t xml:space="preserve">. </w:t>
            </w:r>
            <w:proofErr w:type="gramStart"/>
            <w:r w:rsidR="004A3AAF">
              <w:rPr>
                <w:rFonts w:ascii="Arial" w:hAnsi="Arial" w:cs="Arial"/>
                <w:sz w:val="22"/>
              </w:rPr>
              <w:t>ut til sektorene.</w:t>
            </w:r>
            <w:proofErr w:type="gramEnd"/>
            <w:r w:rsidR="004A3AAF">
              <w:rPr>
                <w:rFonts w:ascii="Arial" w:hAnsi="Arial" w:cs="Arial"/>
                <w:sz w:val="22"/>
              </w:rPr>
              <w:t xml:space="preserve"> Alt som journalføres distribueres via Public 360.</w:t>
            </w:r>
          </w:p>
          <w:p w:rsidR="004A3AAF" w:rsidRDefault="004A3AAF">
            <w:pPr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4A3AAF" w:rsidTr="004A3A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pStyle w:val="Overskrift2"/>
              <w:rPr>
                <w:sz w:val="22"/>
              </w:rPr>
            </w:pPr>
          </w:p>
          <w:p w:rsidR="004A3AAF" w:rsidRDefault="004A3AAF" w:rsidP="00DC3524">
            <w:pPr>
              <w:pStyle w:val="Overskrift2"/>
            </w:pPr>
            <w:proofErr w:type="spellStart"/>
            <w:proofErr w:type="gramStart"/>
            <w:r>
              <w:t>Kl</w:t>
            </w:r>
            <w:proofErr w:type="spellEnd"/>
            <w:r>
              <w:t xml:space="preserve"> </w:t>
            </w:r>
            <w:r w:rsidR="00DC3524">
              <w:t>?</w:t>
            </w:r>
            <w:proofErr w:type="gramEnd"/>
            <w:r>
              <w:t xml:space="preserve"> – 1530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AF" w:rsidRDefault="004A3AAF">
            <w:pPr>
              <w:pStyle w:val="Brdtekst"/>
            </w:pPr>
            <w:r>
              <w:t xml:space="preserve">Inn- og utgående </w:t>
            </w:r>
            <w:r>
              <w:rPr>
                <w:color w:val="0070C0"/>
              </w:rPr>
              <w:t>internpost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 mottas daglig mengder med internpost på postrommet.</w:t>
            </w:r>
            <w:r w:rsidR="00375529">
              <w:rPr>
                <w:rFonts w:ascii="Arial" w:hAnsi="Arial" w:cs="Arial"/>
                <w:sz w:val="22"/>
                <w:szCs w:val="22"/>
              </w:rPr>
              <w:t xml:space="preserve"> Dette legges direkte i aktuelle hyller av </w:t>
            </w:r>
            <w:r w:rsidR="00856A1E">
              <w:rPr>
                <w:rFonts w:ascii="Arial" w:hAnsi="Arial" w:cs="Arial"/>
                <w:sz w:val="22"/>
                <w:szCs w:val="22"/>
              </w:rPr>
              <w:t xml:space="preserve">den som leverer fra enheten, evt. av servicetorget. </w:t>
            </w:r>
          </w:p>
          <w:p w:rsidR="004A3AAF" w:rsidRDefault="004A3AAF">
            <w:pPr>
              <w:rPr>
                <w:rFonts w:ascii="Arial" w:hAnsi="Arial" w:cs="Arial"/>
                <w:sz w:val="22"/>
                <w:szCs w:val="22"/>
              </w:rPr>
            </w:pPr>
          </w:p>
          <w:p w:rsidR="00375529" w:rsidRDefault="003755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Sentralarkivet </w:t>
            </w:r>
            <w:r w:rsidR="00856A1E">
              <w:rPr>
                <w:rFonts w:ascii="Arial" w:hAnsi="Arial" w:cs="Arial"/>
                <w:sz w:val="22"/>
                <w:szCs w:val="22"/>
              </w:rPr>
              <w:t>må sjekke hyllen jevnlig.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 w:rsidP="00856A1E">
            <w:pPr>
              <w:rPr>
                <w:rFonts w:ascii="Arial" w:hAnsi="Arial" w:cs="Arial"/>
                <w:sz w:val="22"/>
              </w:rPr>
            </w:pPr>
          </w:p>
        </w:tc>
      </w:tr>
      <w:tr w:rsidR="004A3AAF" w:rsidTr="004A3A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pStyle w:val="Overskrift2"/>
              <w:rPr>
                <w:sz w:val="22"/>
              </w:rPr>
            </w:pPr>
          </w:p>
          <w:p w:rsidR="004A3AAF" w:rsidRDefault="004A3AAF">
            <w:pPr>
              <w:pStyle w:val="Overskrift2"/>
            </w:pPr>
          </w:p>
          <w:p w:rsidR="004A3AAF" w:rsidRDefault="004A3AAF">
            <w:pPr>
              <w:pStyle w:val="Overskrift2"/>
            </w:pPr>
            <w:r>
              <w:t xml:space="preserve">Kl. </w:t>
            </w:r>
            <w:r w:rsidR="00856A1E">
              <w:t>1500</w:t>
            </w:r>
          </w:p>
          <w:p w:rsidR="004A3AAF" w:rsidRDefault="004A3AAF">
            <w: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pStyle w:val="Brdtekst"/>
            </w:pPr>
          </w:p>
          <w:p w:rsidR="004A3AAF" w:rsidRDefault="004A3AAF">
            <w:pPr>
              <w:pStyle w:val="Brdtekst"/>
            </w:pPr>
          </w:p>
          <w:p w:rsidR="004A3AAF" w:rsidRDefault="004A3AAF">
            <w:pPr>
              <w:pStyle w:val="Brdtekst"/>
              <w:rPr>
                <w:sz w:val="24"/>
              </w:rPr>
            </w:pPr>
            <w:r>
              <w:rPr>
                <w:sz w:val="24"/>
              </w:rPr>
              <w:t>Utgående post</w:t>
            </w:r>
          </w:p>
          <w:p w:rsidR="004A3AAF" w:rsidRDefault="004A3AAF">
            <w:pPr>
              <w:pStyle w:val="Brdtekst"/>
            </w:pPr>
          </w:p>
          <w:p w:rsidR="004A3AAF" w:rsidRDefault="004A3AAF">
            <w:pPr>
              <w:pStyle w:val="Brdtekst"/>
              <w:rPr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 w:rsidP="00856A1E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Den enkelte sektor er ansvarlig for å ha levert utg. brev/pakker </w:t>
            </w:r>
            <w:proofErr w:type="gramStart"/>
            <w:r>
              <w:rPr>
                <w:rFonts w:ascii="Arial" w:hAnsi="Arial" w:cs="Arial"/>
                <w:sz w:val="22"/>
              </w:rPr>
              <w:t>til  postrommet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ved </w:t>
            </w:r>
            <w:r w:rsidR="00856A1E">
              <w:rPr>
                <w:rFonts w:ascii="Arial" w:hAnsi="Arial" w:cs="Arial"/>
                <w:sz w:val="22"/>
              </w:rPr>
              <w:t xml:space="preserve">Servicetorget </w:t>
            </w:r>
            <w:r>
              <w:rPr>
                <w:rFonts w:ascii="Arial" w:hAnsi="Arial" w:cs="Arial"/>
                <w:sz w:val="22"/>
              </w:rPr>
              <w:t xml:space="preserve">innen dette tidspunkt for å få dem med i dagens post. 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 som leverer utgående post på postrommet er ansvarlig </w:t>
            </w:r>
            <w:r w:rsidR="00856A1E">
              <w:rPr>
                <w:rFonts w:ascii="Arial" w:hAnsi="Arial" w:cs="Arial"/>
                <w:sz w:val="22"/>
              </w:rPr>
              <w:t>for å sortere i hhv A og B-post. All A-post merkes med A!!</w:t>
            </w:r>
          </w:p>
          <w:p w:rsidR="00856A1E" w:rsidRDefault="00856A1E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Rekommandert post, post til utlandet og ferdig frankert post</w:t>
            </w:r>
            <w:r w:rsidR="00856A1E">
              <w:rPr>
                <w:rFonts w:ascii="Arial" w:hAnsi="Arial" w:cs="Arial"/>
                <w:sz w:val="22"/>
              </w:rPr>
              <w:t xml:space="preserve"> – henvende </w:t>
            </w:r>
            <w:proofErr w:type="gramStart"/>
            <w:r w:rsidR="00856A1E">
              <w:rPr>
                <w:rFonts w:ascii="Arial" w:hAnsi="Arial" w:cs="Arial"/>
                <w:sz w:val="22"/>
              </w:rPr>
              <w:t>seg  til</w:t>
            </w:r>
            <w:proofErr w:type="gramEnd"/>
            <w:r w:rsidR="00856A1E">
              <w:rPr>
                <w:rFonts w:ascii="Arial" w:hAnsi="Arial" w:cs="Arial"/>
                <w:sz w:val="22"/>
              </w:rPr>
              <w:t xml:space="preserve"> servicetorget.</w:t>
            </w:r>
            <w:r>
              <w:rPr>
                <w:rFonts w:ascii="Arial" w:hAnsi="Arial" w:cs="Arial"/>
                <w:sz w:val="22"/>
              </w:rPr>
              <w:t>.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</w:tr>
      <w:tr w:rsidR="004A3AAF" w:rsidTr="004A3A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pStyle w:val="Overskrift2"/>
              <w:rPr>
                <w:sz w:val="22"/>
              </w:rPr>
            </w:pPr>
          </w:p>
          <w:p w:rsidR="004A3AAF" w:rsidRDefault="004A3AAF" w:rsidP="00856A1E">
            <w:pPr>
              <w:pStyle w:val="Overskrift2"/>
            </w:pPr>
            <w:r>
              <w:t xml:space="preserve">Etter kl. </w:t>
            </w:r>
            <w:r w:rsidR="00856A1E">
              <w:t>1500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pStyle w:val="Brdtekst"/>
            </w:pPr>
          </w:p>
          <w:p w:rsidR="004A3AAF" w:rsidRDefault="004A3AAF">
            <w:pPr>
              <w:pStyle w:val="Brdtekst"/>
            </w:pPr>
            <w:r>
              <w:t>UTGÅENDE POST</w:t>
            </w:r>
          </w:p>
          <w:p w:rsidR="004A3AAF" w:rsidRDefault="004A3AAF">
            <w:pPr>
              <w:pStyle w:val="Brdtekst"/>
            </w:pPr>
          </w:p>
          <w:p w:rsidR="004A3AAF" w:rsidRDefault="004A3AAF">
            <w:pPr>
              <w:pStyle w:val="Brdtekst"/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856A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Servicetorget leverer ferdig frankert post til Post i butikk.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</w:tr>
    </w:tbl>
    <w:p w:rsidR="004A3AAF" w:rsidRDefault="004A3AAF" w:rsidP="004A3AAF">
      <w:pPr>
        <w:ind w:lef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4A3AAF" w:rsidRDefault="004A3AAF" w:rsidP="004A3AAF">
      <w:pPr>
        <w:ind w:left="-7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NB: Post som mottas andre steder enn hos Dokumentsenteret</w:t>
      </w:r>
    </w:p>
    <w:p w:rsidR="004A3AAF" w:rsidRDefault="004A3AAF" w:rsidP="004A3AAF">
      <w:pPr>
        <w:ind w:left="-720"/>
        <w:rPr>
          <w:rFonts w:ascii="Arial" w:hAnsi="Arial" w:cs="Arial"/>
          <w:sz w:val="22"/>
        </w:rPr>
      </w:pP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659"/>
        <w:gridCol w:w="2481"/>
        <w:gridCol w:w="4680"/>
      </w:tblGrid>
      <w:tr w:rsidR="004A3AAF" w:rsidTr="004A3A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pStyle w:val="Brdtekst"/>
            </w:pPr>
          </w:p>
          <w:p w:rsidR="004A3AAF" w:rsidRDefault="004A3AAF">
            <w:pPr>
              <w:pStyle w:val="Brdtekst"/>
              <w:rPr>
                <w:sz w:val="24"/>
              </w:rPr>
            </w:pPr>
            <w:r>
              <w:rPr>
                <w:sz w:val="24"/>
              </w:rPr>
              <w:t>Inngående post</w:t>
            </w:r>
          </w:p>
          <w:p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:rsidR="004A3AAF" w:rsidRDefault="004A3AAF">
            <w:pPr>
              <w:pStyle w:val="Brdtekst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>Post mottatt direkte hos ”ytre enheter”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Post som mottas hos ”ytre enheter” </w:t>
            </w:r>
            <w:proofErr w:type="gramStart"/>
            <w:r>
              <w:rPr>
                <w:rFonts w:ascii="Arial" w:hAnsi="Arial" w:cs="Arial"/>
                <w:sz w:val="22"/>
              </w:rPr>
              <w:t>åpnes  der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den mottas – både fysisk og elektronisk post. Journalføringspliktig post som skal inn i Public 360 leveres / sendes </w:t>
            </w:r>
            <w:r w:rsidR="00856A1E">
              <w:rPr>
                <w:rFonts w:ascii="Arial" w:hAnsi="Arial" w:cs="Arial"/>
                <w:sz w:val="22"/>
              </w:rPr>
              <w:t xml:space="preserve">sentralarkivet </w:t>
            </w:r>
            <w:r>
              <w:rPr>
                <w:rFonts w:ascii="Arial" w:hAnsi="Arial" w:cs="Arial"/>
                <w:sz w:val="22"/>
              </w:rPr>
              <w:t xml:space="preserve">for </w:t>
            </w:r>
            <w:proofErr w:type="spellStart"/>
            <w:r>
              <w:rPr>
                <w:rFonts w:ascii="Arial" w:hAnsi="Arial" w:cs="Arial"/>
                <w:sz w:val="22"/>
              </w:rPr>
              <w:t>jnr.føring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/ skanning  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Hovedsakelig innen oppvekst og h</w:t>
            </w:r>
            <w:r w:rsidR="00856A1E">
              <w:rPr>
                <w:rFonts w:ascii="Arial" w:hAnsi="Arial" w:cs="Arial"/>
                <w:sz w:val="22"/>
              </w:rPr>
              <w:t>else</w:t>
            </w:r>
            <w:r>
              <w:rPr>
                <w:rFonts w:ascii="Arial" w:hAnsi="Arial" w:cs="Arial"/>
                <w:sz w:val="22"/>
              </w:rPr>
              <w:t>-sektor at tjenester fortsatt mottar post lokalt.</w:t>
            </w:r>
            <w:r w:rsidR="00856A1E">
              <w:rPr>
                <w:rFonts w:ascii="Arial" w:hAnsi="Arial" w:cs="Arial"/>
                <w:sz w:val="22"/>
              </w:rPr>
              <w:t xml:space="preserve"> Også noen enheter i utkanten (Eikeland oppvekstsenter).</w:t>
            </w: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</w:p>
          <w:p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NB </w:t>
            </w:r>
          </w:p>
          <w:p w:rsidR="004A3AAF" w:rsidRDefault="004A3AAF" w:rsidP="00856A1E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Dok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som </w:t>
            </w:r>
            <w:proofErr w:type="spellStart"/>
            <w:r>
              <w:rPr>
                <w:rFonts w:ascii="Arial" w:hAnsi="Arial" w:cs="Arial"/>
                <w:sz w:val="22"/>
              </w:rPr>
              <w:t>jnr.føres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i fag</w:t>
            </w:r>
            <w:r w:rsidR="00856A1E">
              <w:rPr>
                <w:rFonts w:ascii="Arial" w:hAnsi="Arial" w:cs="Arial"/>
                <w:sz w:val="22"/>
              </w:rPr>
              <w:t>systemer beholdes av mottaker.</w:t>
            </w:r>
            <w:proofErr w:type="gramEnd"/>
            <w:r w:rsidR="00856A1E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Papirversjon av inn- og utg. korrespondanse må arkiveres </w:t>
            </w:r>
            <w:r w:rsidR="00856A1E">
              <w:rPr>
                <w:rFonts w:ascii="Arial" w:hAnsi="Arial" w:cs="Arial"/>
                <w:sz w:val="22"/>
              </w:rPr>
              <w:t xml:space="preserve">for de elektroniske fagsystemene som ikke </w:t>
            </w:r>
            <w:proofErr w:type="gramStart"/>
            <w:r w:rsidR="00856A1E">
              <w:rPr>
                <w:rFonts w:ascii="Arial" w:hAnsi="Arial" w:cs="Arial"/>
                <w:sz w:val="22"/>
              </w:rPr>
              <w:t xml:space="preserve">er </w:t>
            </w:r>
            <w:r>
              <w:rPr>
                <w:rFonts w:ascii="Arial" w:hAnsi="Arial" w:cs="Arial"/>
                <w:sz w:val="22"/>
              </w:rPr>
              <w:t xml:space="preserve"> godkjent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som arkivsystemer </w:t>
            </w:r>
            <w:proofErr w:type="spellStart"/>
            <w:r>
              <w:rPr>
                <w:rFonts w:ascii="Arial" w:hAnsi="Arial" w:cs="Arial"/>
                <w:sz w:val="22"/>
              </w:rPr>
              <w:t>iht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NOARK-standard</w:t>
            </w:r>
          </w:p>
        </w:tc>
      </w:tr>
    </w:tbl>
    <w:p w:rsidR="004A3AAF" w:rsidRDefault="0002124C" w:rsidP="0002124C">
      <w:pPr>
        <w:ind w:left="-709"/>
      </w:pPr>
      <w:r>
        <w:rPr>
          <w:rFonts w:ascii="Arial" w:hAnsi="Arial" w:cs="Arial"/>
          <w:sz w:val="22"/>
        </w:rPr>
        <w:t xml:space="preserve"> </w:t>
      </w:r>
    </w:p>
    <w:p w:rsidR="004A3AAF" w:rsidRDefault="004A3AAF" w:rsidP="004A3AAF">
      <w:pPr>
        <w:rPr>
          <w:sz w:val="22"/>
          <w:szCs w:val="22"/>
        </w:rPr>
      </w:pPr>
      <w:r>
        <w:rPr>
          <w:sz w:val="22"/>
          <w:szCs w:val="22"/>
        </w:rPr>
        <w:t>Oppslag postrommet:</w:t>
      </w:r>
    </w:p>
    <w:p w:rsidR="00856A1E" w:rsidRDefault="00856A1E">
      <w:pPr>
        <w:rPr>
          <w:b/>
          <w:sz w:val="74"/>
          <w:szCs w:val="74"/>
        </w:rPr>
      </w:pPr>
      <w:r>
        <w:rPr>
          <w:b/>
          <w:sz w:val="74"/>
          <w:szCs w:val="74"/>
        </w:rPr>
        <w:br w:type="page"/>
      </w:r>
    </w:p>
    <w:p w:rsidR="004A3AAF" w:rsidRPr="00856A1E" w:rsidRDefault="004A3AAF" w:rsidP="004A3AAF">
      <w:pPr>
        <w:jc w:val="center"/>
        <w:rPr>
          <w:b/>
          <w:color w:val="FF0000"/>
          <w:sz w:val="74"/>
          <w:szCs w:val="74"/>
        </w:rPr>
      </w:pPr>
      <w:r w:rsidRPr="00856A1E">
        <w:rPr>
          <w:b/>
          <w:color w:val="FF0000"/>
          <w:sz w:val="74"/>
          <w:szCs w:val="74"/>
        </w:rPr>
        <w:lastRenderedPageBreak/>
        <w:t xml:space="preserve">Ved mistanke om mottak av </w:t>
      </w:r>
    </w:p>
    <w:p w:rsidR="004A3AAF" w:rsidRPr="00856A1E" w:rsidRDefault="004A3AAF" w:rsidP="004A3AAF">
      <w:pPr>
        <w:jc w:val="center"/>
        <w:rPr>
          <w:b/>
          <w:color w:val="FF0000"/>
          <w:sz w:val="74"/>
          <w:szCs w:val="74"/>
        </w:rPr>
      </w:pPr>
      <w:r w:rsidRPr="00856A1E">
        <w:rPr>
          <w:b/>
          <w:color w:val="FF0000"/>
          <w:sz w:val="74"/>
          <w:szCs w:val="74"/>
        </w:rPr>
        <w:t>farlige brev/pakker</w:t>
      </w:r>
    </w:p>
    <w:p w:rsidR="004A3AAF" w:rsidRPr="00856A1E" w:rsidRDefault="004A3AAF" w:rsidP="004A3AAF">
      <w:pPr>
        <w:rPr>
          <w:b/>
          <w:color w:val="FF0000"/>
          <w:sz w:val="60"/>
          <w:szCs w:val="60"/>
        </w:rPr>
      </w:pPr>
    </w:p>
    <w:p w:rsidR="004A3AAF" w:rsidRPr="00856A1E" w:rsidRDefault="004A3AAF" w:rsidP="004A3AAF">
      <w:pPr>
        <w:rPr>
          <w:b/>
          <w:color w:val="FF0000"/>
          <w:sz w:val="60"/>
          <w:szCs w:val="60"/>
        </w:rPr>
      </w:pPr>
    </w:p>
    <w:p w:rsidR="004A3AAF" w:rsidRPr="00856A1E" w:rsidRDefault="004A3AAF" w:rsidP="004A3AAF">
      <w:pPr>
        <w:rPr>
          <w:b/>
          <w:color w:val="FF0000"/>
          <w:sz w:val="60"/>
          <w:szCs w:val="60"/>
        </w:rPr>
      </w:pPr>
    </w:p>
    <w:p w:rsidR="004A3AAF" w:rsidRPr="00856A1E" w:rsidRDefault="004A3AAF" w:rsidP="004A3AAF">
      <w:pPr>
        <w:jc w:val="center"/>
        <w:rPr>
          <w:color w:val="FF0000"/>
          <w:sz w:val="60"/>
          <w:szCs w:val="60"/>
        </w:rPr>
      </w:pPr>
      <w:r w:rsidRPr="00856A1E">
        <w:rPr>
          <w:color w:val="FF0000"/>
          <w:sz w:val="60"/>
          <w:szCs w:val="60"/>
        </w:rPr>
        <w:t>Dersom vi mottar brev eller pakker som vi oppfatter som mistenkelige (pakker som tikker eller brev med pulver osv.)</w:t>
      </w:r>
    </w:p>
    <w:p w:rsidR="004A3AAF" w:rsidRPr="00856A1E" w:rsidRDefault="004A3AAF" w:rsidP="004A3AAF">
      <w:pPr>
        <w:jc w:val="center"/>
        <w:rPr>
          <w:b/>
          <w:color w:val="FF0000"/>
          <w:sz w:val="60"/>
          <w:szCs w:val="60"/>
        </w:rPr>
      </w:pPr>
    </w:p>
    <w:p w:rsidR="004A3AAF" w:rsidRPr="00856A1E" w:rsidRDefault="004A3AAF" w:rsidP="004A3AAF">
      <w:pPr>
        <w:jc w:val="center"/>
        <w:rPr>
          <w:b/>
          <w:color w:val="FF0000"/>
          <w:sz w:val="60"/>
          <w:szCs w:val="60"/>
        </w:rPr>
      </w:pPr>
    </w:p>
    <w:p w:rsidR="004A3AAF" w:rsidRPr="00856A1E" w:rsidRDefault="004A3AAF" w:rsidP="004A3AAF">
      <w:pPr>
        <w:jc w:val="center"/>
        <w:rPr>
          <w:b/>
          <w:color w:val="FF0000"/>
          <w:sz w:val="60"/>
          <w:szCs w:val="60"/>
        </w:rPr>
      </w:pPr>
      <w:r w:rsidRPr="00856A1E">
        <w:rPr>
          <w:b/>
          <w:color w:val="FF0000"/>
          <w:sz w:val="60"/>
          <w:szCs w:val="60"/>
        </w:rPr>
        <w:t xml:space="preserve">Ring Politiet </w:t>
      </w:r>
    </w:p>
    <w:p w:rsidR="004A3AAF" w:rsidRPr="00856A1E" w:rsidRDefault="004A3AAF" w:rsidP="004A3AAF">
      <w:pPr>
        <w:jc w:val="center"/>
        <w:rPr>
          <w:b/>
          <w:color w:val="FF0000"/>
          <w:sz w:val="76"/>
          <w:szCs w:val="76"/>
        </w:rPr>
      </w:pPr>
      <w:proofErr w:type="spellStart"/>
      <w:r w:rsidRPr="00856A1E">
        <w:rPr>
          <w:b/>
          <w:color w:val="FF0000"/>
          <w:sz w:val="76"/>
          <w:szCs w:val="76"/>
        </w:rPr>
        <w:t>tlf</w:t>
      </w:r>
      <w:proofErr w:type="spellEnd"/>
      <w:r w:rsidRPr="00856A1E">
        <w:rPr>
          <w:b/>
          <w:color w:val="FF0000"/>
          <w:sz w:val="76"/>
          <w:szCs w:val="76"/>
        </w:rPr>
        <w:t xml:space="preserve"> 0+02800 </w:t>
      </w:r>
    </w:p>
    <w:p w:rsidR="004A3AAF" w:rsidRPr="00856A1E" w:rsidRDefault="004A3AAF" w:rsidP="004A3AAF">
      <w:pPr>
        <w:jc w:val="center"/>
        <w:rPr>
          <w:b/>
          <w:color w:val="FF0000"/>
          <w:sz w:val="60"/>
          <w:szCs w:val="60"/>
        </w:rPr>
      </w:pPr>
      <w:r w:rsidRPr="00856A1E">
        <w:rPr>
          <w:b/>
          <w:color w:val="FF0000"/>
          <w:sz w:val="60"/>
          <w:szCs w:val="60"/>
        </w:rPr>
        <w:t>for bistand</w:t>
      </w:r>
    </w:p>
    <w:p w:rsidR="004A3AAF" w:rsidRPr="00856A1E" w:rsidRDefault="004A3AAF" w:rsidP="004A3AAF">
      <w:pPr>
        <w:jc w:val="center"/>
        <w:rPr>
          <w:b/>
          <w:color w:val="FF0000"/>
          <w:sz w:val="52"/>
          <w:szCs w:val="52"/>
        </w:rPr>
      </w:pPr>
    </w:p>
    <w:p w:rsidR="004A3AAF" w:rsidRPr="00856A1E" w:rsidRDefault="00856A1E" w:rsidP="004A3AAF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NB!! Husk å informer din leder!!!!</w:t>
      </w:r>
    </w:p>
    <w:p w:rsidR="004A3AAF" w:rsidRPr="00856A1E" w:rsidRDefault="004A3AAF" w:rsidP="004A3AAF">
      <w:pPr>
        <w:jc w:val="center"/>
        <w:rPr>
          <w:b/>
          <w:color w:val="FF0000"/>
          <w:sz w:val="52"/>
          <w:szCs w:val="52"/>
        </w:rPr>
      </w:pPr>
    </w:p>
    <w:p w:rsidR="004A3AAF" w:rsidRPr="00856A1E" w:rsidRDefault="004A3AAF" w:rsidP="004A3AAF">
      <w:pPr>
        <w:jc w:val="center"/>
        <w:rPr>
          <w:b/>
          <w:color w:val="FF0000"/>
          <w:sz w:val="52"/>
          <w:szCs w:val="52"/>
        </w:rPr>
      </w:pPr>
    </w:p>
    <w:p w:rsidR="004A3AAF" w:rsidRPr="00856A1E" w:rsidRDefault="004A3AAF" w:rsidP="0002124C">
      <w:pPr>
        <w:jc w:val="center"/>
        <w:rPr>
          <w:rFonts w:ascii="Arial" w:hAnsi="Arial" w:cs="Arial"/>
          <w:color w:val="FF0000"/>
          <w:sz w:val="22"/>
        </w:rPr>
      </w:pPr>
      <w:r w:rsidRPr="00856A1E">
        <w:rPr>
          <w:b/>
          <w:color w:val="FF0000"/>
          <w:sz w:val="40"/>
          <w:szCs w:val="40"/>
        </w:rPr>
        <w:t>Brann 110</w:t>
      </w:r>
      <w:r w:rsidRPr="00856A1E">
        <w:rPr>
          <w:b/>
          <w:color w:val="FF0000"/>
          <w:sz w:val="40"/>
          <w:szCs w:val="40"/>
        </w:rPr>
        <w:tab/>
      </w:r>
      <w:r w:rsidRPr="00856A1E">
        <w:rPr>
          <w:b/>
          <w:color w:val="FF0000"/>
          <w:sz w:val="40"/>
          <w:szCs w:val="40"/>
        </w:rPr>
        <w:tab/>
        <w:t>Politi 112</w:t>
      </w:r>
      <w:r w:rsidRPr="00856A1E">
        <w:rPr>
          <w:b/>
          <w:color w:val="FF0000"/>
          <w:sz w:val="40"/>
          <w:szCs w:val="40"/>
        </w:rPr>
        <w:tab/>
        <w:t xml:space="preserve">      </w:t>
      </w:r>
      <w:r w:rsidRPr="00856A1E">
        <w:rPr>
          <w:b/>
          <w:color w:val="FF0000"/>
          <w:sz w:val="40"/>
          <w:szCs w:val="40"/>
        </w:rPr>
        <w:tab/>
        <w:t>Ambulanse 113</w:t>
      </w:r>
    </w:p>
    <w:p w:rsidR="004A3AAF" w:rsidRDefault="004A3AAF" w:rsidP="00B730B5">
      <w:pPr>
        <w:rPr>
          <w:rFonts w:ascii="Arial" w:hAnsi="Arial" w:cs="Arial"/>
          <w:sz w:val="22"/>
        </w:rPr>
      </w:pPr>
    </w:p>
    <w:sectPr w:rsidR="004A3AAF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C2B" w:rsidRDefault="00392C2B">
      <w:r>
        <w:separator/>
      </w:r>
    </w:p>
  </w:endnote>
  <w:endnote w:type="continuationSeparator" w:id="0">
    <w:p w:rsidR="00392C2B" w:rsidRDefault="0039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2B" w:rsidRPr="00020747" w:rsidRDefault="00392C2B">
    <w:pPr>
      <w:pStyle w:val="Bunntekst"/>
      <w:jc w:val="center"/>
      <w:rPr>
        <w:rStyle w:val="Sidetall"/>
        <w:rFonts w:ascii="Arial" w:hAnsi="Arial" w:cs="Arial"/>
        <w:sz w:val="22"/>
      </w:rPr>
    </w:pPr>
    <w:r w:rsidRPr="00020747">
      <w:rPr>
        <w:rFonts w:ascii="Arial" w:hAnsi="Arial" w:cs="Arial"/>
        <w:sz w:val="22"/>
      </w:rPr>
      <w:t xml:space="preserve">Arkivrutiner - side </w:t>
    </w:r>
    <w:r w:rsidRPr="00020747">
      <w:rPr>
        <w:rStyle w:val="Sidetall"/>
        <w:rFonts w:ascii="Arial" w:hAnsi="Arial" w:cs="Arial"/>
        <w:sz w:val="22"/>
      </w:rPr>
      <w:fldChar w:fldCharType="begin"/>
    </w:r>
    <w:r w:rsidRPr="00020747">
      <w:rPr>
        <w:rStyle w:val="Sidetall"/>
        <w:rFonts w:ascii="Arial" w:hAnsi="Arial" w:cs="Arial"/>
        <w:sz w:val="22"/>
      </w:rPr>
      <w:instrText xml:space="preserve"> PAGE </w:instrText>
    </w:r>
    <w:r w:rsidRPr="00020747">
      <w:rPr>
        <w:rStyle w:val="Sidetall"/>
        <w:rFonts w:ascii="Arial" w:hAnsi="Arial" w:cs="Arial"/>
        <w:sz w:val="22"/>
      </w:rPr>
      <w:fldChar w:fldCharType="separate"/>
    </w:r>
    <w:r w:rsidR="00067902">
      <w:rPr>
        <w:rStyle w:val="Sidetall"/>
        <w:rFonts w:ascii="Arial" w:hAnsi="Arial" w:cs="Arial"/>
        <w:noProof/>
        <w:sz w:val="22"/>
      </w:rPr>
      <w:t>12</w:t>
    </w:r>
    <w:r w:rsidRPr="00020747">
      <w:rPr>
        <w:rStyle w:val="Sidetall"/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C2B" w:rsidRDefault="00392C2B">
      <w:r>
        <w:separator/>
      </w:r>
    </w:p>
  </w:footnote>
  <w:footnote w:type="continuationSeparator" w:id="0">
    <w:p w:rsidR="00392C2B" w:rsidRDefault="00392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2B" w:rsidRDefault="00392C2B" w:rsidP="00A91309">
    <w:pPr>
      <w:pStyle w:val="Topptekst"/>
      <w:jc w:val="center"/>
      <w:rPr>
        <w:rFonts w:ascii="Arial" w:hAnsi="Arial" w:cs="Arial"/>
        <w:sz w:val="22"/>
        <w:szCs w:val="22"/>
      </w:rPr>
    </w:pPr>
  </w:p>
  <w:p w:rsidR="00392C2B" w:rsidRPr="008F42B7" w:rsidRDefault="00392C2B" w:rsidP="00A91309">
    <w:pPr>
      <w:pStyle w:val="Topptekst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Vennesla </w:t>
    </w:r>
    <w:r w:rsidRPr="008F42B7">
      <w:rPr>
        <w:rFonts w:ascii="Arial" w:hAnsi="Arial" w:cs="Arial"/>
        <w:sz w:val="22"/>
        <w:szCs w:val="22"/>
      </w:rPr>
      <w:t>kommune</w:t>
    </w:r>
    <w:r>
      <w:rPr>
        <w:rFonts w:ascii="Arial" w:hAnsi="Arial" w:cs="Arial"/>
        <w:sz w:val="22"/>
        <w:szCs w:val="22"/>
      </w:rPr>
      <w:t xml:space="preserve"> –</w:t>
    </w:r>
    <w:r w:rsidRPr="008F42B7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Arkiv</w:t>
    </w:r>
    <w:r w:rsidRPr="008F42B7">
      <w:rPr>
        <w:rFonts w:ascii="Arial" w:hAnsi="Arial" w:cs="Arial"/>
        <w:sz w:val="22"/>
        <w:szCs w:val="22"/>
      </w:rPr>
      <w:t>rutiner</w:t>
    </w:r>
    <w:r>
      <w:rPr>
        <w:rFonts w:ascii="Arial" w:hAnsi="Arial" w:cs="Arial"/>
        <w:sz w:val="22"/>
        <w:szCs w:val="22"/>
      </w:rPr>
      <w:t xml:space="preserve"> for sentralarkiv og sak/arkivsystemet Public 360</w:t>
    </w:r>
  </w:p>
  <w:p w:rsidR="00392C2B" w:rsidRPr="009344A8" w:rsidRDefault="00392C2B" w:rsidP="009344A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03C"/>
    <w:multiLevelType w:val="hybridMultilevel"/>
    <w:tmpl w:val="A31882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37259"/>
    <w:multiLevelType w:val="hybridMultilevel"/>
    <w:tmpl w:val="89BECDE2"/>
    <w:lvl w:ilvl="0" w:tplc="62C6B70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2C6B70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1E1F90"/>
    <w:multiLevelType w:val="hybridMultilevel"/>
    <w:tmpl w:val="33303702"/>
    <w:lvl w:ilvl="0" w:tplc="62C6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B20D5"/>
    <w:multiLevelType w:val="hybridMultilevel"/>
    <w:tmpl w:val="7BE09DC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117F97"/>
    <w:multiLevelType w:val="hybridMultilevel"/>
    <w:tmpl w:val="4E5C7B1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743D34"/>
    <w:multiLevelType w:val="hybridMultilevel"/>
    <w:tmpl w:val="89BECD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062964"/>
    <w:multiLevelType w:val="hybridMultilevel"/>
    <w:tmpl w:val="C62AF71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BF0DBD"/>
    <w:multiLevelType w:val="hybridMultilevel"/>
    <w:tmpl w:val="6068D7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890577"/>
    <w:multiLevelType w:val="hybridMultilevel"/>
    <w:tmpl w:val="238039FA"/>
    <w:lvl w:ilvl="0" w:tplc="62C6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9D7407"/>
    <w:multiLevelType w:val="hybridMultilevel"/>
    <w:tmpl w:val="FD74EB1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DB423A"/>
    <w:multiLevelType w:val="hybridMultilevel"/>
    <w:tmpl w:val="C4B635C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E17533"/>
    <w:multiLevelType w:val="hybridMultilevel"/>
    <w:tmpl w:val="FEB898E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F774D9"/>
    <w:multiLevelType w:val="hybridMultilevel"/>
    <w:tmpl w:val="D67042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B43CE0"/>
    <w:multiLevelType w:val="hybridMultilevel"/>
    <w:tmpl w:val="3746C89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BC339B"/>
    <w:multiLevelType w:val="hybridMultilevel"/>
    <w:tmpl w:val="01CC283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E96AD2"/>
    <w:multiLevelType w:val="hybridMultilevel"/>
    <w:tmpl w:val="8702DDE4"/>
    <w:lvl w:ilvl="0" w:tplc="0414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6">
    <w:nsid w:val="46875EFF"/>
    <w:multiLevelType w:val="hybridMultilevel"/>
    <w:tmpl w:val="442C973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A85F7C"/>
    <w:multiLevelType w:val="hybridMultilevel"/>
    <w:tmpl w:val="7EAC07D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E0B3223"/>
    <w:multiLevelType w:val="hybridMultilevel"/>
    <w:tmpl w:val="717C04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240E7F"/>
    <w:multiLevelType w:val="hybridMultilevel"/>
    <w:tmpl w:val="BC5A6E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2A49FA"/>
    <w:multiLevelType w:val="hybridMultilevel"/>
    <w:tmpl w:val="6EB239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236D32"/>
    <w:multiLevelType w:val="hybridMultilevel"/>
    <w:tmpl w:val="717C04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E87361"/>
    <w:multiLevelType w:val="hybridMultilevel"/>
    <w:tmpl w:val="5ADAC96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9F05ED"/>
    <w:multiLevelType w:val="hybridMultilevel"/>
    <w:tmpl w:val="30823E8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F54418"/>
    <w:multiLevelType w:val="hybridMultilevel"/>
    <w:tmpl w:val="89BECD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FA7607"/>
    <w:multiLevelType w:val="hybridMultilevel"/>
    <w:tmpl w:val="8E0AAC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A10869"/>
    <w:multiLevelType w:val="hybridMultilevel"/>
    <w:tmpl w:val="A4F4B9F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585C9A"/>
    <w:multiLevelType w:val="hybridMultilevel"/>
    <w:tmpl w:val="A8065F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A27FA8"/>
    <w:multiLevelType w:val="hybridMultilevel"/>
    <w:tmpl w:val="4D64610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81515B"/>
    <w:multiLevelType w:val="hybridMultilevel"/>
    <w:tmpl w:val="C62AF710"/>
    <w:lvl w:ilvl="0" w:tplc="62C6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603EEC"/>
    <w:multiLevelType w:val="hybridMultilevel"/>
    <w:tmpl w:val="4F5E46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C22495"/>
    <w:multiLevelType w:val="hybridMultilevel"/>
    <w:tmpl w:val="591AB09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D0C102F"/>
    <w:multiLevelType w:val="hybridMultilevel"/>
    <w:tmpl w:val="238039F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1E4C88"/>
    <w:multiLevelType w:val="hybridMultilevel"/>
    <w:tmpl w:val="E85C90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3"/>
  </w:num>
  <w:num w:numId="3">
    <w:abstractNumId w:val="15"/>
  </w:num>
  <w:num w:numId="4">
    <w:abstractNumId w:val="4"/>
  </w:num>
  <w:num w:numId="5">
    <w:abstractNumId w:val="13"/>
  </w:num>
  <w:num w:numId="6">
    <w:abstractNumId w:val="10"/>
  </w:num>
  <w:num w:numId="7">
    <w:abstractNumId w:val="3"/>
  </w:num>
  <w:num w:numId="8">
    <w:abstractNumId w:val="29"/>
  </w:num>
  <w:num w:numId="9">
    <w:abstractNumId w:val="17"/>
  </w:num>
  <w:num w:numId="10">
    <w:abstractNumId w:val="2"/>
  </w:num>
  <w:num w:numId="11">
    <w:abstractNumId w:val="32"/>
  </w:num>
  <w:num w:numId="12">
    <w:abstractNumId w:val="26"/>
  </w:num>
  <w:num w:numId="13">
    <w:abstractNumId w:val="8"/>
  </w:num>
  <w:num w:numId="14">
    <w:abstractNumId w:val="22"/>
  </w:num>
  <w:num w:numId="15">
    <w:abstractNumId w:val="9"/>
  </w:num>
  <w:num w:numId="16">
    <w:abstractNumId w:val="16"/>
  </w:num>
  <w:num w:numId="17">
    <w:abstractNumId w:val="5"/>
  </w:num>
  <w:num w:numId="18">
    <w:abstractNumId w:val="24"/>
  </w:num>
  <w:num w:numId="19">
    <w:abstractNumId w:val="1"/>
  </w:num>
  <w:num w:numId="20">
    <w:abstractNumId w:val="28"/>
  </w:num>
  <w:num w:numId="21">
    <w:abstractNumId w:val="18"/>
  </w:num>
  <w:num w:numId="22">
    <w:abstractNumId w:val="11"/>
  </w:num>
  <w:num w:numId="23">
    <w:abstractNumId w:val="21"/>
  </w:num>
  <w:num w:numId="24">
    <w:abstractNumId w:val="6"/>
  </w:num>
  <w:num w:numId="25">
    <w:abstractNumId w:val="7"/>
  </w:num>
  <w:num w:numId="26">
    <w:abstractNumId w:val="14"/>
  </w:num>
  <w:num w:numId="27">
    <w:abstractNumId w:val="31"/>
  </w:num>
  <w:num w:numId="28">
    <w:abstractNumId w:val="27"/>
  </w:num>
  <w:num w:numId="29">
    <w:abstractNumId w:val="30"/>
  </w:num>
  <w:num w:numId="30">
    <w:abstractNumId w:val="19"/>
  </w:num>
  <w:num w:numId="31">
    <w:abstractNumId w:val="25"/>
  </w:num>
  <w:num w:numId="32">
    <w:abstractNumId w:val="12"/>
  </w:num>
  <w:num w:numId="33">
    <w:abstractNumId w:val="2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58"/>
    <w:rsid w:val="00016127"/>
    <w:rsid w:val="00020747"/>
    <w:rsid w:val="0002124C"/>
    <w:rsid w:val="00056305"/>
    <w:rsid w:val="00067902"/>
    <w:rsid w:val="00086F43"/>
    <w:rsid w:val="0011710B"/>
    <w:rsid w:val="00152DAB"/>
    <w:rsid w:val="00156606"/>
    <w:rsid w:val="001A5E8A"/>
    <w:rsid w:val="0024182B"/>
    <w:rsid w:val="00281FCB"/>
    <w:rsid w:val="002838A9"/>
    <w:rsid w:val="0030426D"/>
    <w:rsid w:val="00321B3A"/>
    <w:rsid w:val="003324A4"/>
    <w:rsid w:val="00365AE0"/>
    <w:rsid w:val="003673BA"/>
    <w:rsid w:val="00375529"/>
    <w:rsid w:val="00392C2B"/>
    <w:rsid w:val="003B4E47"/>
    <w:rsid w:val="003C03AC"/>
    <w:rsid w:val="00425AFF"/>
    <w:rsid w:val="00430ACE"/>
    <w:rsid w:val="004511EA"/>
    <w:rsid w:val="004543E1"/>
    <w:rsid w:val="004743E9"/>
    <w:rsid w:val="004A3AAF"/>
    <w:rsid w:val="004E372F"/>
    <w:rsid w:val="0050713A"/>
    <w:rsid w:val="00546176"/>
    <w:rsid w:val="00552A8E"/>
    <w:rsid w:val="005666E6"/>
    <w:rsid w:val="00573A19"/>
    <w:rsid w:val="005A7F4E"/>
    <w:rsid w:val="005D6191"/>
    <w:rsid w:val="00675124"/>
    <w:rsid w:val="006E7C70"/>
    <w:rsid w:val="007D0225"/>
    <w:rsid w:val="007F2017"/>
    <w:rsid w:val="007F5E40"/>
    <w:rsid w:val="008008AF"/>
    <w:rsid w:val="00807C96"/>
    <w:rsid w:val="00827CC0"/>
    <w:rsid w:val="00856A1E"/>
    <w:rsid w:val="00876970"/>
    <w:rsid w:val="009344A8"/>
    <w:rsid w:val="009C7478"/>
    <w:rsid w:val="009D24CC"/>
    <w:rsid w:val="00A23658"/>
    <w:rsid w:val="00A91309"/>
    <w:rsid w:val="00AB1086"/>
    <w:rsid w:val="00AD78A5"/>
    <w:rsid w:val="00AE383C"/>
    <w:rsid w:val="00B61935"/>
    <w:rsid w:val="00B6596D"/>
    <w:rsid w:val="00B730B5"/>
    <w:rsid w:val="00B743FD"/>
    <w:rsid w:val="00BA62C1"/>
    <w:rsid w:val="00C03D6E"/>
    <w:rsid w:val="00C224FC"/>
    <w:rsid w:val="00C54C92"/>
    <w:rsid w:val="00CD3EC0"/>
    <w:rsid w:val="00CE2F68"/>
    <w:rsid w:val="00CE3B49"/>
    <w:rsid w:val="00D44CA5"/>
    <w:rsid w:val="00DC3524"/>
    <w:rsid w:val="00DD7445"/>
    <w:rsid w:val="00E71551"/>
    <w:rsid w:val="00E835B9"/>
    <w:rsid w:val="00ED20A1"/>
    <w:rsid w:val="00F30507"/>
    <w:rsid w:val="00FA170E"/>
    <w:rsid w:val="00FC08F3"/>
    <w:rsid w:val="00FD4BCE"/>
    <w:rsid w:val="00FD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4511EA"/>
    <w:pPr>
      <w:keepNext/>
      <w:outlineLvl w:val="0"/>
    </w:pPr>
    <w:rPr>
      <w:rFonts w:ascii="Arial" w:hAnsi="Arial" w:cs="Arial"/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Comic Sans MS" w:hAnsi="Comic Sans MS" w:cs="Arial"/>
      <w:sz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Comic Sans MS" w:hAnsi="Comic Sans MS" w:cs="Arial"/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semiHidden/>
    <w:pPr>
      <w:ind w:left="720"/>
    </w:pPr>
    <w:rPr>
      <w:rFonts w:ascii="Arial" w:hAnsi="Arial" w:cs="Arial"/>
      <w:sz w:val="22"/>
      <w:szCs w:val="20"/>
    </w:rPr>
  </w:style>
  <w:style w:type="paragraph" w:styleId="Brdtekst">
    <w:name w:val="Body Text"/>
    <w:basedOn w:val="Normal"/>
    <w:semiHidden/>
    <w:rPr>
      <w:rFonts w:ascii="Arial" w:hAnsi="Arial" w:cs="Arial"/>
      <w:sz w:val="22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0713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713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9344A8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FD609E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730B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C03D6E"/>
    <w:pPr>
      <w:tabs>
        <w:tab w:val="right" w:leader="dot" w:pos="9062"/>
      </w:tabs>
      <w:spacing w:after="100"/>
    </w:pPr>
    <w:rPr>
      <w:rFonts w:ascii="Arial" w:hAnsi="Arial" w:cs="Arial"/>
      <w:noProof/>
    </w:rPr>
  </w:style>
  <w:style w:type="character" w:styleId="Hyperkobling">
    <w:name w:val="Hyperlink"/>
    <w:basedOn w:val="Standardskriftforavsnitt"/>
    <w:uiPriority w:val="99"/>
    <w:unhideWhenUsed/>
    <w:rsid w:val="00B730B5"/>
    <w:rPr>
      <w:color w:val="0000FF" w:themeColor="hyperlink"/>
      <w:u w:val="singl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A3AA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4A3AA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4511EA"/>
    <w:pPr>
      <w:keepNext/>
      <w:outlineLvl w:val="0"/>
    </w:pPr>
    <w:rPr>
      <w:rFonts w:ascii="Arial" w:hAnsi="Arial" w:cs="Arial"/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Comic Sans MS" w:hAnsi="Comic Sans MS" w:cs="Arial"/>
      <w:sz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Comic Sans MS" w:hAnsi="Comic Sans MS" w:cs="Arial"/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semiHidden/>
    <w:pPr>
      <w:ind w:left="720"/>
    </w:pPr>
    <w:rPr>
      <w:rFonts w:ascii="Arial" w:hAnsi="Arial" w:cs="Arial"/>
      <w:sz w:val="22"/>
      <w:szCs w:val="20"/>
    </w:rPr>
  </w:style>
  <w:style w:type="paragraph" w:styleId="Brdtekst">
    <w:name w:val="Body Text"/>
    <w:basedOn w:val="Normal"/>
    <w:semiHidden/>
    <w:rPr>
      <w:rFonts w:ascii="Arial" w:hAnsi="Arial" w:cs="Arial"/>
      <w:sz w:val="22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0713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713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9344A8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FD609E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730B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C03D6E"/>
    <w:pPr>
      <w:tabs>
        <w:tab w:val="right" w:leader="dot" w:pos="9062"/>
      </w:tabs>
      <w:spacing w:after="100"/>
    </w:pPr>
    <w:rPr>
      <w:rFonts w:ascii="Arial" w:hAnsi="Arial" w:cs="Arial"/>
      <w:noProof/>
    </w:rPr>
  </w:style>
  <w:style w:type="character" w:styleId="Hyperkobling">
    <w:name w:val="Hyperlink"/>
    <w:basedOn w:val="Standardskriftforavsnitt"/>
    <w:uiPriority w:val="99"/>
    <w:unhideWhenUsed/>
    <w:rsid w:val="00B730B5"/>
    <w:rPr>
      <w:color w:val="0000FF" w:themeColor="hyperlink"/>
      <w:u w:val="singl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A3AA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4A3AA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post@vennesla.kommune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vennesla.arkivplan.no/content/view/full/176206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vennesla.arkivplan.no/content/view/full/22635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DAFAA-A5FE-4E03-93CC-6CF2F1983A47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8307ccdf-2016-49d2-b0eb-f69602c3b5b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EDBA1AC-546B-4084-ACF6-4800D317D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82A2D-FB4D-49D7-BE9B-D2081172DF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1441BB5-4B47-4E85-8C5C-2B64BD4B55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065BAA-5881-4515-BF1A-92A9F010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E76FA996</Template>
  <TotalTime>128</TotalTime>
  <Pages>12</Pages>
  <Words>2689</Words>
  <Characters>18701</Characters>
  <Application>Microsoft Office Word</Application>
  <DocSecurity>0</DocSecurity>
  <Lines>155</Lines>
  <Paragraphs>42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INNHOLDSFORTEGNELSE</vt:lpstr>
    </vt:vector>
  </TitlesOfParts>
  <Company>Kristiansand kommune</Company>
  <LinksUpToDate>false</LinksUpToDate>
  <CharactersWithSpaces>21348</CharactersWithSpaces>
  <SharedDoc>false</SharedDoc>
  <HLinks>
    <vt:vector size="6" baseType="variant">
      <vt:variant>
        <vt:i4>8323113</vt:i4>
      </vt:variant>
      <vt:variant>
        <vt:i4>22425</vt:i4>
      </vt:variant>
      <vt:variant>
        <vt:i4>1025</vt:i4>
      </vt:variant>
      <vt:variant>
        <vt:i4>1</vt:i4>
      </vt:variant>
      <vt:variant>
        <vt:lpwstr>KRISS 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INNHOLDSFORTEGNELSE</dc:title>
  <dc:creator>ann.c.h.johansen</dc:creator>
  <cp:lastModifiedBy>Fjellestad Beate</cp:lastModifiedBy>
  <cp:revision>12</cp:revision>
  <cp:lastPrinted>2015-09-04T13:12:00Z</cp:lastPrinted>
  <dcterms:created xsi:type="dcterms:W3CDTF">2015-09-04T13:11:00Z</dcterms:created>
  <dcterms:modified xsi:type="dcterms:W3CDTF">2015-09-21T13:05:00Z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