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1" w:rsidRDefault="00DA3482" w:rsidP="00AD26FA">
      <w:pPr>
        <w:pStyle w:val="Overskrift2"/>
        <w:rPr>
          <w:lang w:val="nn-NO"/>
        </w:rPr>
      </w:pPr>
      <w:bookmarkStart w:id="0" w:name="_GoBack"/>
      <w:bookmarkEnd w:id="0"/>
      <w:r>
        <w:rPr>
          <w:lang w:val="nn-NO"/>
        </w:rPr>
        <w:t>Sakshandsamingsr</w:t>
      </w:r>
      <w:r w:rsidR="00352242">
        <w:rPr>
          <w:lang w:val="nn-NO"/>
        </w:rPr>
        <w:t xml:space="preserve">utinar </w:t>
      </w:r>
      <w:r w:rsidR="00625D32" w:rsidRPr="00625D32">
        <w:rPr>
          <w:lang w:val="nn-NO"/>
        </w:rPr>
        <w:t xml:space="preserve">i Lærdal kommune </w:t>
      </w:r>
    </w:p>
    <w:p w:rsidR="00201BF9" w:rsidRPr="00625D32" w:rsidRDefault="00DA0BE1" w:rsidP="00DA0BE1">
      <w:pPr>
        <w:rPr>
          <w:lang w:val="nn-NO"/>
        </w:rPr>
      </w:pPr>
      <w:r>
        <w:rPr>
          <w:lang w:val="nn-NO"/>
        </w:rPr>
        <w:br/>
        <w:t>Fagområde/eining</w:t>
      </w:r>
      <w:r w:rsidR="00327B67">
        <w:rPr>
          <w:lang w:val="nn-NO"/>
        </w:rPr>
        <w:t xml:space="preserve"> </w:t>
      </w:r>
      <w:r w:rsidR="00F63B4B">
        <w:rPr>
          <w:lang w:val="nn-NO"/>
        </w:rPr>
        <w:t>Oppvekst/</w:t>
      </w:r>
      <w:r w:rsidR="00572DED">
        <w:rPr>
          <w:lang w:val="nn-NO"/>
        </w:rPr>
        <w:t>skule</w:t>
      </w:r>
      <w:r w:rsidR="00AD26FA">
        <w:rPr>
          <w:lang w:val="nn-NO"/>
        </w:rPr>
        <w:br/>
      </w:r>
    </w:p>
    <w:tbl>
      <w:tblPr>
        <w:tblStyle w:val="Lysliste-uthevingsfarge1"/>
        <w:tblW w:w="0" w:type="auto"/>
        <w:tblLook w:val="00A0" w:firstRow="1" w:lastRow="0" w:firstColumn="1" w:lastColumn="0" w:noHBand="0" w:noVBand="0"/>
      </w:tblPr>
      <w:tblGrid>
        <w:gridCol w:w="4517"/>
        <w:gridCol w:w="4535"/>
      </w:tblGrid>
      <w:tr w:rsidR="00DA7EA2" w:rsidRPr="00DA3482" w:rsidTr="00D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DA3482" w:rsidP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Tema/rutine for </w:t>
            </w:r>
            <w:r w:rsidR="00352242">
              <w:rPr>
                <w:lang w:val="nn-N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Rutine </w:t>
            </w:r>
          </w:p>
          <w:p w:rsidR="00DA3482" w:rsidRDefault="00DA3482">
            <w:pPr>
              <w:rPr>
                <w:lang w:val="nn-NO"/>
              </w:rPr>
            </w:pPr>
          </w:p>
        </w:tc>
      </w:tr>
      <w:tr w:rsidR="00DA7EA2" w:rsidRPr="00F63B4B" w:rsidTr="00D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476CCD">
            <w:pPr>
              <w:rPr>
                <w:lang w:val="nn-NO"/>
              </w:rPr>
            </w:pPr>
            <w:r>
              <w:rPr>
                <w:lang w:val="nn-NO"/>
              </w:rPr>
              <w:t xml:space="preserve">Leirskule – innsending av opplysningar og søknad om </w:t>
            </w:r>
            <w:r w:rsidR="00DA7EA2">
              <w:rPr>
                <w:lang w:val="nn-NO"/>
              </w:rPr>
              <w:t>tilskot</w:t>
            </w:r>
            <w:r w:rsidR="00887FAC">
              <w:rPr>
                <w:lang w:val="nn-NO"/>
              </w:rPr>
              <w:t xml:space="preserve"> – Kringsjå i Balestrand 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B53FFB">
            <w:pPr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476CCD" w:rsidRDefault="00DA7EA2" w:rsidP="00476CCD">
            <w:pPr>
              <w:rPr>
                <w:lang w:val="nn-NO"/>
              </w:rPr>
            </w:pPr>
            <w:r>
              <w:rPr>
                <w:lang w:val="nn-NO"/>
              </w:rPr>
              <w:t xml:space="preserve">Skulane fyller ut skjema sendt frå Kringsjå, der det står tal lærarar og elevar som skal delta på leirskulen. Dette vert gjort i desember for leiskuleopphald i mai. </w:t>
            </w:r>
          </w:p>
          <w:p w:rsidR="00DA7EA2" w:rsidRDefault="00DA7EA2" w:rsidP="00476CCD">
            <w:pPr>
              <w:rPr>
                <w:lang w:val="nn-NO"/>
              </w:rPr>
            </w:pPr>
            <w:r>
              <w:rPr>
                <w:lang w:val="nn-NO"/>
              </w:rPr>
              <w:t>Konsulent kultur og oppvekst samlar inn skjema og sender samla til Kringsjå.</w:t>
            </w:r>
          </w:p>
          <w:p w:rsidR="00DA7EA2" w:rsidRDefault="00DA7EA2" w:rsidP="00476CCD">
            <w:pPr>
              <w:rPr>
                <w:lang w:val="nn-NO"/>
              </w:rPr>
            </w:pPr>
          </w:p>
          <w:p w:rsidR="00DA7EA2" w:rsidRDefault="00DA7EA2" w:rsidP="00476CCD">
            <w:pPr>
              <w:rPr>
                <w:lang w:val="nn-NO"/>
              </w:rPr>
            </w:pPr>
            <w:r>
              <w:rPr>
                <w:lang w:val="nn-NO"/>
              </w:rPr>
              <w:t xml:space="preserve">Innan 15.juni skal konsulent kultur og oppvekst sende søknad om tilskot for gjennomført leirskuleopplæringa. Søknaden skal sendast elektronisk via </w:t>
            </w:r>
            <w:hyperlink r:id="rId4" w:history="1">
              <w:r w:rsidRPr="007646A8">
                <w:rPr>
                  <w:rStyle w:val="Hyperkobling"/>
                  <w:lang w:val="nn-NO"/>
                </w:rPr>
                <w:t>www.udir.no</w:t>
              </w:r>
            </w:hyperlink>
            <w:r>
              <w:rPr>
                <w:lang w:val="nn-NO"/>
              </w:rPr>
              <w:t xml:space="preserve"> (Regelverk – Tilskudd – Skjema for elevtelling og prognose) Søknaden går til Fylkesmannen i Sogn og Fjordane. </w:t>
            </w:r>
            <w:r w:rsidR="00AC02EB">
              <w:rPr>
                <w:lang w:val="nn-NO"/>
              </w:rPr>
              <w:br/>
              <w:t>Kopi av skjema skal inn i ACOS.</w:t>
            </w:r>
          </w:p>
          <w:p w:rsidR="00AC02EB" w:rsidRDefault="00AC02EB" w:rsidP="00476CCD">
            <w:pPr>
              <w:rPr>
                <w:lang w:val="nn-NO"/>
              </w:rPr>
            </w:pPr>
            <w:r>
              <w:rPr>
                <w:lang w:val="nn-NO"/>
              </w:rPr>
              <w:t>Tilskotet kjem direkte til økonomi. Viss svarbrev, skal dette og i ACOS.</w:t>
            </w:r>
          </w:p>
          <w:p w:rsidR="002E6149" w:rsidRDefault="002E6149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</w:p>
          <w:p w:rsidR="0017244A" w:rsidRDefault="0017244A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</w:p>
        </w:tc>
      </w:tr>
    </w:tbl>
    <w:p w:rsidR="00625D32" w:rsidRPr="00625D32" w:rsidRDefault="00625D32">
      <w:pPr>
        <w:rPr>
          <w:lang w:val="nn-NO"/>
        </w:rPr>
      </w:pPr>
    </w:p>
    <w:sectPr w:rsidR="00625D32" w:rsidRPr="00625D32" w:rsidSect="002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0D218C"/>
    <w:rsid w:val="00107464"/>
    <w:rsid w:val="0017244A"/>
    <w:rsid w:val="001873B5"/>
    <w:rsid w:val="00201BF9"/>
    <w:rsid w:val="00212ED6"/>
    <w:rsid w:val="002E6149"/>
    <w:rsid w:val="00327B67"/>
    <w:rsid w:val="00352242"/>
    <w:rsid w:val="00476CCD"/>
    <w:rsid w:val="00522FA4"/>
    <w:rsid w:val="00535499"/>
    <w:rsid w:val="00572DED"/>
    <w:rsid w:val="00625D32"/>
    <w:rsid w:val="00651C81"/>
    <w:rsid w:val="0066400D"/>
    <w:rsid w:val="006F3AC1"/>
    <w:rsid w:val="00742C75"/>
    <w:rsid w:val="0075082D"/>
    <w:rsid w:val="00887FAC"/>
    <w:rsid w:val="00943A22"/>
    <w:rsid w:val="00973215"/>
    <w:rsid w:val="00AC02EB"/>
    <w:rsid w:val="00AD26FA"/>
    <w:rsid w:val="00AF0CEA"/>
    <w:rsid w:val="00B53FFB"/>
    <w:rsid w:val="00BE5009"/>
    <w:rsid w:val="00C675E3"/>
    <w:rsid w:val="00D77998"/>
    <w:rsid w:val="00DA0BE1"/>
    <w:rsid w:val="00DA3482"/>
    <w:rsid w:val="00DA7EA2"/>
    <w:rsid w:val="00EA4E21"/>
    <w:rsid w:val="00EB70D7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1352-074C-4CD6-BD65-B455983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9"/>
  </w:style>
  <w:style w:type="paragraph" w:styleId="Overskrift1">
    <w:name w:val="heading 1"/>
    <w:basedOn w:val="Normal"/>
    <w:next w:val="Normal"/>
    <w:link w:val="Overskrift1Tegn"/>
    <w:uiPriority w:val="9"/>
    <w:qFormat/>
    <w:rsid w:val="00AD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D2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liste-uthevingsfarge1">
    <w:name w:val="Light List Accent 1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32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di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F1A55B20.dotm</Template>
  <TotalTime>0</TotalTime>
  <Pages>1</Pages>
  <Words>141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22solhau</dc:creator>
  <cp:lastModifiedBy>Laila Kvigne</cp:lastModifiedBy>
  <cp:revision>2</cp:revision>
  <cp:lastPrinted>2015-09-29T08:26:00Z</cp:lastPrinted>
  <dcterms:created xsi:type="dcterms:W3CDTF">2015-10-20T11:45:00Z</dcterms:created>
  <dcterms:modified xsi:type="dcterms:W3CDTF">2015-10-20T11:45:00Z</dcterms:modified>
</cp:coreProperties>
</file>