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E1" w:rsidRDefault="00DA3482" w:rsidP="00AD26FA">
      <w:pPr>
        <w:pStyle w:val="Overskrift2"/>
        <w:rPr>
          <w:lang w:val="nn-NO"/>
        </w:rPr>
      </w:pPr>
      <w:bookmarkStart w:id="0" w:name="_GoBack"/>
      <w:bookmarkEnd w:id="0"/>
      <w:r>
        <w:rPr>
          <w:lang w:val="nn-NO"/>
        </w:rPr>
        <w:t>Sakshandsamingsr</w:t>
      </w:r>
      <w:r w:rsidR="00352242">
        <w:rPr>
          <w:lang w:val="nn-NO"/>
        </w:rPr>
        <w:t xml:space="preserve">utinar </w:t>
      </w:r>
      <w:r w:rsidR="00625D32" w:rsidRPr="00625D32">
        <w:rPr>
          <w:lang w:val="nn-NO"/>
        </w:rPr>
        <w:t xml:space="preserve">i Lærdal kommune </w:t>
      </w:r>
    </w:p>
    <w:p w:rsidR="00201BF9" w:rsidRPr="00625D32" w:rsidRDefault="00DA0BE1" w:rsidP="00DA0BE1">
      <w:pPr>
        <w:rPr>
          <w:lang w:val="nn-NO"/>
        </w:rPr>
      </w:pPr>
      <w:r>
        <w:rPr>
          <w:lang w:val="nn-NO"/>
        </w:rPr>
        <w:br/>
        <w:t>Fagområde/eining</w:t>
      </w:r>
      <w:r w:rsidR="00327B67">
        <w:rPr>
          <w:lang w:val="nn-NO"/>
        </w:rPr>
        <w:t xml:space="preserve"> </w:t>
      </w:r>
      <w:r w:rsidR="00F63B4B">
        <w:rPr>
          <w:lang w:val="nn-NO"/>
        </w:rPr>
        <w:t>Oppvekst/</w:t>
      </w:r>
      <w:r w:rsidR="00572DED">
        <w:rPr>
          <w:lang w:val="nn-NO"/>
        </w:rPr>
        <w:t>skule</w:t>
      </w:r>
      <w:r w:rsidR="00AD26FA">
        <w:rPr>
          <w:lang w:val="nn-NO"/>
        </w:rPr>
        <w:br/>
      </w:r>
    </w:p>
    <w:tbl>
      <w:tblPr>
        <w:tblStyle w:val="Lysliste-uthevingsfarge1"/>
        <w:tblW w:w="0" w:type="auto"/>
        <w:tblLook w:val="00A0" w:firstRow="1" w:lastRow="0" w:firstColumn="1" w:lastColumn="0" w:noHBand="0" w:noVBand="0"/>
      </w:tblPr>
      <w:tblGrid>
        <w:gridCol w:w="4518"/>
        <w:gridCol w:w="4534"/>
      </w:tblGrid>
      <w:tr w:rsidR="00625D32" w:rsidRPr="00DA3482" w:rsidTr="00D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DA3482" w:rsidP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Tema/rutine for </w:t>
            </w:r>
            <w:r w:rsidR="00352242">
              <w:rPr>
                <w:lang w:val="nn-N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DA3482">
            <w:pPr>
              <w:rPr>
                <w:lang w:val="nn-NO"/>
              </w:rPr>
            </w:pPr>
            <w:r>
              <w:rPr>
                <w:lang w:val="nn-NO"/>
              </w:rPr>
              <w:t xml:space="preserve">Rutine </w:t>
            </w:r>
          </w:p>
          <w:p w:rsidR="00DA3482" w:rsidRDefault="00DA3482">
            <w:pPr>
              <w:rPr>
                <w:lang w:val="nn-NO"/>
              </w:rPr>
            </w:pPr>
          </w:p>
        </w:tc>
      </w:tr>
      <w:tr w:rsidR="00625D32" w:rsidRPr="00F63B4B" w:rsidTr="00D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25D32" w:rsidRDefault="00F63B4B">
            <w:pPr>
              <w:rPr>
                <w:lang w:val="nn-NO"/>
              </w:rPr>
            </w:pPr>
            <w:r>
              <w:rPr>
                <w:lang w:val="nn-NO"/>
              </w:rPr>
              <w:t xml:space="preserve">Søknad om </w:t>
            </w:r>
            <w:r w:rsidR="00572DED">
              <w:rPr>
                <w:lang w:val="nn-NO"/>
              </w:rPr>
              <w:t>SFO-plass</w:t>
            </w: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  <w:p w:rsidR="00DA3482" w:rsidRDefault="00DA3482">
            <w:pPr>
              <w:rPr>
                <w:lang w:val="nn-N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dxa"/>
          </w:tcPr>
          <w:p w:rsidR="00625D32" w:rsidRDefault="00572DED" w:rsidP="00F63B4B">
            <w:pPr>
              <w:rPr>
                <w:lang w:val="nn-NO"/>
              </w:rPr>
            </w:pPr>
            <w:r>
              <w:rPr>
                <w:lang w:val="nn-NO"/>
              </w:rPr>
              <w:t>SFO</w:t>
            </w:r>
            <w:r w:rsidR="00F63B4B">
              <w:rPr>
                <w:lang w:val="nn-NO"/>
              </w:rPr>
              <w:t xml:space="preserve"> har </w:t>
            </w:r>
            <w:r>
              <w:rPr>
                <w:lang w:val="nn-NO"/>
              </w:rPr>
              <w:t>opptak ein gong i året</w:t>
            </w:r>
            <w:r w:rsidR="00F63B4B">
              <w:rPr>
                <w:lang w:val="nn-NO"/>
              </w:rPr>
              <w:t xml:space="preserve"> (start </w:t>
            </w:r>
            <w:r>
              <w:rPr>
                <w:lang w:val="nn-NO"/>
              </w:rPr>
              <w:t>august).</w:t>
            </w:r>
            <w:r>
              <w:rPr>
                <w:lang w:val="nn-NO"/>
              </w:rPr>
              <w:br/>
              <w:t>S</w:t>
            </w:r>
            <w:r w:rsidR="00F63B4B">
              <w:rPr>
                <w:lang w:val="nn-NO"/>
              </w:rPr>
              <w:t>øknadsfristen 28.feb. Me har annonse i Sogn Avis og på heimesida til kommunen, samt heimesida til barnehagane. Ein søkjer plass via skjema på heimesida til kommunen. Søknaden vert så fanga opp i servicesentralen, og lagt i ACOS. Sakshandsamar får søknaden i sin innboks i ACOS. Sender førebels svar til søkjar om at søknaden er motteken og at søknaden vert handsama i hovudopptaksmøte (i løpet av mars).</w:t>
            </w:r>
            <w:r w:rsidR="00F63B4B">
              <w:rPr>
                <w:lang w:val="nn-NO"/>
              </w:rPr>
              <w:br/>
              <w:t xml:space="preserve">I opptaksmøtet samlast </w:t>
            </w:r>
            <w:r>
              <w:rPr>
                <w:lang w:val="nn-NO"/>
              </w:rPr>
              <w:t>inspektør, leiar for SFO</w:t>
            </w:r>
            <w:r w:rsidR="00F63B4B">
              <w:rPr>
                <w:lang w:val="nn-NO"/>
              </w:rPr>
              <w:t xml:space="preserve">, barnevern, helsesøster og sakshandsamar. Etter møtet vert det sendt ut brev til søkjarane med melding om plass/ikkje plass. </w:t>
            </w:r>
            <w:r>
              <w:rPr>
                <w:lang w:val="nn-NO"/>
              </w:rPr>
              <w:t>SFO</w:t>
            </w:r>
            <w:r w:rsidR="00F63B4B">
              <w:rPr>
                <w:lang w:val="nn-NO"/>
              </w:rPr>
              <w:t xml:space="preserve"> sender ut eigne brev når det nærmar seg </w:t>
            </w:r>
            <w:r>
              <w:rPr>
                <w:lang w:val="nn-NO"/>
              </w:rPr>
              <w:t>skulestart</w:t>
            </w:r>
            <w:r w:rsidR="00F63B4B">
              <w:rPr>
                <w:lang w:val="nn-NO"/>
              </w:rPr>
              <w:t xml:space="preserve">, der dei informerer </w:t>
            </w:r>
            <w:r>
              <w:rPr>
                <w:lang w:val="nn-NO"/>
              </w:rPr>
              <w:t>litt om kvardagen på SFO.</w:t>
            </w:r>
          </w:p>
          <w:p w:rsidR="00F63B4B" w:rsidRDefault="00F63B4B" w:rsidP="00F63B4B">
            <w:pPr>
              <w:rPr>
                <w:lang w:val="nn-NO"/>
              </w:rPr>
            </w:pPr>
          </w:p>
        </w:tc>
      </w:tr>
    </w:tbl>
    <w:p w:rsidR="00625D32" w:rsidRPr="00625D32" w:rsidRDefault="00625D32">
      <w:pPr>
        <w:rPr>
          <w:lang w:val="nn-NO"/>
        </w:rPr>
      </w:pPr>
    </w:p>
    <w:sectPr w:rsidR="00625D32" w:rsidRPr="00625D32" w:rsidSect="002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32"/>
    <w:rsid w:val="00201BF9"/>
    <w:rsid w:val="00212ED6"/>
    <w:rsid w:val="00327B67"/>
    <w:rsid w:val="00352242"/>
    <w:rsid w:val="00572DED"/>
    <w:rsid w:val="00625D32"/>
    <w:rsid w:val="00651C81"/>
    <w:rsid w:val="0066400D"/>
    <w:rsid w:val="0076055A"/>
    <w:rsid w:val="00943A22"/>
    <w:rsid w:val="00973215"/>
    <w:rsid w:val="00AD26FA"/>
    <w:rsid w:val="00BE5009"/>
    <w:rsid w:val="00DA0BE1"/>
    <w:rsid w:val="00DA3482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B1352-074C-4CD6-BD65-B455983C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F9"/>
  </w:style>
  <w:style w:type="paragraph" w:styleId="Overskrift1">
    <w:name w:val="heading 1"/>
    <w:basedOn w:val="Normal"/>
    <w:next w:val="Normal"/>
    <w:link w:val="Overskrift1Tegn"/>
    <w:uiPriority w:val="9"/>
    <w:qFormat/>
    <w:rsid w:val="00AD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2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25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D2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D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ysliste-uthevingsfarge1">
    <w:name w:val="Light List Accent 1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">
    <w:name w:val="Light List"/>
    <w:basedOn w:val="Vanligtabell"/>
    <w:uiPriority w:val="61"/>
    <w:rsid w:val="00DA34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32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7A00DC91.dotm</Template>
  <TotalTime>0</TotalTime>
  <Pages>1</Pages>
  <Words>141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22solhau</dc:creator>
  <cp:lastModifiedBy>Laila Kvigne</cp:lastModifiedBy>
  <cp:revision>2</cp:revision>
  <cp:lastPrinted>2015-09-29T08:26:00Z</cp:lastPrinted>
  <dcterms:created xsi:type="dcterms:W3CDTF">2015-10-20T11:42:00Z</dcterms:created>
  <dcterms:modified xsi:type="dcterms:W3CDTF">2015-10-20T11:42:00Z</dcterms:modified>
</cp:coreProperties>
</file>