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BE1" w:rsidRDefault="00DA3482" w:rsidP="00AD26FA">
      <w:pPr>
        <w:pStyle w:val="Overskrift2"/>
        <w:rPr>
          <w:lang w:val="nn-NO"/>
        </w:rPr>
      </w:pPr>
      <w:bookmarkStart w:id="0" w:name="_GoBack"/>
      <w:bookmarkEnd w:id="0"/>
      <w:r>
        <w:rPr>
          <w:lang w:val="nn-NO"/>
        </w:rPr>
        <w:t>Sakshandsamingsr</w:t>
      </w:r>
      <w:r w:rsidR="00352242">
        <w:rPr>
          <w:lang w:val="nn-NO"/>
        </w:rPr>
        <w:t xml:space="preserve">utinar </w:t>
      </w:r>
      <w:r w:rsidR="00625D32" w:rsidRPr="00625D32">
        <w:rPr>
          <w:lang w:val="nn-NO"/>
        </w:rPr>
        <w:t xml:space="preserve">i Lærdal kommune </w:t>
      </w:r>
    </w:p>
    <w:p w:rsidR="00201BF9" w:rsidRPr="00625D32" w:rsidRDefault="00DA0BE1" w:rsidP="00DA0BE1">
      <w:pPr>
        <w:rPr>
          <w:lang w:val="nn-NO"/>
        </w:rPr>
      </w:pPr>
      <w:r>
        <w:rPr>
          <w:lang w:val="nn-NO"/>
        </w:rPr>
        <w:br/>
        <w:t>Fagområde/eining</w:t>
      </w:r>
      <w:r w:rsidR="00327B67">
        <w:rPr>
          <w:lang w:val="nn-NO"/>
        </w:rPr>
        <w:t xml:space="preserve"> </w:t>
      </w:r>
      <w:r w:rsidR="00F63B4B">
        <w:rPr>
          <w:lang w:val="nn-NO"/>
        </w:rPr>
        <w:t>Oppvekst/</w:t>
      </w:r>
      <w:r w:rsidR="00572DED">
        <w:rPr>
          <w:lang w:val="nn-NO"/>
        </w:rPr>
        <w:t>skule</w:t>
      </w:r>
      <w:r w:rsidR="00C675E3">
        <w:rPr>
          <w:lang w:val="nn-NO"/>
        </w:rPr>
        <w:t>/barnehage</w:t>
      </w:r>
      <w:r w:rsidR="00AD26FA">
        <w:rPr>
          <w:lang w:val="nn-NO"/>
        </w:rPr>
        <w:br/>
      </w:r>
    </w:p>
    <w:tbl>
      <w:tblPr>
        <w:tblStyle w:val="Lysliste-uthevingsfarge1"/>
        <w:tblW w:w="0" w:type="auto"/>
        <w:tblLook w:val="00A0" w:firstRow="1" w:lastRow="0" w:firstColumn="1" w:lastColumn="0" w:noHBand="0" w:noVBand="0"/>
      </w:tblPr>
      <w:tblGrid>
        <w:gridCol w:w="4521"/>
        <w:gridCol w:w="4531"/>
      </w:tblGrid>
      <w:tr w:rsidR="00625D32" w:rsidRPr="00DA3482" w:rsidTr="00DA34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625D32" w:rsidRDefault="00DA3482" w:rsidP="00DA3482">
            <w:pPr>
              <w:rPr>
                <w:lang w:val="nn-NO"/>
              </w:rPr>
            </w:pPr>
            <w:r>
              <w:rPr>
                <w:lang w:val="nn-NO"/>
              </w:rPr>
              <w:t xml:space="preserve">Tema/rutine for </w:t>
            </w:r>
            <w:r w:rsidR="00352242">
              <w:rPr>
                <w:lang w:val="nn-NO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06" w:type="dxa"/>
          </w:tcPr>
          <w:p w:rsidR="00625D32" w:rsidRDefault="00DA3482">
            <w:pPr>
              <w:rPr>
                <w:lang w:val="nn-NO"/>
              </w:rPr>
            </w:pPr>
            <w:r>
              <w:rPr>
                <w:lang w:val="nn-NO"/>
              </w:rPr>
              <w:t xml:space="preserve">Rutine </w:t>
            </w:r>
          </w:p>
          <w:p w:rsidR="00DA3482" w:rsidRDefault="00DA3482">
            <w:pPr>
              <w:rPr>
                <w:lang w:val="nn-NO"/>
              </w:rPr>
            </w:pPr>
          </w:p>
        </w:tc>
      </w:tr>
      <w:tr w:rsidR="00625D32" w:rsidRPr="00F63B4B" w:rsidTr="00DA3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625D32" w:rsidRDefault="00107464">
            <w:pPr>
              <w:rPr>
                <w:lang w:val="nn-NO"/>
              </w:rPr>
            </w:pPr>
            <w:r>
              <w:rPr>
                <w:lang w:val="nn-NO"/>
              </w:rPr>
              <w:t>Refusjon gjesteelevar</w:t>
            </w:r>
            <w:r w:rsidR="00C675E3">
              <w:rPr>
                <w:lang w:val="nn-NO"/>
              </w:rPr>
              <w:t xml:space="preserve"> og gjestebarn</w:t>
            </w: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B53FFB">
            <w:pPr>
              <w:rPr>
                <w:lang w:val="nn-NO"/>
              </w:rPr>
            </w:pPr>
            <w:r>
              <w:rPr>
                <w:lang w:val="nn-NO"/>
              </w:rPr>
              <w:t xml:space="preserve"> </w:t>
            </w: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06" w:type="dxa"/>
          </w:tcPr>
          <w:p w:rsidR="000D218C" w:rsidRDefault="00B53FFB" w:rsidP="006F3AC1">
            <w:pPr>
              <w:rPr>
                <w:lang w:val="nn-NO"/>
              </w:rPr>
            </w:pPr>
            <w:r>
              <w:rPr>
                <w:lang w:val="nn-NO"/>
              </w:rPr>
              <w:t>Innan 1</w:t>
            </w:r>
            <w:r w:rsidR="00107464">
              <w:rPr>
                <w:lang w:val="nn-NO"/>
              </w:rPr>
              <w:t>5.ju</w:t>
            </w:r>
            <w:r w:rsidR="00AF0CEA">
              <w:rPr>
                <w:lang w:val="nn-NO"/>
              </w:rPr>
              <w:t xml:space="preserve">ni og 15.desember skal kommunen </w:t>
            </w:r>
            <w:r w:rsidR="00107464">
              <w:rPr>
                <w:lang w:val="nn-NO"/>
              </w:rPr>
              <w:t>som har gjesteelevar sende refusjonskrav til kommunen eleven kjem frå. Ein nyttar standardskjema i Excel – utarbeidd for fylket.</w:t>
            </w:r>
          </w:p>
          <w:p w:rsidR="00C675E3" w:rsidRDefault="000D218C" w:rsidP="006F3AC1">
            <w:pPr>
              <w:rPr>
                <w:lang w:val="nn-NO"/>
              </w:rPr>
            </w:pPr>
            <w:r>
              <w:rPr>
                <w:lang w:val="nn-NO"/>
              </w:rPr>
              <w:t xml:space="preserve">Skjema og søknadsbrev </w:t>
            </w:r>
            <w:r w:rsidR="00C675E3">
              <w:rPr>
                <w:lang w:val="nn-NO"/>
              </w:rPr>
              <w:t>sendast kommunen eleven kjem frå, faktura vert sendt separat frå økonomikontoret i Aurland. Skjema og søknadsbrev vert og lagt i</w:t>
            </w:r>
            <w:r>
              <w:rPr>
                <w:lang w:val="nn-NO"/>
              </w:rPr>
              <w:t xml:space="preserve"> ACOS.</w:t>
            </w:r>
            <w:r w:rsidR="00107464">
              <w:rPr>
                <w:lang w:val="nn-NO"/>
              </w:rPr>
              <w:t xml:space="preserve"> </w:t>
            </w:r>
          </w:p>
          <w:p w:rsidR="002E6149" w:rsidRDefault="00AF0CEA" w:rsidP="006F3AC1">
            <w:pPr>
              <w:rPr>
                <w:lang w:val="nn-NO"/>
              </w:rPr>
            </w:pPr>
            <w:r>
              <w:rPr>
                <w:lang w:val="nn-NO"/>
              </w:rPr>
              <w:t>Refusjon kjem direkte til økonomi. Viss svarbrev kjem, skal dette i ACOS.</w:t>
            </w:r>
          </w:p>
          <w:p w:rsidR="00C675E3" w:rsidRDefault="00C675E3" w:rsidP="006F3AC1">
            <w:pPr>
              <w:rPr>
                <w:lang w:val="nn-NO"/>
              </w:rPr>
            </w:pPr>
          </w:p>
          <w:p w:rsidR="00C675E3" w:rsidRDefault="00C675E3" w:rsidP="006F3AC1">
            <w:pPr>
              <w:rPr>
                <w:lang w:val="nn-NO"/>
              </w:rPr>
            </w:pPr>
            <w:r>
              <w:rPr>
                <w:lang w:val="nn-NO"/>
              </w:rPr>
              <w:t xml:space="preserve">«Omvendt» prosedyre når kommunen har elevar som går i barnehage eller </w:t>
            </w:r>
            <w:r w:rsidR="00EB70D7">
              <w:rPr>
                <w:lang w:val="nn-NO"/>
              </w:rPr>
              <w:t xml:space="preserve">på </w:t>
            </w:r>
            <w:r>
              <w:rPr>
                <w:lang w:val="nn-NO"/>
              </w:rPr>
              <w:t>skule i andre kommunar</w:t>
            </w:r>
            <w:r w:rsidR="00EB70D7">
              <w:rPr>
                <w:lang w:val="nn-NO"/>
              </w:rPr>
              <w:t>.</w:t>
            </w:r>
          </w:p>
          <w:p w:rsidR="0017244A" w:rsidRDefault="0017244A" w:rsidP="006F3AC1">
            <w:pPr>
              <w:rPr>
                <w:lang w:val="nn-NO"/>
              </w:rPr>
            </w:pPr>
          </w:p>
          <w:p w:rsidR="0017244A" w:rsidRDefault="0017244A" w:rsidP="006F3AC1">
            <w:pPr>
              <w:rPr>
                <w:lang w:val="nn-NO"/>
              </w:rPr>
            </w:pPr>
            <w:r>
              <w:rPr>
                <w:lang w:val="nn-NO"/>
              </w:rPr>
              <w:t>Desse dokumenta skal ha status uoff. i ACOS.</w:t>
            </w:r>
          </w:p>
          <w:p w:rsidR="00C675E3" w:rsidRDefault="00C675E3" w:rsidP="006F3AC1">
            <w:pPr>
              <w:rPr>
                <w:lang w:val="nn-NO"/>
              </w:rPr>
            </w:pPr>
          </w:p>
          <w:p w:rsidR="00C675E3" w:rsidRDefault="00C675E3" w:rsidP="006F3AC1">
            <w:pPr>
              <w:rPr>
                <w:lang w:val="nn-NO"/>
              </w:rPr>
            </w:pPr>
          </w:p>
        </w:tc>
      </w:tr>
    </w:tbl>
    <w:p w:rsidR="00625D32" w:rsidRPr="00625D32" w:rsidRDefault="00625D32">
      <w:pPr>
        <w:rPr>
          <w:lang w:val="nn-NO"/>
        </w:rPr>
      </w:pPr>
    </w:p>
    <w:sectPr w:rsidR="00625D32" w:rsidRPr="00625D32" w:rsidSect="00201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D32"/>
    <w:rsid w:val="000D218C"/>
    <w:rsid w:val="00107464"/>
    <w:rsid w:val="0017244A"/>
    <w:rsid w:val="001873B5"/>
    <w:rsid w:val="00201BF9"/>
    <w:rsid w:val="00212ED6"/>
    <w:rsid w:val="002E6149"/>
    <w:rsid w:val="00327B67"/>
    <w:rsid w:val="00352242"/>
    <w:rsid w:val="00572DED"/>
    <w:rsid w:val="00625D32"/>
    <w:rsid w:val="00651C81"/>
    <w:rsid w:val="0066400D"/>
    <w:rsid w:val="00665A8F"/>
    <w:rsid w:val="006F3AC1"/>
    <w:rsid w:val="0075082D"/>
    <w:rsid w:val="00943A22"/>
    <w:rsid w:val="00973215"/>
    <w:rsid w:val="00AD26FA"/>
    <w:rsid w:val="00AF0CEA"/>
    <w:rsid w:val="00B53FFB"/>
    <w:rsid w:val="00BE5009"/>
    <w:rsid w:val="00C675E3"/>
    <w:rsid w:val="00DA0BE1"/>
    <w:rsid w:val="00DA3482"/>
    <w:rsid w:val="00EB70D7"/>
    <w:rsid w:val="00F6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DB1352-074C-4CD6-BD65-B455983C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BF9"/>
  </w:style>
  <w:style w:type="paragraph" w:styleId="Overskrift1">
    <w:name w:val="heading 1"/>
    <w:basedOn w:val="Normal"/>
    <w:next w:val="Normal"/>
    <w:link w:val="Overskrift1Tegn"/>
    <w:uiPriority w:val="9"/>
    <w:qFormat/>
    <w:rsid w:val="00AD26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D26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625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AD26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D26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ysliste-uthevingsfarge1">
    <w:name w:val="Light List Accent 1"/>
    <w:basedOn w:val="Vanligtabell"/>
    <w:uiPriority w:val="61"/>
    <w:rsid w:val="00DA34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">
    <w:name w:val="Light List"/>
    <w:basedOn w:val="Vanligtabell"/>
    <w:uiPriority w:val="61"/>
    <w:rsid w:val="00DA34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kobling">
    <w:name w:val="Hyperlink"/>
    <w:basedOn w:val="Standardskriftforavsnitt"/>
    <w:uiPriority w:val="99"/>
    <w:unhideWhenUsed/>
    <w:rsid w:val="00327B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6E278A43.dotm</Template>
  <TotalTime>0</TotalTime>
  <Pages>1</Pages>
  <Words>117</Words>
  <Characters>625</Characters>
  <Application>Microsoft Office Word</Application>
  <DocSecurity>4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22solhau</dc:creator>
  <cp:lastModifiedBy>Laila Kvigne</cp:lastModifiedBy>
  <cp:revision>2</cp:revision>
  <cp:lastPrinted>2015-09-29T08:26:00Z</cp:lastPrinted>
  <dcterms:created xsi:type="dcterms:W3CDTF">2015-10-20T11:44:00Z</dcterms:created>
  <dcterms:modified xsi:type="dcterms:W3CDTF">2015-10-20T11:44:00Z</dcterms:modified>
</cp:coreProperties>
</file>