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4D" w:rsidRPr="00192CD2" w:rsidRDefault="00C73743">
      <w:pPr>
        <w:jc w:val="center"/>
        <w:outlineLvl w:val="0"/>
        <w:rPr>
          <w:b/>
          <w:sz w:val="36"/>
          <w:lang w:val="nn-NO"/>
        </w:rPr>
      </w:pPr>
      <w:bookmarkStart w:id="0" w:name="_GoBack"/>
      <w:bookmarkEnd w:id="0"/>
      <w:r w:rsidRPr="00192CD2">
        <w:rPr>
          <w:b/>
          <w:sz w:val="36"/>
          <w:lang w:val="nn-NO"/>
        </w:rPr>
        <w:t>A r b e i d s a v t a l e</w:t>
      </w:r>
    </w:p>
    <w:p w:rsidR="00FC314D" w:rsidRPr="00192CD2" w:rsidRDefault="00FC314D">
      <w:pPr>
        <w:rPr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  <w:sectPr w:rsidR="00FC314D">
          <w:headerReference w:type="default" r:id="rId8"/>
          <w:footerReference w:type="default" r:id="rId9"/>
          <w:pgSz w:w="11906" w:h="16838"/>
          <w:pgMar w:top="547" w:right="1417" w:bottom="993" w:left="1417" w:header="568" w:footer="606" w:gutter="0"/>
          <w:cols w:space="708"/>
          <w:formProt w:val="0"/>
        </w:sectPr>
      </w:pPr>
      <w:r w:rsidRPr="00192CD2">
        <w:rPr>
          <w:sz w:val="22"/>
          <w:lang w:val="nn-NO"/>
        </w:rPr>
        <w:t>1.</w:t>
      </w:r>
      <w:r w:rsidRPr="00192CD2">
        <w:rPr>
          <w:sz w:val="22"/>
          <w:lang w:val="nn-NO"/>
        </w:rPr>
        <w:tab/>
      </w:r>
      <w:r w:rsidRPr="00192CD2">
        <w:rPr>
          <w:b/>
          <w:sz w:val="22"/>
          <w:lang w:val="nn-NO"/>
        </w:rPr>
        <w:t>Namn:</w:t>
      </w:r>
      <w:r w:rsidRPr="00192CD2">
        <w:rPr>
          <w:sz w:val="22"/>
          <w:lang w:val="nn-NO"/>
        </w:rPr>
        <w:t xml:space="preserve"> </w:t>
      </w:r>
      <w:r w:rsidRPr="00192CD2">
        <w:rPr>
          <w:sz w:val="22"/>
          <w:lang w:val="nn-NO"/>
        </w:rPr>
        <w:tab/>
      </w:r>
      <w:sdt>
        <w:sdtPr>
          <w:rPr>
            <w:vanish/>
            <w:sz w:val="22"/>
            <w:lang w:val="nn-NO"/>
          </w:rPr>
          <w:alias w:val="Sdo_AMNavn"/>
          <w:tag w:val="Sdo_AMNavn"/>
          <w:id w:val="788242256"/>
          <w:placeholder>
            <w:docPart w:val="DB8EF34962084D6FBC929769BA3BD6B3"/>
          </w:placeholder>
          <w:showingPlcHdr/>
          <w:dataBinding w:xpath="/document/body/Sdo_AMNavn" w:storeItemID="{E96530EB-0929-4056-97B6-CAD4D622FD94}"/>
          <w:text/>
        </w:sdtPr>
        <w:sdtEndPr/>
        <w:sdtContent>
          <w:bookmarkStart w:id="3" w:name="Sdo_AMNavn"/>
          <w:r w:rsidR="00366847">
            <w:rPr>
              <w:sz w:val="22"/>
              <w:lang w:val="nn-NO"/>
            </w:rPr>
            <w:t>«Namn»</w:t>
          </w:r>
        </w:sdtContent>
      </w:sdt>
      <w:bookmarkEnd w:id="3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b/>
          <w:sz w:val="22"/>
          <w:lang w:val="nn-NO"/>
        </w:rPr>
        <w:lastRenderedPageBreak/>
        <w:tab/>
        <w:t xml:space="preserve">Fødselsnr.: 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4" w:name="Tekst1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4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har inngått fylgjande arbeidsavtale med Skodje kommune.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 xml:space="preserve">2. 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Arbeidsstad for tida: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5" w:name="Tekst2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5"/>
    </w:p>
    <w:p w:rsidR="00FC314D" w:rsidRDefault="00FC314D">
      <w:pPr>
        <w:tabs>
          <w:tab w:val="left" w:pos="426"/>
        </w:tabs>
        <w:rPr>
          <w:b/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3.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6" w:name="Tekst3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6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Stillingsstorleik: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7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Stillingskode: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8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Tilsetjingsforhold: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9"/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4.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 xml:space="preserve">Stillinga er ledig:  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10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(frå-dato eller tidsrom)</w:t>
      </w:r>
      <w:r>
        <w:rPr>
          <w:sz w:val="22"/>
          <w:lang w:val="nn-NO"/>
        </w:rPr>
        <w:tab/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Tiltreding: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8"/>
            <w:enabled/>
            <w:calcOnExit w:val="0"/>
            <w:textInput>
              <w:default w:val="_______________"/>
            </w:textInput>
          </w:ffData>
        </w:fldChar>
      </w:r>
      <w:bookmarkStart w:id="11" w:name="Tekst8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_______________</w:t>
      </w:r>
      <w:r>
        <w:rPr>
          <w:sz w:val="22"/>
          <w:lang w:val="nn-NO"/>
        </w:rPr>
        <w:fldChar w:fldCharType="end"/>
      </w:r>
      <w:bookmarkEnd w:id="11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(fyllast ut av arbeidstakar eller arbeidsgjevar når dato er kjent)</w:t>
      </w:r>
    </w:p>
    <w:p w:rsidR="00FC314D" w:rsidRDefault="00FC314D">
      <w:pPr>
        <w:tabs>
          <w:tab w:val="left" w:pos="426"/>
        </w:tabs>
        <w:rPr>
          <w:b/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5.</w:t>
      </w:r>
      <w:r>
        <w:rPr>
          <w:b/>
          <w:sz w:val="22"/>
          <w:lang w:val="nn-NO"/>
        </w:rPr>
        <w:tab/>
        <w:t>Lønsansiennitet: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12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(bereknast berre for stillingar med minsteløn i HTA)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6.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 xml:space="preserve">Årsløn i heil stilling kr.:     </w:t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  <w:t>Timeløn kr.: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</w:p>
    <w:p w:rsidR="00FC314D" w:rsidRDefault="00C73743">
      <w:pPr>
        <w:tabs>
          <w:tab w:val="left" w:pos="426"/>
        </w:tabs>
        <w:ind w:left="426"/>
        <w:rPr>
          <w:sz w:val="22"/>
          <w:lang w:val="nn-NO"/>
        </w:rPr>
      </w:pPr>
      <w:r>
        <w:rPr>
          <w:sz w:val="22"/>
          <w:lang w:val="nn-NO"/>
        </w:rPr>
        <w:t>Løn og andre godtgjeringar vert utbetalt den 12. kvar månad. Ved feil utbetalt løn kan lønsutbetalar gjere naudsynte trekk og etterbetalingar på fyrstkomande løn. Arbeidstakar pliktar å kontrollere om løn og andre utbetalingar er korrekt.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  <w:sectPr w:rsidR="00FC314D">
          <w:type w:val="continuous"/>
          <w:pgSz w:w="11906" w:h="16838"/>
          <w:pgMar w:top="547" w:right="1417" w:bottom="993" w:left="1417" w:header="568" w:footer="606" w:gutter="0"/>
          <w:cols w:space="708"/>
        </w:sectPr>
      </w:pP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Pr="00ED2B42" w:rsidRDefault="00C73743">
      <w:pPr>
        <w:tabs>
          <w:tab w:val="left" w:pos="426"/>
        </w:tabs>
        <w:outlineLvl w:val="0"/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>7.</w:t>
      </w:r>
      <w:r w:rsidRPr="00ED2B42">
        <w:rPr>
          <w:sz w:val="22"/>
          <w:szCs w:val="22"/>
          <w:lang w:val="nn-NO"/>
        </w:rPr>
        <w:tab/>
      </w:r>
      <w:r w:rsidRPr="00ED2B42">
        <w:rPr>
          <w:b/>
          <w:sz w:val="22"/>
          <w:szCs w:val="22"/>
          <w:lang w:val="nn-NO"/>
        </w:rPr>
        <w:t>Ferie:</w:t>
      </w:r>
    </w:p>
    <w:p w:rsidR="00FC314D" w:rsidRPr="00ED2B42" w:rsidRDefault="00C73743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ab/>
        <w:t>Ferie og feriepengar etter ferielova og Hovedtariffavtalen.</w:t>
      </w:r>
    </w:p>
    <w:p w:rsidR="00FC314D" w:rsidRPr="00ED2B42" w:rsidRDefault="00FC314D">
      <w:pPr>
        <w:tabs>
          <w:tab w:val="left" w:pos="426"/>
        </w:tabs>
        <w:rPr>
          <w:sz w:val="22"/>
          <w:szCs w:val="22"/>
          <w:lang w:val="nn-NO"/>
        </w:rPr>
      </w:pPr>
    </w:p>
    <w:p w:rsidR="00FC314D" w:rsidRPr="00ED2B42" w:rsidRDefault="00C73743">
      <w:pPr>
        <w:tabs>
          <w:tab w:val="left" w:pos="426"/>
        </w:tabs>
        <w:outlineLvl w:val="0"/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>8.</w:t>
      </w:r>
      <w:r w:rsidRPr="00ED2B42">
        <w:rPr>
          <w:sz w:val="22"/>
          <w:szCs w:val="22"/>
          <w:lang w:val="nn-NO"/>
        </w:rPr>
        <w:tab/>
      </w:r>
      <w:r w:rsidRPr="00ED2B42">
        <w:rPr>
          <w:b/>
          <w:sz w:val="22"/>
          <w:szCs w:val="22"/>
          <w:lang w:val="nn-NO"/>
        </w:rPr>
        <w:t>Arbeidstid:</w:t>
      </w:r>
    </w:p>
    <w:p w:rsidR="00FC314D" w:rsidRPr="00ED2B42" w:rsidRDefault="00C73743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ab/>
        <w:t>Normalarbeidstid etter gjeldande tariffavtale og arbeidsreglement.</w:t>
      </w:r>
    </w:p>
    <w:p w:rsidR="00ED2B42" w:rsidRPr="00ED2B42" w:rsidRDefault="00ED2B42">
      <w:pPr>
        <w:tabs>
          <w:tab w:val="left" w:pos="426"/>
        </w:tabs>
        <w:rPr>
          <w:sz w:val="22"/>
          <w:szCs w:val="22"/>
          <w:lang w:val="nn-NO"/>
        </w:rPr>
      </w:pPr>
    </w:p>
    <w:p w:rsidR="00ED2B42" w:rsidRPr="00ED2B42" w:rsidRDefault="00ED2B42" w:rsidP="00ED2B42">
      <w:pPr>
        <w:tabs>
          <w:tab w:val="left" w:pos="426"/>
        </w:tabs>
        <w:rPr>
          <w:b/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 xml:space="preserve">9.     </w:t>
      </w:r>
      <w:r w:rsidRPr="00ED2B42">
        <w:rPr>
          <w:b/>
          <w:sz w:val="22"/>
          <w:szCs w:val="22"/>
          <w:lang w:val="nn-NO"/>
        </w:rPr>
        <w:t>Pause:</w:t>
      </w:r>
    </w:p>
    <w:p w:rsidR="00ED2B42" w:rsidRPr="00ED2B42" w:rsidRDefault="00ED2B42" w:rsidP="00ED2B42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 xml:space="preserve">        I henhold til Arbeidsmiljøloven §10-9.</w:t>
      </w:r>
    </w:p>
    <w:p w:rsidR="00FC314D" w:rsidRPr="00ED2B42" w:rsidRDefault="00FC314D">
      <w:pPr>
        <w:tabs>
          <w:tab w:val="left" w:pos="426"/>
        </w:tabs>
        <w:rPr>
          <w:sz w:val="22"/>
          <w:szCs w:val="22"/>
          <w:lang w:val="nn-NO"/>
        </w:rPr>
      </w:pPr>
    </w:p>
    <w:p w:rsidR="00FC314D" w:rsidRDefault="00ED2B42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10</w:t>
      </w:r>
      <w:r w:rsidR="00C73743">
        <w:rPr>
          <w:sz w:val="22"/>
          <w:lang w:val="nn-NO"/>
        </w:rPr>
        <w:t>.</w:t>
      </w:r>
      <w:r w:rsidR="00C73743">
        <w:rPr>
          <w:sz w:val="22"/>
          <w:lang w:val="nn-NO"/>
        </w:rPr>
        <w:tab/>
      </w:r>
      <w:r w:rsidR="00C73743">
        <w:rPr>
          <w:b/>
          <w:sz w:val="22"/>
          <w:lang w:val="nn-NO"/>
        </w:rPr>
        <w:t>Pensjonsordning: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Pliktig 2% trekk av</w:t>
      </w:r>
      <w:r w:rsidR="0020030B">
        <w:rPr>
          <w:sz w:val="22"/>
          <w:lang w:val="nn-NO"/>
        </w:rPr>
        <w:t xml:space="preserve"> brutto løn til pensjonsordning </w:t>
      </w:r>
      <w:r>
        <w:rPr>
          <w:sz w:val="22"/>
          <w:lang w:val="nn-NO"/>
        </w:rPr>
        <w:t xml:space="preserve">etter gjeldande reglar. 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</w:t>
      </w:r>
      <w:r w:rsidR="00ED2B42">
        <w:rPr>
          <w:sz w:val="22"/>
          <w:lang w:val="nn-NO"/>
        </w:rPr>
        <w:t>1</w:t>
      </w:r>
      <w:r>
        <w:rPr>
          <w:sz w:val="22"/>
          <w:lang w:val="nn-NO"/>
        </w:rPr>
        <w:t>.</w:t>
      </w:r>
      <w:r>
        <w:rPr>
          <w:sz w:val="22"/>
          <w:lang w:val="nn-NO"/>
        </w:rPr>
        <w:tab/>
        <w:t>Arbeidsforholdet er regulert av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davtalen,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dtariffavtalen og sentrale tariffavtal</w:t>
      </w:r>
      <w:r w:rsidR="0020030B">
        <w:rPr>
          <w:sz w:val="22"/>
          <w:lang w:val="nn-NO"/>
        </w:rPr>
        <w:t>a</w:t>
      </w:r>
      <w:r>
        <w:rPr>
          <w:sz w:val="22"/>
          <w:lang w:val="nn-NO"/>
        </w:rPr>
        <w:t xml:space="preserve">r 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som er inngått i den kommu</w:t>
      </w:r>
      <w:r w:rsidR="0020030B">
        <w:rPr>
          <w:sz w:val="22"/>
          <w:lang w:val="nn-NO"/>
        </w:rPr>
        <w:t>nale sektor, samt lokale avtala</w:t>
      </w:r>
      <w:r>
        <w:rPr>
          <w:sz w:val="22"/>
          <w:lang w:val="nn-NO"/>
        </w:rPr>
        <w:t>r med heimel i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dtariffavtalen,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og dei til ein kvar tid gjeldande reglement for tilsette i Skodje kommune.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 xml:space="preserve"> </w:t>
      </w: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</w:t>
      </w:r>
      <w:r w:rsidR="00ED2B42">
        <w:rPr>
          <w:sz w:val="22"/>
          <w:lang w:val="nn-NO"/>
        </w:rPr>
        <w:t>2</w:t>
      </w:r>
      <w:r>
        <w:rPr>
          <w:sz w:val="22"/>
          <w:lang w:val="nn-NO"/>
        </w:rPr>
        <w:t>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Ymse: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Stillinga si organisatorisk</w:t>
      </w:r>
      <w:r w:rsidR="0020030B">
        <w:rPr>
          <w:sz w:val="22"/>
          <w:lang w:val="nn-NO"/>
        </w:rPr>
        <w:t>e</w:t>
      </w:r>
      <w:r>
        <w:rPr>
          <w:sz w:val="22"/>
          <w:lang w:val="nn-NO"/>
        </w:rPr>
        <w:t xml:space="preserve"> plassering og stillingsinnhald kan endrast som fylgje av </w:t>
      </w:r>
      <w:r>
        <w:rPr>
          <w:sz w:val="22"/>
          <w:lang w:val="nn-NO"/>
        </w:rPr>
        <w:tab/>
        <w:t>omorganisering m.v.</w:t>
      </w:r>
    </w:p>
    <w:p w:rsidR="00FC314D" w:rsidRDefault="00FC314D">
      <w:pPr>
        <w:rPr>
          <w:sz w:val="22"/>
          <w:lang w:val="nn-NO"/>
        </w:rPr>
      </w:pPr>
    </w:p>
    <w:p w:rsidR="00FC314D" w:rsidRDefault="00FC314D">
      <w:pPr>
        <w:rPr>
          <w:sz w:val="22"/>
          <w:lang w:val="nn-NO"/>
        </w:rPr>
      </w:pPr>
    </w:p>
    <w:p w:rsidR="00FC314D" w:rsidRDefault="00C73743">
      <w:pPr>
        <w:rPr>
          <w:sz w:val="22"/>
          <w:lang w:val="nn-NO"/>
        </w:rPr>
      </w:pPr>
      <w:r>
        <w:rPr>
          <w:sz w:val="22"/>
          <w:lang w:val="nn-NO"/>
        </w:rPr>
        <w:t xml:space="preserve">Dato: </w:t>
      </w:r>
      <w:sdt>
        <w:sdtPr>
          <w:rPr>
            <w:sz w:val="22"/>
            <w:lang w:val="nn-NO"/>
          </w:rPr>
          <w:alias w:val="Sdo_DokDato"/>
          <w:tag w:val="Sdo_DokDato"/>
          <w:id w:val="237917724"/>
          <w:placeholder>
            <w:docPart w:val="DefaultPlaceholder_1082065158"/>
          </w:placeholder>
          <w:dataBinding w:xpath="/document/body/Sdo_DokDato" w:storeItemID="{E96530EB-0929-4056-97B6-CAD4D622FD94}"/>
          <w:text/>
        </w:sdtPr>
        <w:sdtEndPr/>
        <w:sdtContent>
          <w:bookmarkStart w:id="13" w:name="Sdo_DokDato"/>
          <w:r>
            <w:rPr>
              <w:sz w:val="22"/>
              <w:lang w:val="nn-NO"/>
            </w:rPr>
            <w:t>09.11.2015</w:t>
          </w:r>
        </w:sdtContent>
      </w:sdt>
      <w:bookmarkEnd w:id="13"/>
    </w:p>
    <w:p w:rsidR="00FC314D" w:rsidRDefault="00FC314D">
      <w:pPr>
        <w:rPr>
          <w:sz w:val="22"/>
          <w:lang w:val="nn-NO"/>
        </w:rPr>
      </w:pPr>
    </w:p>
    <w:p w:rsidR="00FC314D" w:rsidRDefault="00FC314D">
      <w:pPr>
        <w:rPr>
          <w:sz w:val="22"/>
          <w:lang w:val="nn-NO"/>
        </w:rPr>
      </w:pPr>
    </w:p>
    <w:p w:rsidR="00FC314D" w:rsidRDefault="00C73743">
      <w:pPr>
        <w:tabs>
          <w:tab w:val="left" w:pos="5529"/>
        </w:tabs>
        <w:rPr>
          <w:sz w:val="22"/>
          <w:lang w:val="nn-NO"/>
        </w:rPr>
      </w:pPr>
      <w:r>
        <w:rPr>
          <w:sz w:val="22"/>
          <w:lang w:val="nn-NO"/>
        </w:rPr>
        <w:t>_________________________</w:t>
      </w:r>
      <w:r>
        <w:rPr>
          <w:sz w:val="22"/>
          <w:lang w:val="nn-NO"/>
        </w:rPr>
        <w:tab/>
        <w:t>___________________________</w:t>
      </w:r>
    </w:p>
    <w:p w:rsidR="00FC314D" w:rsidRDefault="00C73743">
      <w:pPr>
        <w:tabs>
          <w:tab w:val="left" w:pos="5529"/>
        </w:tabs>
        <w:rPr>
          <w:vanish/>
          <w:sz w:val="22"/>
          <w:lang w:val="nn-NO"/>
        </w:rPr>
      </w:pPr>
      <w:r>
        <w:rPr>
          <w:sz w:val="22"/>
          <w:lang w:val="nn-NO"/>
        </w:rPr>
        <w:tab/>
      </w:r>
      <w:sdt>
        <w:sdtPr>
          <w:rPr>
            <w:vanish/>
            <w:sz w:val="22"/>
            <w:lang w:val="nn-NO"/>
          </w:rPr>
          <w:alias w:val="Sdo_AMNavn"/>
          <w:tag w:val="Sdo_AMNavn"/>
          <w:id w:val="667687797"/>
          <w:placeholder>
            <w:docPart w:val="DefaultPlaceholder_1082065158"/>
          </w:placeholder>
          <w:showingPlcHdr/>
          <w:dataBinding w:xpath="/document/body/Sdo_AMNavn" w:storeItemID="{E96530EB-0929-4056-97B6-CAD4D622FD94}"/>
          <w:text/>
        </w:sdtPr>
        <w:sdtEndPr/>
        <w:sdtContent>
          <w:bookmarkStart w:id="14" w:name="Sdo_AMNavn____1"/>
          <w:r w:rsidR="00366847" w:rsidRPr="00B864D9">
            <w:rPr>
              <w:rStyle w:val="Plassholdertekst"/>
            </w:rPr>
            <w:t>Klikk her for å skrive inn tekst.</w:t>
          </w:r>
        </w:sdtContent>
      </w:sdt>
      <w:bookmarkEnd w:id="14"/>
    </w:p>
    <w:p w:rsidR="00FC314D" w:rsidRDefault="00C73743">
      <w:pPr>
        <w:tabs>
          <w:tab w:val="left" w:pos="5529"/>
        </w:tabs>
        <w:rPr>
          <w:sz w:val="22"/>
          <w:lang w:val="nn-NO"/>
        </w:rPr>
      </w:pPr>
      <w:r>
        <w:rPr>
          <w:sz w:val="22"/>
          <w:lang w:val="nn-NO"/>
        </w:rPr>
        <w:t>Arbeidsgjevar</w:t>
      </w:r>
      <w:r>
        <w:rPr>
          <w:sz w:val="22"/>
          <w:lang w:val="nn-NO"/>
        </w:rPr>
        <w:tab/>
        <w:t>Arbeidstakar</w:t>
      </w:r>
    </w:p>
    <w:sectPr w:rsidR="00FC314D">
      <w:type w:val="continuous"/>
      <w:pgSz w:w="11906" w:h="16838"/>
      <w:pgMar w:top="547" w:right="1417" w:bottom="993" w:left="1417" w:header="568" w:footer="6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78" w:rsidRDefault="00B04B78">
      <w:r>
        <w:separator/>
      </w:r>
    </w:p>
  </w:endnote>
  <w:endnote w:type="continuationSeparator" w:id="0">
    <w:p w:rsidR="00B04B78" w:rsidRDefault="00B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4D" w:rsidRPr="00646098" w:rsidRDefault="00B04B78" w:rsidP="00646098">
    <w:pPr>
      <w:pStyle w:val="Bunntekst"/>
      <w:rPr>
        <w:lang w:val="nn-NO"/>
      </w:rPr>
    </w:pPr>
    <w:sdt>
      <w:sdtPr>
        <w:rPr>
          <w:lang w:val="nn-NO"/>
        </w:rPr>
        <w:alias w:val="Sas_ArkivSakID"/>
        <w:tag w:val="Sas_ArkivSakID"/>
        <w:id w:val="1177462660"/>
        <w:placeholder>
          <w:docPart w:val="DefaultPlaceholder_1082065158"/>
        </w:placeholder>
        <w:dataBinding w:xpath="/document/footer/Sas_ArkivSakID" w:storeItemID="{E96530EB-0929-4056-97B6-CAD4D622FD94}"/>
        <w:text/>
      </w:sdtPr>
      <w:sdtEndPr/>
      <w:sdtContent>
        <w:bookmarkStart w:id="1" w:name="Sas_ArkivSakID"/>
        <w:r w:rsidR="00646098">
          <w:rPr>
            <w:lang w:val="nn-NO"/>
          </w:rPr>
          <w:t>15/833</w:t>
        </w:r>
      </w:sdtContent>
    </w:sdt>
    <w:bookmarkEnd w:id="1"/>
    <w:r w:rsidR="00C73743">
      <w:rPr>
        <w:lang w:val="nn-NO"/>
      </w:rPr>
      <w:t>-</w:t>
    </w:r>
    <w:sdt>
      <w:sdtPr>
        <w:rPr>
          <w:lang w:val="nn-NO"/>
        </w:rPr>
        <w:alias w:val="Sdo_DokNr"/>
        <w:tag w:val="Sdo_DokNr"/>
        <w:id w:val="1059827951"/>
        <w:placeholder>
          <w:docPart w:val="DefaultPlaceholder_1082065158"/>
        </w:placeholder>
        <w:dataBinding w:xpath="/document/footer/Sdo_DokNr" w:storeItemID="{E96530EB-0929-4056-97B6-CAD4D622FD94}"/>
        <w:text/>
      </w:sdtPr>
      <w:sdtEndPr/>
      <w:sdtContent>
        <w:bookmarkStart w:id="2" w:name="Sdo_DokNr"/>
        <w:r w:rsidR="00C73743">
          <w:rPr>
            <w:lang w:val="nn-NO"/>
          </w:rPr>
          <w:t>7</w:t>
        </w:r>
      </w:sdtContent>
    </w:sdt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78" w:rsidRDefault="00B04B78">
      <w:r>
        <w:separator/>
      </w:r>
    </w:p>
  </w:footnote>
  <w:footnote w:type="continuationSeparator" w:id="0">
    <w:p w:rsidR="00B04B78" w:rsidRDefault="00B04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6"/>
      <w:gridCol w:w="8646"/>
    </w:tblGrid>
    <w:tr w:rsidR="00FC314D">
      <w:trPr>
        <w:trHeight w:val="993"/>
      </w:trPr>
      <w:tc>
        <w:tcPr>
          <w:tcW w:w="876" w:type="dxa"/>
        </w:tcPr>
        <w:p w:rsidR="00FC314D" w:rsidRDefault="003345E0">
          <w:pPr>
            <w:pStyle w:val="Topptekst"/>
            <w:tabs>
              <w:tab w:val="left" w:pos="290"/>
            </w:tabs>
          </w:pPr>
          <w:r>
            <w:rPr>
              <w:noProof/>
            </w:rPr>
            <w:drawing>
              <wp:inline distT="0" distB="0" distL="0" distR="0">
                <wp:extent cx="457200" cy="581025"/>
                <wp:effectExtent l="0" t="0" r="0" b="9525"/>
                <wp:docPr id="1" name="Bilde 1" descr="\\SKODJE03\VOL2\DATA\STD\K-VAPEN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KODJE03\VOL2\DATA\STD\K-VAPEN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:rsidR="00FC314D" w:rsidRDefault="00C73743">
          <w:pPr>
            <w:pStyle w:val="Topptekst"/>
            <w:tabs>
              <w:tab w:val="left" w:pos="1429"/>
              <w:tab w:val="left" w:pos="5220"/>
              <w:tab w:val="left" w:pos="8179"/>
            </w:tabs>
            <w:ind w:hanging="11"/>
            <w:rPr>
              <w:sz w:val="40"/>
            </w:rPr>
          </w:pPr>
          <w:r>
            <w:rPr>
              <w:b/>
              <w:sz w:val="40"/>
            </w:rPr>
            <w:t>SKODJE KOMMUNE</w:t>
          </w:r>
        </w:p>
        <w:p w:rsidR="00FC314D" w:rsidRDefault="00FC314D">
          <w:pPr>
            <w:pStyle w:val="Topptekst"/>
            <w:jc w:val="right"/>
          </w:pPr>
        </w:p>
        <w:p w:rsidR="00FC314D" w:rsidRDefault="00FC314D">
          <w:pPr>
            <w:pStyle w:val="Topptekst"/>
            <w:jc w:val="right"/>
            <w:rPr>
              <w:i/>
              <w:sz w:val="18"/>
            </w:rPr>
          </w:pPr>
        </w:p>
      </w:tc>
    </w:tr>
  </w:tbl>
  <w:p w:rsidR="00FC314D" w:rsidRDefault="00FC314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E0"/>
    <w:rsid w:val="00192CD2"/>
    <w:rsid w:val="0020030B"/>
    <w:rsid w:val="003345E0"/>
    <w:rsid w:val="00366847"/>
    <w:rsid w:val="00646098"/>
    <w:rsid w:val="00B04B78"/>
    <w:rsid w:val="00C73743"/>
    <w:rsid w:val="00E3358C"/>
    <w:rsid w:val="00ED2B42"/>
    <w:rsid w:val="00F1635B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345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45E0"/>
    <w:rPr>
      <w:rFonts w:ascii="Tahoma" w:hAnsi="Tahoma" w:cs="Tahoma"/>
      <w:sz w:val="16"/>
      <w:szCs w:val="16"/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6460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345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45E0"/>
    <w:rPr>
      <w:rFonts w:ascii="Tahoma" w:hAnsi="Tahoma" w:cs="Tahoma"/>
      <w:sz w:val="16"/>
      <w:szCs w:val="16"/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6460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4\Arbeidsavta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C14B2-EF1F-4500-89AA-4755829062D0}"/>
      </w:docPartPr>
      <w:docPartBody>
        <w:p w:rsidR="00A931F0" w:rsidRDefault="003A2C83">
          <w:r w:rsidRPr="00B864D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8EF34962084D6FBC929769BA3BD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3D3381-6905-498E-9BD4-D4B7EFF42EEF}"/>
      </w:docPartPr>
      <w:docPartBody>
        <w:p w:rsidR="0056604D" w:rsidRDefault="00A931F0" w:rsidP="00A931F0">
          <w:pPr>
            <w:pStyle w:val="DB8EF34962084D6FBC929769BA3BD6B3"/>
          </w:pPr>
          <w:r>
            <w:rPr>
              <w:sz w:val="22"/>
              <w:lang w:val="nn-NO"/>
            </w:rPr>
            <w:t>«Namn»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83"/>
    <w:rsid w:val="003A2C83"/>
    <w:rsid w:val="0056604D"/>
    <w:rsid w:val="005D65D8"/>
    <w:rsid w:val="00A9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A2C83"/>
    <w:rPr>
      <w:color w:val="808080"/>
    </w:rPr>
  </w:style>
  <w:style w:type="paragraph" w:customStyle="1" w:styleId="DB8EF34962084D6FBC929769BA3BD6B3">
    <w:name w:val="DB8EF34962084D6FBC929769BA3BD6B3"/>
    <w:rsid w:val="00A9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A2C83"/>
    <w:rPr>
      <w:color w:val="808080"/>
    </w:rPr>
  </w:style>
  <w:style w:type="paragraph" w:customStyle="1" w:styleId="DB8EF34962084D6FBC929769BA3BD6B3">
    <w:name w:val="DB8EF34962084D6FBC929769BA3BD6B3"/>
    <w:rsid w:val="00A9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/>
        <Sdo_AMNavn/>
        <sdm_watermark/>
      </doc>
    </docs>
    <websakInfo>
      <fletteDato>09.11.2015</fletteDato>
      <sakid>2015000833</sakid>
      <jpid>2015007483</jpid>
      <filUnique>33095</filUnique>
      <erHoveddokument>True</erHoveddokument>
      <tekstMal>Arbeidsavtale</tekstMal>
      <dcTitle>&amp;lt;Skriv inn tittel&amp;gt;</dcTitle>
    </websakInfo>
    <mergeMode>MergeOne</mergeMode>
    <showHiddenMark>False</showHiddenMark>
    <newDocName>newDoc</newDocName>
    <templateURI>C:\Windows\TEMP\tmp_130915384646252524.docx</templateURI>
  </properties>
  <body>
    <Sdo_AMNavn/>
    <Sdo_DokDato>09.11.2015</Sdo_DokDato>
  </body>
  <footer>
    <Sdo_DokNr>7</Sdo_DokNr>
    <Sas_ArkivSakID>15/833</Sas_ArkivSakID>
  </footer>
  <header/>
</document>
</file>

<file path=customXml/itemProps1.xml><?xml version="1.0" encoding="utf-8"?>
<ds:datastoreItem xmlns:ds="http://schemas.openxmlformats.org/officeDocument/2006/customXml" ds:itemID="{E96530EB-0929-4056-97B6-CAD4D622F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Arbeidsavtale</Template>
  <TotalTime>1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&amp;lt;Skriv inn tittel&amp;gt;</vt:lpstr>
      <vt:lpstr>ARBEIDSAVTALE</vt:lpstr>
    </vt:vector>
  </TitlesOfParts>
  <Company>Skodje kommune</Company>
  <LinksUpToDate>false</LinksUpToDate>
  <CharactersWithSpaces>1795</CharactersWithSpaces>
  <SharedDoc>false</SharedDoc>
  <HLinks>
    <vt:vector size="6" baseType="variant">
      <vt:variant>
        <vt:i4>4522001</vt:i4>
      </vt:variant>
      <vt:variant>
        <vt:i4>3677</vt:i4>
      </vt:variant>
      <vt:variant>
        <vt:i4>1025</vt:i4>
      </vt:variant>
      <vt:variant>
        <vt:i4>1</vt:i4>
      </vt:variant>
      <vt:variant>
        <vt:lpwstr>\\SKODJE03\VOL2\DATA\STD\K-VAPEN.TIF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&amp;lt;Skriv inn tittel&amp;gt;</dc:title>
  <dc:creator>Alf Åge Berg</dc:creator>
  <cp:lastModifiedBy>Malin Piegsa</cp:lastModifiedBy>
  <cp:revision>2</cp:revision>
  <cp:lastPrinted>2005-10-24T12:54:00Z</cp:lastPrinted>
  <dcterms:created xsi:type="dcterms:W3CDTF">2015-11-09T10:28:00Z</dcterms:created>
  <dcterms:modified xsi:type="dcterms:W3CDTF">2015-11-09T10:28:00Z</dcterms:modified>
</cp:coreProperties>
</file>