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D" w:rsidRDefault="003949BD"/>
    <w:p w:rsidR="003949BD" w:rsidRPr="00E61974" w:rsidRDefault="003949BD" w:rsidP="003949BD">
      <w:pPr>
        <w:pStyle w:val="Topptekst"/>
        <w:rPr>
          <w:b/>
        </w:rPr>
      </w:pPr>
      <w:r>
        <w:rPr>
          <w:b/>
        </w:rPr>
        <w:t>INSTRUKS PUBLISERING OEP</w:t>
      </w:r>
    </w:p>
    <w:p w:rsidR="003949BD" w:rsidRDefault="003949BD"/>
    <w:p w:rsidR="008D597B" w:rsidRDefault="008D597B">
      <w:r>
        <w:t xml:space="preserve">Du må ha installert 360 Public Journal    </w:t>
      </w:r>
      <w:r>
        <w:rPr>
          <w:noProof/>
          <w:lang w:eastAsia="nb-NO"/>
        </w:rPr>
        <w:drawing>
          <wp:inline distT="0" distB="0" distL="0" distR="0" wp14:anchorId="18E8653B" wp14:editId="1FAB70B7">
            <wp:extent cx="561975" cy="3905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BC4" w:rsidRDefault="003949BD">
      <w:proofErr w:type="gramStart"/>
      <w:r>
        <w:t>og</w:t>
      </w:r>
      <w:proofErr w:type="gramEnd"/>
      <w:r>
        <w:t xml:space="preserve"> ha ei</w:t>
      </w:r>
      <w:r w:rsidR="008D597B">
        <w:t xml:space="preserve"> mappe som heter </w:t>
      </w:r>
      <w:r w:rsidR="008D597B">
        <w:rPr>
          <w:noProof/>
          <w:lang w:eastAsia="nb-NO"/>
        </w:rPr>
        <w:drawing>
          <wp:inline distT="0" distB="0" distL="0" distR="0" wp14:anchorId="35B80FE3" wp14:editId="0D12657B">
            <wp:extent cx="628650" cy="21907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på C på eigen pc</w:t>
      </w:r>
      <w:r w:rsidR="008D597B">
        <w:t xml:space="preserve">. </w:t>
      </w:r>
    </w:p>
    <w:p w:rsidR="008D597B" w:rsidRDefault="008D597B"/>
    <w:p w:rsidR="008D597B" w:rsidRDefault="008D597B" w:rsidP="008D597B">
      <w:pPr>
        <w:pStyle w:val="Listeavsnitt"/>
        <w:numPr>
          <w:ilvl w:val="0"/>
          <w:numId w:val="1"/>
        </w:numPr>
      </w:pPr>
      <w:r>
        <w:t>Åpn</w:t>
      </w:r>
      <w:r w:rsidR="003949BD">
        <w:t xml:space="preserve">e 360 Public Journal </w:t>
      </w:r>
      <w:r w:rsidR="003949BD">
        <w:br/>
        <w:t xml:space="preserve">Du får </w:t>
      </w:r>
      <w:r>
        <w:t xml:space="preserve">opp dette </w:t>
      </w:r>
      <w:proofErr w:type="gramStart"/>
      <w:r>
        <w:t>bildet :</w:t>
      </w:r>
      <w:proofErr w:type="gramEnd"/>
      <w:r>
        <w:t xml:space="preserve"> </w:t>
      </w:r>
      <w:r w:rsidR="004A2D79">
        <w:br/>
      </w:r>
    </w:p>
    <w:p w:rsidR="008D597B" w:rsidRPr="008D597B" w:rsidRDefault="008D597B" w:rsidP="008D597B">
      <w:pPr>
        <w:pStyle w:val="Listeavsnitt"/>
        <w:numPr>
          <w:ilvl w:val="0"/>
          <w:numId w:val="1"/>
        </w:numPr>
        <w:rPr>
          <w:lang w:val="nn-NO"/>
        </w:rPr>
      </w:pPr>
      <w:r w:rsidRPr="008D597B">
        <w:rPr>
          <w:lang w:val="nn-NO"/>
        </w:rPr>
        <w:t xml:space="preserve">Fyll ut felt for  Format :  OEP – for publisering i </w:t>
      </w:r>
      <w:proofErr w:type="spellStart"/>
      <w:r w:rsidRPr="008D597B">
        <w:rPr>
          <w:lang w:val="nn-NO"/>
        </w:rPr>
        <w:t>nettskyen</w:t>
      </w:r>
      <w:proofErr w:type="spellEnd"/>
    </w:p>
    <w:p w:rsidR="008D597B" w:rsidRDefault="008D597B" w:rsidP="008D597B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Fyll ut felt for </w:t>
      </w:r>
      <w:proofErr w:type="spellStart"/>
      <w:r>
        <w:rPr>
          <w:lang w:val="nn-NO"/>
        </w:rPr>
        <w:t>Journalenhet</w:t>
      </w:r>
      <w:proofErr w:type="spellEnd"/>
      <w:r>
        <w:rPr>
          <w:lang w:val="nn-NO"/>
        </w:rPr>
        <w:t xml:space="preserve"> :  Sentralarkiv </w:t>
      </w:r>
    </w:p>
    <w:p w:rsidR="008D597B" w:rsidRDefault="003949BD" w:rsidP="008D597B">
      <w:pPr>
        <w:pStyle w:val="Listeavsnitt"/>
        <w:numPr>
          <w:ilvl w:val="0"/>
          <w:numId w:val="1"/>
        </w:numPr>
      </w:pPr>
      <w:r w:rsidRPr="003949BD">
        <w:rPr>
          <w:lang w:val="nn-NO"/>
        </w:rPr>
        <w:t>Felt Avdeling angir kva</w:t>
      </w:r>
      <w:r w:rsidR="004A2D79" w:rsidRPr="003949BD">
        <w:rPr>
          <w:lang w:val="nn-NO"/>
        </w:rPr>
        <w:t xml:space="preserve"> </w:t>
      </w:r>
      <w:proofErr w:type="spellStart"/>
      <w:r w:rsidR="004A2D79" w:rsidRPr="003949BD">
        <w:rPr>
          <w:lang w:val="nn-NO"/>
        </w:rPr>
        <w:t>avd</w:t>
      </w:r>
      <w:proofErr w:type="spellEnd"/>
      <w:r w:rsidR="004A2D79" w:rsidRPr="003949BD">
        <w:rPr>
          <w:lang w:val="nn-NO"/>
        </w:rPr>
        <w:t xml:space="preserve">. dokument </w:t>
      </w:r>
      <w:r>
        <w:rPr>
          <w:lang w:val="nn-NO"/>
        </w:rPr>
        <w:t xml:space="preserve">vert henta </w:t>
      </w:r>
      <w:proofErr w:type="spellStart"/>
      <w:r w:rsidR="004A2D79" w:rsidRPr="003949BD">
        <w:rPr>
          <w:lang w:val="nn-NO"/>
        </w:rPr>
        <w:t>fra</w:t>
      </w:r>
      <w:proofErr w:type="spellEnd"/>
      <w:r w:rsidR="004A2D79" w:rsidRPr="003949BD">
        <w:rPr>
          <w:lang w:val="nn-NO"/>
        </w:rPr>
        <w:t xml:space="preserve">.  </w:t>
      </w:r>
      <w:r w:rsidR="004A2D79">
        <w:t xml:space="preserve">Dette </w:t>
      </w:r>
      <w:r>
        <w:t xml:space="preserve">er </w:t>
      </w:r>
      <w:proofErr w:type="spellStart"/>
      <w:r>
        <w:t>vanlegvis</w:t>
      </w:r>
      <w:proofErr w:type="spellEnd"/>
      <w:r>
        <w:t xml:space="preserve"> </w:t>
      </w:r>
      <w:proofErr w:type="spellStart"/>
      <w:r>
        <w:t>førehandsutfylt</w:t>
      </w:r>
      <w:proofErr w:type="spellEnd"/>
      <w:r w:rsidR="004A2D79">
        <w:t xml:space="preserve">. </w:t>
      </w:r>
    </w:p>
    <w:p w:rsidR="004A2D79" w:rsidRPr="003949BD" w:rsidRDefault="004A2D79" w:rsidP="004A2D79">
      <w:pPr>
        <w:pStyle w:val="Listeavsnitt"/>
        <w:rPr>
          <w:lang w:val="nn-NO"/>
        </w:rPr>
      </w:pPr>
      <w:r w:rsidRPr="003949BD">
        <w:rPr>
          <w:lang w:val="nn-NO"/>
        </w:rPr>
        <w:t>(Om du skal definere Avdeling s</w:t>
      </w:r>
      <w:r w:rsidR="003949BD" w:rsidRPr="003949BD">
        <w:rPr>
          <w:lang w:val="nn-NO"/>
        </w:rPr>
        <w:t>jølv, så publiserer vi frå alle kommunalavdelinga</w:t>
      </w:r>
      <w:r w:rsidRPr="003949BD">
        <w:rPr>
          <w:lang w:val="nn-NO"/>
        </w:rPr>
        <w:t>r, m</w:t>
      </w:r>
      <w:r w:rsidR="003949BD" w:rsidRPr="003949BD">
        <w:rPr>
          <w:lang w:val="nn-NO"/>
        </w:rPr>
        <w:t xml:space="preserve">en ikkje frå Voss </w:t>
      </w:r>
      <w:r w:rsidRPr="003949BD">
        <w:rPr>
          <w:lang w:val="nn-NO"/>
        </w:rPr>
        <w:t xml:space="preserve">Bustadstifting. </w:t>
      </w:r>
    </w:p>
    <w:p w:rsidR="004A2D79" w:rsidRPr="00D04A79" w:rsidRDefault="004A2D79" w:rsidP="004A2D79">
      <w:pPr>
        <w:pStyle w:val="Listeavsnitt"/>
        <w:numPr>
          <w:ilvl w:val="0"/>
          <w:numId w:val="1"/>
        </w:numPr>
      </w:pPr>
      <w:r>
        <w:t xml:space="preserve">Trykk </w:t>
      </w:r>
      <w:r w:rsidRPr="004A2D79">
        <w:rPr>
          <w:b/>
        </w:rPr>
        <w:t>Start.</w:t>
      </w:r>
    </w:p>
    <w:p w:rsidR="004A2D79" w:rsidRPr="004A2D79" w:rsidRDefault="004A2D79" w:rsidP="004A2D79">
      <w:pPr>
        <w:pStyle w:val="Listeavsnitt"/>
      </w:pPr>
    </w:p>
    <w:p w:rsidR="008D597B" w:rsidRDefault="008D597B" w:rsidP="008D597B">
      <w:pPr>
        <w:jc w:val="both"/>
      </w:pPr>
      <w:r>
        <w:rPr>
          <w:noProof/>
          <w:lang w:eastAsia="nb-NO"/>
        </w:rPr>
        <w:drawing>
          <wp:inline distT="0" distB="0" distL="0" distR="0" wp14:anchorId="496B1057" wp14:editId="59C6CC3A">
            <wp:extent cx="4105275" cy="4762500"/>
            <wp:effectExtent l="0" t="0" r="9525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97B" w:rsidRPr="008D597B" w:rsidRDefault="008D597B" w:rsidP="008D597B">
      <w:pPr>
        <w:ind w:left="360"/>
      </w:pPr>
    </w:p>
    <w:p w:rsidR="00E61974" w:rsidRDefault="00E61974"/>
    <w:p w:rsidR="00E61974" w:rsidRDefault="00E61974"/>
    <w:p w:rsidR="00E61974" w:rsidRDefault="003949BD" w:rsidP="004A2D79">
      <w:pPr>
        <w:pStyle w:val="Listeavsnitt"/>
        <w:numPr>
          <w:ilvl w:val="0"/>
          <w:numId w:val="1"/>
        </w:numPr>
      </w:pPr>
      <w:r>
        <w:t xml:space="preserve">Du får </w:t>
      </w:r>
      <w:proofErr w:type="spellStart"/>
      <w:r>
        <w:t>no</w:t>
      </w:r>
      <w:proofErr w:type="spellEnd"/>
      <w:r>
        <w:t xml:space="preserve"> </w:t>
      </w:r>
      <w:r w:rsidR="004A2D79">
        <w:t xml:space="preserve">fram </w:t>
      </w:r>
      <w:r w:rsidR="00D04A79">
        <w:t xml:space="preserve">bildet under. </w:t>
      </w:r>
      <w:r w:rsidR="004A2D79">
        <w:br/>
        <w:t>Flytt på ko</w:t>
      </w:r>
      <w:r>
        <w:t xml:space="preserve">lonnene til du får den visninga du </w:t>
      </w:r>
      <w:proofErr w:type="spellStart"/>
      <w:r>
        <w:t>ynskjer</w:t>
      </w:r>
      <w:proofErr w:type="spellEnd"/>
      <w:r>
        <w:t xml:space="preserve">, </w:t>
      </w:r>
      <w:proofErr w:type="spellStart"/>
      <w:r>
        <w:t>biletet</w:t>
      </w:r>
      <w:proofErr w:type="spellEnd"/>
      <w:r>
        <w:t xml:space="preserve"> kan dessverre ikke </w:t>
      </w:r>
      <w:proofErr w:type="spellStart"/>
      <w:r>
        <w:t>forstørrast</w:t>
      </w:r>
      <w:proofErr w:type="spellEnd"/>
      <w:r>
        <w:t>. Det er viktig å sjå</w:t>
      </w:r>
      <w:r w:rsidR="004A2D79">
        <w:t xml:space="preserve"> sakstittel og dokumenttittel for å sjekke om skjerming er rett utfylt. </w:t>
      </w:r>
    </w:p>
    <w:p w:rsidR="004A2D79" w:rsidRDefault="004A2D79" w:rsidP="004A2D79">
      <w:pPr>
        <w:pStyle w:val="Listeavsnitt"/>
        <w:numPr>
          <w:ilvl w:val="0"/>
          <w:numId w:val="1"/>
        </w:numPr>
      </w:pPr>
      <w:r>
        <w:t xml:space="preserve">Høyreklikk på linje for å enten gå inn på dokumentnivå eller saksnivå i 360. </w:t>
      </w:r>
    </w:p>
    <w:p w:rsidR="004A2D79" w:rsidRDefault="004A2D79" w:rsidP="004A2D79">
      <w:pPr>
        <w:pStyle w:val="Listeavsnitt"/>
        <w:numPr>
          <w:ilvl w:val="0"/>
          <w:numId w:val="1"/>
        </w:numPr>
      </w:pPr>
      <w:r>
        <w:t xml:space="preserve">Korriger evt. skrivefeil i tittel eller om gradering stemmer. </w:t>
      </w:r>
    </w:p>
    <w:p w:rsidR="00E61974" w:rsidRPr="00A24FCA" w:rsidRDefault="004A2D79" w:rsidP="00A24FCA">
      <w:pPr>
        <w:pStyle w:val="Listeavsnitt"/>
        <w:numPr>
          <w:ilvl w:val="0"/>
          <w:numId w:val="1"/>
        </w:numPr>
      </w:pPr>
      <w:r>
        <w:t>Kontroller alle dokumentene på lista.</w:t>
      </w:r>
    </w:p>
    <w:p w:rsidR="00E61974" w:rsidRPr="004A2D79" w:rsidRDefault="00E61974">
      <w:pPr>
        <w:rPr>
          <w:lang w:val="nn-NO"/>
        </w:rPr>
      </w:pPr>
    </w:p>
    <w:p w:rsidR="00E61974" w:rsidRDefault="00E61974">
      <w:r>
        <w:rPr>
          <w:noProof/>
          <w:lang w:eastAsia="nb-NO"/>
        </w:rPr>
        <w:drawing>
          <wp:inline distT="0" distB="0" distL="0" distR="0" wp14:anchorId="6455EBC3" wp14:editId="22DC130B">
            <wp:extent cx="5760720" cy="3877310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974" w:rsidRDefault="00E61974" w:rsidP="00E61974">
      <w:pPr>
        <w:ind w:firstLine="708"/>
      </w:pPr>
    </w:p>
    <w:p w:rsidR="00A24FCA" w:rsidRDefault="00A24FCA" w:rsidP="00A24FCA">
      <w:pPr>
        <w:pStyle w:val="Listeavsnitt"/>
        <w:numPr>
          <w:ilvl w:val="0"/>
          <w:numId w:val="1"/>
        </w:numPr>
        <w:rPr>
          <w:lang w:val="nn-NO"/>
        </w:rPr>
      </w:pPr>
      <w:r w:rsidRPr="004A2D79">
        <w:rPr>
          <w:lang w:val="nn-NO"/>
        </w:rPr>
        <w:t xml:space="preserve">Lukk lista og trykk start på ny </w:t>
      </w:r>
      <w:r>
        <w:rPr>
          <w:lang w:val="nn-NO"/>
        </w:rPr>
        <w:t xml:space="preserve">for å produsere et korrigert uttrekk for publisering. </w:t>
      </w:r>
    </w:p>
    <w:p w:rsidR="006A414D" w:rsidRDefault="006A414D" w:rsidP="006A414D">
      <w:pPr>
        <w:rPr>
          <w:lang w:val="nn-NO"/>
        </w:rPr>
      </w:pPr>
    </w:p>
    <w:p w:rsidR="00D04A79" w:rsidRPr="00DC3778" w:rsidRDefault="006A414D" w:rsidP="006A414D">
      <w:pPr>
        <w:pStyle w:val="Listeavsnitt"/>
        <w:numPr>
          <w:ilvl w:val="0"/>
          <w:numId w:val="1"/>
        </w:numPr>
      </w:pPr>
      <w:r w:rsidRPr="00DC3778">
        <w:t xml:space="preserve"> Gå inn på Publisering </w:t>
      </w:r>
      <w:proofErr w:type="gramStart"/>
      <w:r w:rsidRPr="00DC3778">
        <w:t>OEP :</w:t>
      </w:r>
      <w:proofErr w:type="gramEnd"/>
      <w:r w:rsidRPr="00DC3778">
        <w:t xml:space="preserve">  </w:t>
      </w:r>
      <w:hyperlink r:id="rId11" w:history="1">
        <w:r w:rsidRPr="00DC3778">
          <w:rPr>
            <w:rStyle w:val="Hyperkobling"/>
          </w:rPr>
          <w:t>http://vosskommune.cloudapp.net/admin/LogOn</w:t>
        </w:r>
      </w:hyperlink>
      <w:r w:rsidR="00DC3778" w:rsidRPr="00DC3778">
        <w:t xml:space="preserve"> </w:t>
      </w:r>
      <w:r w:rsidR="00DC3778" w:rsidRPr="00DC3778">
        <w:br/>
      </w:r>
      <w:r w:rsidR="00D04A79" w:rsidRPr="00DC3778">
        <w:t xml:space="preserve">Klikk </w:t>
      </w:r>
      <w:r w:rsidR="00D04A79">
        <w:rPr>
          <w:noProof/>
          <w:lang w:eastAsia="nb-NO"/>
        </w:rPr>
        <w:drawing>
          <wp:inline distT="0" distB="0" distL="0" distR="0" wp14:anchorId="2836B505" wp14:editId="746D5BB1">
            <wp:extent cx="800100" cy="2476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79" w:rsidRPr="00DC3778" w:rsidRDefault="00D04A79" w:rsidP="00D04A79">
      <w:pPr>
        <w:pStyle w:val="Listeavsnitt"/>
      </w:pPr>
    </w:p>
    <w:p w:rsidR="00D04A79" w:rsidRDefault="003949BD" w:rsidP="006A414D">
      <w:pPr>
        <w:pStyle w:val="Listeavsnitt"/>
        <w:numPr>
          <w:ilvl w:val="0"/>
          <w:numId w:val="1"/>
        </w:numPr>
      </w:pPr>
      <w:r>
        <w:t xml:space="preserve">Last opp fila du akkurat lagra i mappe OEP på C hos deg </w:t>
      </w:r>
      <w:proofErr w:type="spellStart"/>
      <w:r>
        <w:t>sjøl</w:t>
      </w:r>
      <w:r w:rsidR="00D04A79" w:rsidRPr="00D04A79">
        <w:t>v</w:t>
      </w:r>
      <w:proofErr w:type="spellEnd"/>
      <w:r w:rsidR="00D04A79" w:rsidRPr="00D04A79">
        <w:t xml:space="preserve">. </w:t>
      </w:r>
    </w:p>
    <w:p w:rsidR="00D04A79" w:rsidRDefault="00D04A79" w:rsidP="00D04A79">
      <w:pPr>
        <w:pStyle w:val="Listeavsnitt"/>
      </w:pPr>
    </w:p>
    <w:p w:rsidR="00DC3778" w:rsidRDefault="00D04A79" w:rsidP="00DC3778">
      <w:pPr>
        <w:pStyle w:val="Listeavsnitt"/>
        <w:numPr>
          <w:ilvl w:val="0"/>
          <w:numId w:val="1"/>
        </w:numPr>
      </w:pPr>
      <w:r>
        <w:t>Søk fram datoen du akkurat publiserte via Avan</w:t>
      </w:r>
      <w:r w:rsidR="003949BD">
        <w:t xml:space="preserve">sert søk oppe til høyre i </w:t>
      </w:r>
      <w:proofErr w:type="spellStart"/>
      <w:r w:rsidR="003949BD">
        <w:t>biletet</w:t>
      </w:r>
      <w:proofErr w:type="spellEnd"/>
      <w:r>
        <w:t xml:space="preserve">. </w:t>
      </w:r>
      <w:r w:rsidR="00DC3778">
        <w:br/>
      </w:r>
    </w:p>
    <w:p w:rsidR="00D04A79" w:rsidRPr="00D04A79" w:rsidRDefault="003949BD" w:rsidP="006A414D">
      <w:pPr>
        <w:pStyle w:val="Listeavsnitt"/>
        <w:numPr>
          <w:ilvl w:val="0"/>
          <w:numId w:val="1"/>
        </w:numPr>
      </w:pPr>
      <w:r>
        <w:lastRenderedPageBreak/>
        <w:t>Kontroller lista og s</w:t>
      </w:r>
      <w:r w:rsidR="00D04A79">
        <w:t xml:space="preserve">lett evt. dokumenter som </w:t>
      </w:r>
      <w:proofErr w:type="spellStart"/>
      <w:r w:rsidR="00D04A79">
        <w:t>ikk</w:t>
      </w:r>
      <w:r>
        <w:t>j</w:t>
      </w:r>
      <w:r w:rsidR="00D04A79">
        <w:t>e</w:t>
      </w:r>
      <w:proofErr w:type="spellEnd"/>
      <w:r w:rsidR="00D04A79">
        <w:t xml:space="preserve"> skal ligge der.   Klikk på hake til høyre for dokumentet for å se alt (her blir vedlegg inkludert</w:t>
      </w:r>
      <w:proofErr w:type="gramStart"/>
      <w:r w:rsidR="00D04A79">
        <w:t xml:space="preserve">) </w:t>
      </w:r>
      <w:r w:rsidR="00DC3778">
        <w:t>.</w:t>
      </w:r>
      <w:proofErr w:type="gramEnd"/>
    </w:p>
    <w:p w:rsidR="00E61974" w:rsidRPr="00D04A79" w:rsidRDefault="00E61974" w:rsidP="00E61974">
      <w:pPr>
        <w:ind w:firstLine="708"/>
      </w:pPr>
    </w:p>
    <w:p w:rsidR="00E61974" w:rsidRDefault="00E61974" w:rsidP="00E61974">
      <w:pPr>
        <w:ind w:firstLine="708"/>
      </w:pPr>
      <w:r>
        <w:rPr>
          <w:noProof/>
          <w:lang w:eastAsia="nb-NO"/>
        </w:rPr>
        <w:drawing>
          <wp:inline distT="0" distB="0" distL="0" distR="0" wp14:anchorId="16B2A895" wp14:editId="53FE82EB">
            <wp:extent cx="5760720" cy="2435860"/>
            <wp:effectExtent l="0" t="0" r="0" b="254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79" w:rsidRDefault="00D04A79" w:rsidP="00E61974">
      <w:pPr>
        <w:ind w:firstLine="708"/>
      </w:pPr>
    </w:p>
    <w:p w:rsidR="00D04A79" w:rsidRDefault="00D04A79" w:rsidP="00E61974">
      <w:pPr>
        <w:ind w:firstLine="708"/>
      </w:pPr>
      <w:r>
        <w:t xml:space="preserve">Bla gjennom alle sidene du har publisert for å kontrollere resultatet. </w:t>
      </w:r>
      <w:bookmarkStart w:id="0" w:name="_GoBack"/>
      <w:bookmarkEnd w:id="0"/>
    </w:p>
    <w:p w:rsidR="00D04A79" w:rsidRPr="00E61974" w:rsidRDefault="00D04A79" w:rsidP="00E61974">
      <w:pPr>
        <w:ind w:firstLine="708"/>
      </w:pPr>
    </w:p>
    <w:sectPr w:rsidR="00D04A79" w:rsidRPr="00E6197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74" w:rsidRDefault="00E61974" w:rsidP="00E61974">
      <w:pPr>
        <w:spacing w:after="0" w:line="240" w:lineRule="auto"/>
      </w:pPr>
      <w:r>
        <w:separator/>
      </w:r>
    </w:p>
  </w:endnote>
  <w:endnote w:type="continuationSeparator" w:id="0">
    <w:p w:rsidR="00E61974" w:rsidRDefault="00E61974" w:rsidP="00E6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74" w:rsidRDefault="00E61974" w:rsidP="00E61974">
      <w:pPr>
        <w:spacing w:after="0" w:line="240" w:lineRule="auto"/>
      </w:pPr>
      <w:r>
        <w:separator/>
      </w:r>
    </w:p>
  </w:footnote>
  <w:footnote w:type="continuationSeparator" w:id="0">
    <w:p w:rsidR="00E61974" w:rsidRDefault="00E61974" w:rsidP="00E6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D" w:rsidRDefault="003949BD">
    <w:pPr>
      <w:pStyle w:val="Topptekst"/>
    </w:pPr>
    <w:r>
      <w:t xml:space="preserve">Arkivplan Voss kommune – </w:t>
    </w:r>
    <w:proofErr w:type="spellStart"/>
    <w:r>
      <w:t>daglege</w:t>
    </w:r>
    <w:proofErr w:type="spellEnd"/>
    <w:r>
      <w:t xml:space="preserve"> </w:t>
    </w:r>
    <w:proofErr w:type="spellStart"/>
    <w:r>
      <w:t>rutinar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7788"/>
    <w:multiLevelType w:val="hybridMultilevel"/>
    <w:tmpl w:val="866AFC0A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1C73"/>
    <w:multiLevelType w:val="hybridMultilevel"/>
    <w:tmpl w:val="E33032DA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74"/>
    <w:rsid w:val="003949BD"/>
    <w:rsid w:val="004A2D79"/>
    <w:rsid w:val="004E2BC4"/>
    <w:rsid w:val="006A414D"/>
    <w:rsid w:val="008D597B"/>
    <w:rsid w:val="00A24FCA"/>
    <w:rsid w:val="00D04A79"/>
    <w:rsid w:val="00DC3778"/>
    <w:rsid w:val="00E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750B-7410-4B1E-8863-5C49CA1E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974"/>
  </w:style>
  <w:style w:type="paragraph" w:styleId="Bunntekst">
    <w:name w:val="footer"/>
    <w:basedOn w:val="Normal"/>
    <w:link w:val="BunntekstTegn"/>
    <w:uiPriority w:val="99"/>
    <w:unhideWhenUsed/>
    <w:rsid w:val="00E6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974"/>
  </w:style>
  <w:style w:type="paragraph" w:styleId="Listeavsnitt">
    <w:name w:val="List Paragraph"/>
    <w:basedOn w:val="Normal"/>
    <w:uiPriority w:val="34"/>
    <w:qFormat/>
    <w:rsid w:val="008D597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A4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sskommune.cloudapp.net/admin/Log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BD8D34E6</Template>
  <TotalTime>6</TotalTime>
  <Pages>3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3</cp:revision>
  <dcterms:created xsi:type="dcterms:W3CDTF">2015-09-15T06:19:00Z</dcterms:created>
  <dcterms:modified xsi:type="dcterms:W3CDTF">2015-10-20T17:48:00Z</dcterms:modified>
</cp:coreProperties>
</file>