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F0" w:rsidRDefault="004B2EF0">
      <w:pPr>
        <w:pStyle w:val="Topptekst"/>
        <w:tabs>
          <w:tab w:val="clear" w:pos="4536"/>
          <w:tab w:val="clear" w:pos="9072"/>
        </w:tabs>
      </w:pPr>
      <w:bookmarkStart w:id="0" w:name="_Hlt530461802"/>
      <w:bookmarkStart w:id="1" w:name="_GoBack"/>
      <w:bookmarkEnd w:id="0"/>
      <w:bookmarkEnd w:id="1"/>
    </w:p>
    <w:p w:rsidR="004B2EF0" w:rsidRPr="0076630F" w:rsidRDefault="004B2EF0">
      <w:pPr>
        <w:rPr>
          <w:sz w:val="24"/>
          <w:lang w:val="nn-NO"/>
        </w:rPr>
      </w:pPr>
      <w:r w:rsidRPr="0076630F">
        <w:rPr>
          <w:b/>
          <w:sz w:val="24"/>
          <w:lang w:val="nn-NO"/>
        </w:rPr>
        <w:t>Føremål:</w:t>
      </w:r>
      <w:r w:rsidRPr="0076630F">
        <w:rPr>
          <w:sz w:val="24"/>
          <w:lang w:val="nn-NO"/>
        </w:rPr>
        <w:t xml:space="preserve"> </w:t>
      </w:r>
      <w:r w:rsidR="00D20EA1" w:rsidRPr="0076630F">
        <w:rPr>
          <w:sz w:val="24"/>
          <w:lang w:val="nn-NO"/>
        </w:rPr>
        <w:t xml:space="preserve">Sikre forsvarleg </w:t>
      </w:r>
      <w:r w:rsidR="003D48FC">
        <w:rPr>
          <w:sz w:val="24"/>
          <w:lang w:val="nn-NO"/>
        </w:rPr>
        <w:t>elektronisk arkivering for fagsystem i sikker sone.</w:t>
      </w:r>
    </w:p>
    <w:p w:rsidR="004B2EF0" w:rsidRPr="0076630F" w:rsidRDefault="004B2EF0">
      <w:pPr>
        <w:pStyle w:val="Brdtekst"/>
        <w:rPr>
          <w:lang w:val="nn-NO"/>
        </w:rPr>
      </w:pPr>
    </w:p>
    <w:p w:rsidR="004B2EF0" w:rsidRPr="006B6CFF" w:rsidRDefault="004B2EF0">
      <w:pPr>
        <w:rPr>
          <w:b/>
          <w:sz w:val="24"/>
          <w:lang w:val="nn-NO"/>
        </w:rPr>
      </w:pPr>
    </w:p>
    <w:p w:rsidR="004B2EF0" w:rsidRDefault="001F5B06">
      <w:pPr>
        <w:rPr>
          <w:sz w:val="24"/>
          <w:lang w:val="nn-NO"/>
        </w:rPr>
      </w:pPr>
      <w:r w:rsidRPr="00160C85">
        <w:rPr>
          <w:b/>
          <w:sz w:val="24"/>
          <w:lang w:val="nn-NO"/>
        </w:rPr>
        <w:t>Ansvar for prosedyren:</w:t>
      </w:r>
      <w:r w:rsidR="003F1448" w:rsidRPr="00160C85">
        <w:rPr>
          <w:b/>
          <w:sz w:val="24"/>
          <w:lang w:val="nn-NO"/>
        </w:rPr>
        <w:t xml:space="preserve"> </w:t>
      </w:r>
      <w:r w:rsidR="003D48FC">
        <w:rPr>
          <w:b/>
          <w:sz w:val="24"/>
          <w:lang w:val="nn-NO"/>
        </w:rPr>
        <w:t>Arkivleiar</w:t>
      </w:r>
    </w:p>
    <w:p w:rsidR="00160C85" w:rsidRPr="00160C85" w:rsidRDefault="00160C85">
      <w:pPr>
        <w:rPr>
          <w:b/>
          <w:sz w:val="24"/>
          <w:lang w:val="nn-NO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409"/>
      </w:tblGrid>
      <w:tr w:rsidR="004B2EF0" w:rsidTr="006B6CFF">
        <w:trPr>
          <w:trHeight w:hRule="exact" w:val="340"/>
        </w:trPr>
        <w:tc>
          <w:tcPr>
            <w:tcW w:w="7300" w:type="dxa"/>
            <w:shd w:val="pct5" w:color="auto" w:fill="FFFFFF"/>
          </w:tcPr>
          <w:p w:rsidR="004B2EF0" w:rsidRDefault="004B2E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Kva</w:t>
            </w:r>
          </w:p>
        </w:tc>
        <w:tc>
          <w:tcPr>
            <w:tcW w:w="2409" w:type="dxa"/>
            <w:shd w:val="pct5" w:color="auto" w:fill="FFFFFF"/>
          </w:tcPr>
          <w:p w:rsidR="004B2EF0" w:rsidRDefault="004B2EF0">
            <w:pPr>
              <w:pStyle w:val="Overskrift1"/>
            </w:pPr>
            <w:r>
              <w:t>Kven</w:t>
            </w:r>
            <w:r w:rsidR="00160C85">
              <w:t xml:space="preserve"> - Roller</w:t>
            </w:r>
          </w:p>
        </w:tc>
      </w:tr>
      <w:tr w:rsidR="004B2EF0" w:rsidRPr="003D48FC" w:rsidTr="006B6CFF">
        <w:tc>
          <w:tcPr>
            <w:tcW w:w="7300" w:type="dxa"/>
            <w:vAlign w:val="center"/>
          </w:tcPr>
          <w:p w:rsidR="00160C85" w:rsidRPr="003D48FC" w:rsidRDefault="004F49B1" w:rsidP="003D48FC">
            <w:pPr>
              <w:rPr>
                <w:sz w:val="24"/>
                <w:lang w:val="nn-NO"/>
              </w:rPr>
            </w:pPr>
            <w:r w:rsidRPr="003D48FC">
              <w:rPr>
                <w:sz w:val="24"/>
                <w:lang w:val="nn-NO"/>
              </w:rPr>
              <w:t>1.</w:t>
            </w:r>
            <w:r w:rsidR="003D48FC" w:rsidRPr="003D48FC">
              <w:rPr>
                <w:sz w:val="24"/>
                <w:lang w:val="nn-NO"/>
              </w:rPr>
              <w:t>VSArkiv vert st</w:t>
            </w:r>
            <w:r w:rsidR="003D48FC">
              <w:rPr>
                <w:sz w:val="24"/>
                <w:lang w:val="nn-NO"/>
              </w:rPr>
              <w:t>ar</w:t>
            </w:r>
            <w:r w:rsidR="003D48FC" w:rsidRPr="003D48FC">
              <w:rPr>
                <w:sz w:val="24"/>
                <w:lang w:val="nn-NO"/>
              </w:rPr>
              <w:t xml:space="preserve">ta via ein link i arbeidflata der programma ligg.. </w:t>
            </w:r>
            <w:r w:rsidR="003D48FC">
              <w:rPr>
                <w:sz w:val="24"/>
                <w:lang w:val="nn-NO"/>
              </w:rPr>
              <w:t xml:space="preserve">Alle som skal bruke VSArkiv skal tildelast rolle som styrer rettane ein får i VSArkiv. </w:t>
            </w:r>
          </w:p>
        </w:tc>
        <w:tc>
          <w:tcPr>
            <w:tcW w:w="2409" w:type="dxa"/>
            <w:vAlign w:val="center"/>
          </w:tcPr>
          <w:p w:rsidR="004B2EF0" w:rsidRPr="003D48FC" w:rsidRDefault="003D48FC" w:rsidP="003D48FC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Systemansvarleg (arkivleiar) tildeler eller endrar rollar.l</w:t>
            </w:r>
          </w:p>
        </w:tc>
      </w:tr>
      <w:tr w:rsidR="004B2EF0" w:rsidRPr="003D48FC" w:rsidTr="006B6CFF">
        <w:tc>
          <w:tcPr>
            <w:tcW w:w="7300" w:type="dxa"/>
            <w:vAlign w:val="center"/>
          </w:tcPr>
          <w:p w:rsidR="004B2EF0" w:rsidRPr="006B6CFF" w:rsidRDefault="00453C8C" w:rsidP="003D48FC">
            <w:pPr>
              <w:rPr>
                <w:sz w:val="24"/>
                <w:lang w:val="nn-NO"/>
              </w:rPr>
            </w:pPr>
            <w:r w:rsidRPr="007143A9">
              <w:rPr>
                <w:sz w:val="24"/>
                <w:lang w:val="nn-NO"/>
              </w:rPr>
              <w:t>2.</w:t>
            </w:r>
            <w:r w:rsidR="003D48FC">
              <w:rPr>
                <w:sz w:val="24"/>
                <w:lang w:val="nn-NO"/>
              </w:rPr>
              <w:t>Arkivleiar kontrollerer ein giong i veka at arkivering går fint.</w:t>
            </w:r>
          </w:p>
        </w:tc>
        <w:tc>
          <w:tcPr>
            <w:tcW w:w="2409" w:type="dxa"/>
          </w:tcPr>
          <w:p w:rsidR="004B2EF0" w:rsidRPr="00160C85" w:rsidRDefault="003D48FC" w:rsidP="003D48FC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Arkivleier</w:t>
            </w:r>
          </w:p>
        </w:tc>
      </w:tr>
      <w:tr w:rsidR="004B2EF0" w:rsidRPr="003D48FC" w:rsidTr="006B6CFF">
        <w:trPr>
          <w:trHeight w:val="694"/>
        </w:trPr>
        <w:tc>
          <w:tcPr>
            <w:tcW w:w="7300" w:type="dxa"/>
            <w:vAlign w:val="center"/>
          </w:tcPr>
          <w:p w:rsidR="00453C8C" w:rsidRDefault="00B107D2" w:rsidP="006B6CFF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3.</w:t>
            </w:r>
            <w:r w:rsidR="003D48FC">
              <w:rPr>
                <w:sz w:val="24"/>
                <w:lang w:val="nn-NO"/>
              </w:rPr>
              <w:t>Liste</w:t>
            </w:r>
            <w:r w:rsidR="00F01267">
              <w:rPr>
                <w:sz w:val="24"/>
                <w:lang w:val="nn-NO"/>
              </w:rPr>
              <w:t xml:space="preserve"> over mogeleg feila arkivering vert skrive ut frå aktuelt fagsystem.</w:t>
            </w:r>
          </w:p>
          <w:p w:rsidR="006B6CFF" w:rsidRPr="003F1448" w:rsidRDefault="006B6CFF" w:rsidP="006B6CFF">
            <w:pPr>
              <w:rPr>
                <w:sz w:val="24"/>
                <w:lang w:val="nn-NO"/>
              </w:rPr>
            </w:pPr>
          </w:p>
        </w:tc>
        <w:tc>
          <w:tcPr>
            <w:tcW w:w="2409" w:type="dxa"/>
          </w:tcPr>
          <w:p w:rsidR="004B2EF0" w:rsidRPr="00160C85" w:rsidRDefault="00F01267" w:rsidP="00451026">
            <w:pPr>
              <w:rPr>
                <w:sz w:val="22"/>
                <w:lang w:val="nn-NO"/>
              </w:rPr>
            </w:pPr>
            <w:r>
              <w:rPr>
                <w:sz w:val="22"/>
                <w:lang w:val="nn-NO"/>
              </w:rPr>
              <w:t>Systemansvarleg for aktuelt fagsysten eller den som har tildelt rolla.</w:t>
            </w:r>
          </w:p>
        </w:tc>
      </w:tr>
      <w:tr w:rsidR="004B2EF0" w:rsidRPr="003D48FC" w:rsidTr="006B6CFF">
        <w:tc>
          <w:tcPr>
            <w:tcW w:w="7300" w:type="dxa"/>
            <w:vAlign w:val="center"/>
          </w:tcPr>
          <w:p w:rsidR="004B2EF0" w:rsidRPr="003F1448" w:rsidRDefault="004B2EF0" w:rsidP="004F49B1">
            <w:pPr>
              <w:rPr>
                <w:sz w:val="24"/>
                <w:lang w:val="nn-NO"/>
              </w:rPr>
            </w:pPr>
          </w:p>
        </w:tc>
        <w:tc>
          <w:tcPr>
            <w:tcW w:w="2409" w:type="dxa"/>
          </w:tcPr>
          <w:p w:rsidR="004B2EF0" w:rsidRPr="00B107D2" w:rsidRDefault="004B2EF0">
            <w:pPr>
              <w:rPr>
                <w:sz w:val="24"/>
                <w:lang w:val="nn-NO"/>
              </w:rPr>
            </w:pPr>
          </w:p>
        </w:tc>
      </w:tr>
      <w:tr w:rsidR="00B107D2" w:rsidRPr="003D48FC" w:rsidTr="006B6CFF">
        <w:tc>
          <w:tcPr>
            <w:tcW w:w="7300" w:type="dxa"/>
            <w:vAlign w:val="center"/>
          </w:tcPr>
          <w:p w:rsidR="00B107D2" w:rsidRPr="00B107D2" w:rsidRDefault="00B107D2" w:rsidP="007143A9">
            <w:pPr>
              <w:rPr>
                <w:sz w:val="24"/>
                <w:lang w:val="nn-NO"/>
              </w:rPr>
            </w:pPr>
          </w:p>
        </w:tc>
        <w:tc>
          <w:tcPr>
            <w:tcW w:w="2409" w:type="dxa"/>
          </w:tcPr>
          <w:p w:rsidR="00B107D2" w:rsidRPr="00B107D2" w:rsidRDefault="00B107D2" w:rsidP="00451026">
            <w:pPr>
              <w:rPr>
                <w:sz w:val="24"/>
                <w:lang w:val="nn-NO"/>
              </w:rPr>
            </w:pPr>
          </w:p>
        </w:tc>
      </w:tr>
    </w:tbl>
    <w:bookmarkStart w:id="2" w:name="_Hlt11650983"/>
    <w:p w:rsidR="004B2EF0" w:rsidRPr="007143A9" w:rsidRDefault="00E32B15">
      <w:pPr>
        <w:rPr>
          <w:rStyle w:val="Hyperkobling"/>
          <w:sz w:val="24"/>
          <w:lang w:val="nn-NO"/>
        </w:rPr>
      </w:pPr>
      <w:r>
        <w:rPr>
          <w:b/>
          <w:sz w:val="24"/>
        </w:rPr>
        <w:fldChar w:fldCharType="begin"/>
      </w:r>
      <w:r w:rsidR="006357E8" w:rsidRPr="007143A9">
        <w:rPr>
          <w:b/>
          <w:sz w:val="24"/>
          <w:lang w:val="nn-NO"/>
        </w:rPr>
        <w:instrText>HYPERLINK "\\\\gkfil\\felles\\IK- HELSE\\IK HOS BFH\\IK-helseperm\\08 000  P-001.doc"</w:instrText>
      </w:r>
      <w:r>
        <w:rPr>
          <w:b/>
          <w:sz w:val="24"/>
        </w:rPr>
        <w:fldChar w:fldCharType="separate"/>
      </w:r>
    </w:p>
    <w:p w:rsidR="004B2EF0" w:rsidRPr="007143A9" w:rsidRDefault="00E32B15">
      <w:pPr>
        <w:rPr>
          <w:sz w:val="24"/>
          <w:lang w:val="nn-NO"/>
        </w:rPr>
      </w:pPr>
      <w:r>
        <w:rPr>
          <w:b/>
          <w:sz w:val="24"/>
        </w:rPr>
        <w:fldChar w:fldCharType="end"/>
      </w:r>
      <w:bookmarkEnd w:id="2"/>
    </w:p>
    <w:p w:rsidR="004B2EF0" w:rsidRPr="007143A9" w:rsidRDefault="004B2EF0">
      <w:pPr>
        <w:rPr>
          <w:b/>
          <w:sz w:val="24"/>
          <w:lang w:val="nn-NO"/>
        </w:rPr>
      </w:pPr>
      <w:bookmarkStart w:id="3" w:name="_Hlt530801101"/>
      <w:bookmarkEnd w:id="3"/>
    </w:p>
    <w:p w:rsidR="004B2EF0" w:rsidRPr="00453C8C" w:rsidRDefault="004B2EF0">
      <w:pPr>
        <w:rPr>
          <w:b/>
          <w:sz w:val="24"/>
          <w:lang w:val="nn-NO"/>
        </w:rPr>
      </w:pPr>
      <w:r w:rsidRPr="00453C8C">
        <w:rPr>
          <w:b/>
          <w:sz w:val="24"/>
          <w:lang w:val="nn-NO"/>
        </w:rPr>
        <w:t xml:space="preserve">Referanser (Lovgrunnlag m.m.): </w:t>
      </w:r>
      <w:r w:rsidR="00453C8C" w:rsidRPr="00453C8C">
        <w:rPr>
          <w:b/>
          <w:sz w:val="24"/>
          <w:lang w:val="nn-NO"/>
        </w:rPr>
        <w:t>arkivlova og arkivplanen</w:t>
      </w:r>
      <w:r w:rsidR="00453C8C">
        <w:rPr>
          <w:b/>
          <w:sz w:val="24"/>
          <w:lang w:val="nn-NO"/>
        </w:rPr>
        <w:t xml:space="preserve"> for Giske kommune</w:t>
      </w:r>
    </w:p>
    <w:p w:rsidR="004B2EF0" w:rsidRPr="00453C8C" w:rsidRDefault="004B2EF0">
      <w:pPr>
        <w:rPr>
          <w:b/>
          <w:sz w:val="24"/>
          <w:lang w:val="nn-NO"/>
        </w:rPr>
      </w:pPr>
    </w:p>
    <w:sectPr w:rsidR="004B2EF0" w:rsidRPr="00453C8C" w:rsidSect="00E26B93">
      <w:headerReference w:type="default" r:id="rId9"/>
      <w:footerReference w:type="default" r:id="rId10"/>
      <w:pgSz w:w="11906" w:h="16838"/>
      <w:pgMar w:top="1417" w:right="1417" w:bottom="851" w:left="1417" w:header="426" w:footer="1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41" w:rsidRDefault="00255A41">
      <w:r>
        <w:separator/>
      </w:r>
    </w:p>
  </w:endnote>
  <w:endnote w:type="continuationSeparator" w:id="0">
    <w:p w:rsidR="00255A41" w:rsidRDefault="0025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2126"/>
      <w:gridCol w:w="2977"/>
      <w:gridCol w:w="2551"/>
    </w:tblGrid>
    <w:tr w:rsidR="00D977E1">
      <w:trPr>
        <w:trHeight w:val="270"/>
      </w:trPr>
      <w:tc>
        <w:tcPr>
          <w:tcW w:w="2055" w:type="dxa"/>
          <w:vAlign w:val="center"/>
        </w:tcPr>
        <w:p w:rsidR="00D977E1" w:rsidRDefault="00D977E1">
          <w:pPr>
            <w:pStyle w:val="Bunntekst"/>
            <w:rPr>
              <w:b/>
            </w:rPr>
          </w:pPr>
          <w:r>
            <w:rPr>
              <w:b/>
            </w:rPr>
            <w:t>GISKE KOMMUNE</w:t>
          </w:r>
        </w:p>
      </w:tc>
      <w:tc>
        <w:tcPr>
          <w:tcW w:w="2126" w:type="dxa"/>
          <w:vAlign w:val="center"/>
        </w:tcPr>
        <w:p w:rsidR="00D977E1" w:rsidRDefault="00D977E1">
          <w:pPr>
            <w:pStyle w:val="Bunntekst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Kvalitetssystem</w:t>
          </w:r>
        </w:p>
      </w:tc>
      <w:tc>
        <w:tcPr>
          <w:tcW w:w="2977" w:type="dxa"/>
          <w:vAlign w:val="center"/>
        </w:tcPr>
        <w:p w:rsidR="00D977E1" w:rsidRDefault="00D977E1">
          <w:pPr>
            <w:pStyle w:val="Bunntekst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Helse - omsorg - sosial</w:t>
          </w:r>
        </w:p>
      </w:tc>
      <w:tc>
        <w:tcPr>
          <w:tcW w:w="2551" w:type="dxa"/>
          <w:vAlign w:val="center"/>
        </w:tcPr>
        <w:p w:rsidR="00D977E1" w:rsidRDefault="00E32B15">
          <w:pPr>
            <w:pStyle w:val="Bunntekst"/>
            <w:jc w:val="center"/>
            <w:rPr>
              <w:b/>
              <w:sz w:val="24"/>
            </w:rPr>
          </w:pPr>
          <w:r>
            <w:rPr>
              <w:b/>
              <w:snapToGrid w:val="0"/>
              <w:sz w:val="24"/>
              <w:lang w:eastAsia="nb-NO"/>
            </w:rPr>
            <w:fldChar w:fldCharType="begin"/>
          </w:r>
          <w:r w:rsidR="00D977E1">
            <w:rPr>
              <w:b/>
              <w:snapToGrid w:val="0"/>
              <w:sz w:val="24"/>
              <w:lang w:eastAsia="nb-NO"/>
            </w:rPr>
            <w:instrText xml:space="preserve"> FILENAME </w:instrText>
          </w:r>
          <w:r>
            <w:rPr>
              <w:b/>
              <w:snapToGrid w:val="0"/>
              <w:sz w:val="24"/>
              <w:lang w:eastAsia="nb-NO"/>
            </w:rPr>
            <w:fldChar w:fldCharType="separate"/>
          </w:r>
          <w:r w:rsidR="002760D6">
            <w:rPr>
              <w:b/>
              <w:noProof/>
              <w:snapToGrid w:val="0"/>
              <w:sz w:val="24"/>
              <w:lang w:eastAsia="nb-NO"/>
            </w:rPr>
            <w:t>Generelt prosedyreskjema</w:t>
          </w:r>
          <w:r>
            <w:rPr>
              <w:b/>
              <w:snapToGrid w:val="0"/>
              <w:sz w:val="24"/>
              <w:lang w:eastAsia="nb-NO"/>
            </w:rPr>
            <w:fldChar w:fldCharType="end"/>
          </w:r>
        </w:p>
      </w:tc>
    </w:tr>
  </w:tbl>
  <w:p w:rsidR="00D977E1" w:rsidRDefault="00D977E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41" w:rsidRDefault="00255A41">
      <w:r>
        <w:separator/>
      </w:r>
    </w:p>
  </w:footnote>
  <w:footnote w:type="continuationSeparator" w:id="0">
    <w:p w:rsidR="00255A41" w:rsidRDefault="00255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7E1" w:rsidRDefault="00D977E1">
    <w:pPr>
      <w:pStyle w:val="Topptekst"/>
    </w:pPr>
    <w:r>
      <w:rPr>
        <w:noProof/>
        <w:lang w:val="nn-NO" w:eastAsia="nn-NO"/>
      </w:rPr>
      <w:drawing>
        <wp:anchor distT="0" distB="0" distL="114300" distR="114300" simplePos="0" relativeHeight="251657728" behindDoc="0" locked="0" layoutInCell="0" allowOverlap="1" wp14:anchorId="5534DA24" wp14:editId="67A18465">
          <wp:simplePos x="0" y="0"/>
          <wp:positionH relativeFrom="column">
            <wp:posOffset>-76835</wp:posOffset>
          </wp:positionH>
          <wp:positionV relativeFrom="paragraph">
            <wp:posOffset>-87630</wp:posOffset>
          </wp:positionV>
          <wp:extent cx="324485" cy="457200"/>
          <wp:effectExtent l="1905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D977E1" w:rsidRDefault="00D977E1">
    <w:pPr>
      <w:pStyle w:val="Topptekst"/>
    </w:pPr>
  </w:p>
  <w:p w:rsidR="00D977E1" w:rsidRDefault="00D977E1">
    <w:pPr>
      <w:pStyle w:val="Topptekst"/>
    </w:pPr>
  </w:p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386"/>
      <w:gridCol w:w="2126"/>
    </w:tblGrid>
    <w:tr w:rsidR="00D977E1" w:rsidTr="00AC110D">
      <w:tc>
        <w:tcPr>
          <w:tcW w:w="2197" w:type="dxa"/>
          <w:vAlign w:val="center"/>
        </w:tcPr>
        <w:p w:rsidR="00D977E1" w:rsidRDefault="00D977E1">
          <w:pPr>
            <w:pStyle w:val="Topptekst"/>
            <w:rPr>
              <w:sz w:val="22"/>
            </w:rPr>
          </w:pPr>
          <w:r>
            <w:rPr>
              <w:sz w:val="22"/>
            </w:rPr>
            <w:t>Felles/sektor</w:t>
          </w:r>
        </w:p>
      </w:tc>
      <w:tc>
        <w:tcPr>
          <w:tcW w:w="5386" w:type="dxa"/>
        </w:tcPr>
        <w:p w:rsidR="00D977E1" w:rsidRDefault="00D977E1">
          <w:pPr>
            <w:pStyle w:val="Topptekst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Kap.</w:t>
          </w:r>
        </w:p>
      </w:tc>
      <w:tc>
        <w:tcPr>
          <w:tcW w:w="2126" w:type="dxa"/>
        </w:tcPr>
        <w:p w:rsidR="00D977E1" w:rsidRDefault="00D977E1">
          <w:pPr>
            <w:pStyle w:val="Topptekst"/>
            <w:rPr>
              <w:sz w:val="24"/>
            </w:rPr>
          </w:pPr>
          <w:r>
            <w:rPr>
              <w:sz w:val="24"/>
            </w:rPr>
            <w:t>Punkt:</w:t>
          </w:r>
        </w:p>
      </w:tc>
    </w:tr>
    <w:tr w:rsidR="00D977E1" w:rsidTr="00AC110D">
      <w:tc>
        <w:tcPr>
          <w:tcW w:w="2197" w:type="dxa"/>
        </w:tcPr>
        <w:p w:rsidR="00D977E1" w:rsidRDefault="00262587" w:rsidP="002F1A4D">
          <w:pPr>
            <w:pStyle w:val="Topptekst"/>
            <w:rPr>
              <w:b/>
              <w:sz w:val="24"/>
              <w:lang w:val="nn-NO"/>
            </w:rPr>
          </w:pPr>
          <w:r>
            <w:rPr>
              <w:b/>
              <w:sz w:val="24"/>
              <w:lang w:val="nn-NO"/>
            </w:rPr>
            <w:t>VSA – Noark 5-godkj</w:t>
          </w:r>
          <w:r w:rsidR="006A298D">
            <w:rPr>
              <w:b/>
              <w:sz w:val="24"/>
              <w:lang w:val="nn-NO"/>
            </w:rPr>
            <w:t>e</w:t>
          </w:r>
          <w:r>
            <w:rPr>
              <w:b/>
              <w:sz w:val="24"/>
              <w:lang w:val="nn-NO"/>
            </w:rPr>
            <w:t>ndarkivkjerne for</w:t>
          </w:r>
        </w:p>
        <w:p w:rsidR="00262587" w:rsidRDefault="00262587" w:rsidP="002F1A4D">
          <w:pPr>
            <w:pStyle w:val="Topptekst"/>
            <w:rPr>
              <w:b/>
              <w:sz w:val="24"/>
              <w:lang w:val="nn-NO"/>
            </w:rPr>
          </w:pPr>
          <w:r>
            <w:rPr>
              <w:b/>
              <w:sz w:val="24"/>
              <w:lang w:val="nn-NO"/>
            </w:rPr>
            <w:t>Visma Profil</w:t>
          </w:r>
        </w:p>
        <w:p w:rsidR="00262587" w:rsidRDefault="00262587" w:rsidP="002F1A4D">
          <w:pPr>
            <w:pStyle w:val="Topptekst"/>
            <w:rPr>
              <w:b/>
              <w:sz w:val="24"/>
              <w:lang w:val="nn-NO"/>
            </w:rPr>
          </w:pPr>
          <w:r>
            <w:rPr>
              <w:b/>
              <w:sz w:val="24"/>
              <w:lang w:val="nn-NO"/>
            </w:rPr>
            <w:t>Visma Familia</w:t>
          </w:r>
        </w:p>
        <w:p w:rsidR="00262587" w:rsidRPr="002F1A4D" w:rsidRDefault="00262587" w:rsidP="002F1A4D">
          <w:pPr>
            <w:pStyle w:val="Topptekst"/>
            <w:rPr>
              <w:b/>
              <w:sz w:val="24"/>
            </w:rPr>
          </w:pPr>
          <w:r>
            <w:rPr>
              <w:b/>
              <w:sz w:val="24"/>
              <w:lang w:val="nn-NO"/>
            </w:rPr>
            <w:t>Vimsa Velferd</w:t>
          </w:r>
        </w:p>
      </w:tc>
      <w:tc>
        <w:tcPr>
          <w:tcW w:w="5386" w:type="dxa"/>
        </w:tcPr>
        <w:p w:rsidR="003C26B0" w:rsidRPr="0076630F" w:rsidRDefault="003C26B0" w:rsidP="003C26B0">
          <w:pPr>
            <w:pStyle w:val="Topptekst"/>
            <w:rPr>
              <w:b/>
              <w:sz w:val="24"/>
              <w:lang w:val="nn-NO"/>
            </w:rPr>
          </w:pPr>
        </w:p>
        <w:p w:rsidR="003C26B0" w:rsidRDefault="00262587" w:rsidP="003C26B0">
          <w:pPr>
            <w:pStyle w:val="Topptekst"/>
            <w:rPr>
              <w:b/>
              <w:sz w:val="24"/>
              <w:lang w:val="nn-NO"/>
            </w:rPr>
          </w:pPr>
          <w:r>
            <w:rPr>
              <w:b/>
              <w:sz w:val="24"/>
              <w:lang w:val="nn-NO"/>
            </w:rPr>
            <w:t>VSA - arkivkj</w:t>
          </w:r>
          <w:r w:rsidR="0092669D">
            <w:rPr>
              <w:b/>
              <w:sz w:val="24"/>
              <w:lang w:val="nn-NO"/>
            </w:rPr>
            <w:t>e</w:t>
          </w:r>
          <w:r>
            <w:rPr>
              <w:b/>
              <w:sz w:val="24"/>
              <w:lang w:val="nn-NO"/>
            </w:rPr>
            <w:t>rne</w:t>
          </w:r>
        </w:p>
        <w:p w:rsidR="002F1A4D" w:rsidRPr="002F1A4D" w:rsidRDefault="002F1A4D" w:rsidP="003C26B0">
          <w:pPr>
            <w:pStyle w:val="Topptekst"/>
            <w:rPr>
              <w:b/>
              <w:sz w:val="24"/>
              <w:lang w:val="nn-NO"/>
            </w:rPr>
          </w:pPr>
        </w:p>
        <w:p w:rsidR="00D977E1" w:rsidRDefault="00D977E1" w:rsidP="002760D6">
          <w:pPr>
            <w:pStyle w:val="Topptekst"/>
            <w:rPr>
              <w:b/>
              <w:sz w:val="24"/>
            </w:rPr>
          </w:pPr>
        </w:p>
        <w:p w:rsidR="00262587" w:rsidRPr="002F1A4D" w:rsidRDefault="00262587" w:rsidP="002760D6">
          <w:pPr>
            <w:pStyle w:val="Topptekst"/>
            <w:rPr>
              <w:b/>
              <w:sz w:val="24"/>
            </w:rPr>
          </w:pPr>
        </w:p>
      </w:tc>
      <w:tc>
        <w:tcPr>
          <w:tcW w:w="2126" w:type="dxa"/>
        </w:tcPr>
        <w:p w:rsidR="00D977E1" w:rsidRDefault="00D977E1" w:rsidP="00333153">
          <w:pPr>
            <w:pStyle w:val="Topptekst"/>
            <w:rPr>
              <w:sz w:val="24"/>
            </w:rPr>
          </w:pPr>
          <w:r>
            <w:rPr>
              <w:sz w:val="24"/>
            </w:rPr>
            <w:t xml:space="preserve">Side </w:t>
          </w:r>
          <w:r w:rsidR="00E32B15"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  \* MERGEFORMAT </w:instrText>
          </w:r>
          <w:r w:rsidR="00E32B15">
            <w:rPr>
              <w:sz w:val="24"/>
            </w:rPr>
            <w:fldChar w:fldCharType="separate"/>
          </w:r>
          <w:r w:rsidR="000E6768">
            <w:rPr>
              <w:noProof/>
              <w:sz w:val="24"/>
            </w:rPr>
            <w:t>1</w:t>
          </w:r>
          <w:r w:rsidR="00E32B15">
            <w:rPr>
              <w:sz w:val="24"/>
            </w:rPr>
            <w:fldChar w:fldCharType="end"/>
          </w:r>
          <w:r>
            <w:rPr>
              <w:sz w:val="24"/>
            </w:rPr>
            <w:t xml:space="preserve"> av </w:t>
          </w:r>
          <w:fldSimple w:instr=" NUMPAGES  \* Arabic  \* MERGEFORMAT ">
            <w:r w:rsidR="000E6768" w:rsidRPr="000E6768">
              <w:rPr>
                <w:noProof/>
                <w:sz w:val="24"/>
              </w:rPr>
              <w:t>1</w:t>
            </w:r>
          </w:fldSimple>
        </w:p>
      </w:tc>
    </w:tr>
    <w:tr w:rsidR="00D977E1" w:rsidTr="00AC110D">
      <w:tc>
        <w:tcPr>
          <w:tcW w:w="2197" w:type="dxa"/>
        </w:tcPr>
        <w:p w:rsidR="00D977E1" w:rsidRPr="002F1A4D" w:rsidRDefault="00D977E1">
          <w:pPr>
            <w:pStyle w:val="Topptekst"/>
            <w:rPr>
              <w:b/>
              <w:sz w:val="24"/>
            </w:rPr>
          </w:pPr>
          <w:r w:rsidRPr="002F1A4D">
            <w:rPr>
              <w:b/>
              <w:sz w:val="24"/>
            </w:rPr>
            <w:t xml:space="preserve">Utgåve nr: </w:t>
          </w:r>
          <w:r w:rsidR="003C26B0" w:rsidRPr="002F1A4D">
            <w:rPr>
              <w:b/>
              <w:sz w:val="24"/>
            </w:rPr>
            <w:t>1</w:t>
          </w:r>
        </w:p>
      </w:tc>
      <w:tc>
        <w:tcPr>
          <w:tcW w:w="5386" w:type="dxa"/>
        </w:tcPr>
        <w:p w:rsidR="00D977E1" w:rsidRDefault="00D977E1">
          <w:pPr>
            <w:pStyle w:val="Topptekst"/>
            <w:rPr>
              <w:sz w:val="24"/>
            </w:rPr>
          </w:pPr>
          <w:r>
            <w:rPr>
              <w:sz w:val="24"/>
            </w:rPr>
            <w:t xml:space="preserve">Godkjent av: </w:t>
          </w:r>
          <w:r w:rsidR="00EF644F">
            <w:rPr>
              <w:sz w:val="24"/>
            </w:rPr>
            <w:t>Arkivleiar</w:t>
          </w:r>
        </w:p>
      </w:tc>
      <w:tc>
        <w:tcPr>
          <w:tcW w:w="2126" w:type="dxa"/>
        </w:tcPr>
        <w:p w:rsidR="00D977E1" w:rsidRDefault="00D977E1">
          <w:pPr>
            <w:pStyle w:val="Topptekst"/>
            <w:rPr>
              <w:sz w:val="24"/>
            </w:rPr>
          </w:pPr>
          <w:r>
            <w:rPr>
              <w:sz w:val="24"/>
            </w:rPr>
            <w:t xml:space="preserve">Dato: </w:t>
          </w:r>
        </w:p>
      </w:tc>
    </w:tr>
  </w:tbl>
  <w:p w:rsidR="00D977E1" w:rsidRDefault="00D977E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F39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2DF2749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36392F"/>
    <w:multiLevelType w:val="singleLevel"/>
    <w:tmpl w:val="9C642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4204847"/>
    <w:multiLevelType w:val="singleLevel"/>
    <w:tmpl w:val="F94C92B8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F0"/>
    <w:rsid w:val="00012980"/>
    <w:rsid w:val="0005312F"/>
    <w:rsid w:val="00080E5C"/>
    <w:rsid w:val="000E6768"/>
    <w:rsid w:val="00101123"/>
    <w:rsid w:val="00102235"/>
    <w:rsid w:val="00123033"/>
    <w:rsid w:val="00160C85"/>
    <w:rsid w:val="001E69FF"/>
    <w:rsid w:val="001F5B06"/>
    <w:rsid w:val="001F6794"/>
    <w:rsid w:val="00210A06"/>
    <w:rsid w:val="00220097"/>
    <w:rsid w:val="00255A41"/>
    <w:rsid w:val="00262587"/>
    <w:rsid w:val="002707D8"/>
    <w:rsid w:val="002760D6"/>
    <w:rsid w:val="002A5C6E"/>
    <w:rsid w:val="002B6973"/>
    <w:rsid w:val="002D5193"/>
    <w:rsid w:val="002F1A4D"/>
    <w:rsid w:val="00333153"/>
    <w:rsid w:val="003528A9"/>
    <w:rsid w:val="003563D1"/>
    <w:rsid w:val="003718CF"/>
    <w:rsid w:val="003B10A3"/>
    <w:rsid w:val="003B1714"/>
    <w:rsid w:val="003C00CC"/>
    <w:rsid w:val="003C26B0"/>
    <w:rsid w:val="003D3E2A"/>
    <w:rsid w:val="003D48FC"/>
    <w:rsid w:val="003F1448"/>
    <w:rsid w:val="00406279"/>
    <w:rsid w:val="00451026"/>
    <w:rsid w:val="00453C8C"/>
    <w:rsid w:val="00470179"/>
    <w:rsid w:val="004B2EF0"/>
    <w:rsid w:val="004E6F7B"/>
    <w:rsid w:val="004F49B1"/>
    <w:rsid w:val="005A24C0"/>
    <w:rsid w:val="005C40F6"/>
    <w:rsid w:val="006357E8"/>
    <w:rsid w:val="00685FD6"/>
    <w:rsid w:val="006A298D"/>
    <w:rsid w:val="006B6CFF"/>
    <w:rsid w:val="007143A9"/>
    <w:rsid w:val="00765ED0"/>
    <w:rsid w:val="0076630F"/>
    <w:rsid w:val="00794095"/>
    <w:rsid w:val="007A6E28"/>
    <w:rsid w:val="007D3559"/>
    <w:rsid w:val="007E1D5F"/>
    <w:rsid w:val="0081598F"/>
    <w:rsid w:val="008B44C4"/>
    <w:rsid w:val="0092669D"/>
    <w:rsid w:val="00952399"/>
    <w:rsid w:val="00955D64"/>
    <w:rsid w:val="009F3000"/>
    <w:rsid w:val="00A121A6"/>
    <w:rsid w:val="00A22185"/>
    <w:rsid w:val="00AC110D"/>
    <w:rsid w:val="00B107D2"/>
    <w:rsid w:val="00B623C3"/>
    <w:rsid w:val="00B80888"/>
    <w:rsid w:val="00B86D81"/>
    <w:rsid w:val="00BC0100"/>
    <w:rsid w:val="00BE4C0D"/>
    <w:rsid w:val="00BF089C"/>
    <w:rsid w:val="00C643ED"/>
    <w:rsid w:val="00D20EA1"/>
    <w:rsid w:val="00D977E1"/>
    <w:rsid w:val="00DB4659"/>
    <w:rsid w:val="00DD02E8"/>
    <w:rsid w:val="00DE729F"/>
    <w:rsid w:val="00E200FD"/>
    <w:rsid w:val="00E26B93"/>
    <w:rsid w:val="00E32B15"/>
    <w:rsid w:val="00E652A5"/>
    <w:rsid w:val="00EB1261"/>
    <w:rsid w:val="00EB6DC4"/>
    <w:rsid w:val="00ED4BB4"/>
    <w:rsid w:val="00EE7804"/>
    <w:rsid w:val="00EF644F"/>
    <w:rsid w:val="00F01267"/>
    <w:rsid w:val="00F019E8"/>
    <w:rsid w:val="00F71778"/>
    <w:rsid w:val="00FB663E"/>
    <w:rsid w:val="00FE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B93"/>
    <w:rPr>
      <w:lang w:eastAsia="en-US"/>
    </w:rPr>
  </w:style>
  <w:style w:type="paragraph" w:styleId="Overskrift1">
    <w:name w:val="heading 1"/>
    <w:basedOn w:val="Normal"/>
    <w:next w:val="Normal"/>
    <w:qFormat/>
    <w:rsid w:val="00E26B93"/>
    <w:pPr>
      <w:keepNext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rsid w:val="00E26B93"/>
    <w:pPr>
      <w:keepNext/>
      <w:outlineLvl w:val="1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E26B9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26B93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E26B93"/>
    <w:rPr>
      <w:sz w:val="24"/>
    </w:rPr>
  </w:style>
  <w:style w:type="character" w:styleId="Sidetall">
    <w:name w:val="page number"/>
    <w:basedOn w:val="Standardskriftforavsnitt"/>
    <w:rsid w:val="00E26B93"/>
  </w:style>
  <w:style w:type="character" w:styleId="Hyperkobling">
    <w:name w:val="Hyperlink"/>
    <w:basedOn w:val="Standardskriftforavsnitt"/>
    <w:rsid w:val="00E26B93"/>
    <w:rPr>
      <w:color w:val="0000FF"/>
      <w:u w:val="single"/>
    </w:rPr>
  </w:style>
  <w:style w:type="character" w:styleId="Fulgthyperkobling">
    <w:name w:val="FollowedHyperlink"/>
    <w:basedOn w:val="Standardskriftforavsnitt"/>
    <w:rsid w:val="00E26B93"/>
    <w:rPr>
      <w:color w:val="800080"/>
      <w:u w:val="single"/>
    </w:rPr>
  </w:style>
  <w:style w:type="character" w:customStyle="1" w:styleId="TopptekstTegn">
    <w:name w:val="Topptekst Tegn"/>
    <w:basedOn w:val="Standardskriftforavsnitt"/>
    <w:link w:val="Topptekst"/>
    <w:rsid w:val="00AC110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B93"/>
    <w:rPr>
      <w:lang w:eastAsia="en-US"/>
    </w:rPr>
  </w:style>
  <w:style w:type="paragraph" w:styleId="Overskrift1">
    <w:name w:val="heading 1"/>
    <w:basedOn w:val="Normal"/>
    <w:next w:val="Normal"/>
    <w:qFormat/>
    <w:rsid w:val="00E26B93"/>
    <w:pPr>
      <w:keepNext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rsid w:val="00E26B93"/>
    <w:pPr>
      <w:keepNext/>
      <w:outlineLvl w:val="1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E26B9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26B93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E26B93"/>
    <w:rPr>
      <w:sz w:val="24"/>
    </w:rPr>
  </w:style>
  <w:style w:type="character" w:styleId="Sidetall">
    <w:name w:val="page number"/>
    <w:basedOn w:val="Standardskriftforavsnitt"/>
    <w:rsid w:val="00E26B93"/>
  </w:style>
  <w:style w:type="character" w:styleId="Hyperkobling">
    <w:name w:val="Hyperlink"/>
    <w:basedOn w:val="Standardskriftforavsnitt"/>
    <w:rsid w:val="00E26B93"/>
    <w:rPr>
      <w:color w:val="0000FF"/>
      <w:u w:val="single"/>
    </w:rPr>
  </w:style>
  <w:style w:type="character" w:styleId="Fulgthyperkobling">
    <w:name w:val="FollowedHyperlink"/>
    <w:basedOn w:val="Standardskriftforavsnitt"/>
    <w:rsid w:val="00E26B93"/>
    <w:rPr>
      <w:color w:val="800080"/>
      <w:u w:val="single"/>
    </w:rPr>
  </w:style>
  <w:style w:type="character" w:customStyle="1" w:styleId="TopptekstTegn">
    <w:name w:val="Topptekst Tegn"/>
    <w:basedOn w:val="Standardskriftforavsnitt"/>
    <w:link w:val="Topptekst"/>
    <w:rsid w:val="00AC11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0D6E9-2D1A-4FC8-97DB-9DC12D9B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3085505B</Template>
  <TotalTime>0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Føremål:</vt:lpstr>
      <vt:lpstr>Føremål: </vt:lpstr>
    </vt:vector>
  </TitlesOfParts>
  <Company>PJBSYS</Company>
  <LinksUpToDate>false</LinksUpToDate>
  <CharactersWithSpaces>753</CharactersWithSpaces>
  <SharedDoc>false</SharedDoc>
  <HLinks>
    <vt:vector size="12" baseType="variant">
      <vt:variant>
        <vt:i4>7602248</vt:i4>
      </vt:variant>
      <vt:variant>
        <vt:i4>3</vt:i4>
      </vt:variant>
      <vt:variant>
        <vt:i4>0</vt:i4>
      </vt:variant>
      <vt:variant>
        <vt:i4>5</vt:i4>
      </vt:variant>
      <vt:variant>
        <vt:lpwstr>IK-helseperm\08 000  P-001.doc</vt:lpwstr>
      </vt:variant>
      <vt:variant>
        <vt:lpwstr/>
      </vt:variant>
      <vt:variant>
        <vt:i4>1638410</vt:i4>
      </vt:variant>
      <vt:variant>
        <vt:i4>0</vt:i4>
      </vt:variant>
      <vt:variant>
        <vt:i4>0</vt:i4>
      </vt:variant>
      <vt:variant>
        <vt:i4>5</vt:i4>
      </vt:variant>
      <vt:variant>
        <vt:lpwstr>Felles kvalitetsdokument/Kvalitetsdokument/08 P-001 Behandling av avvik, feil og manglar.doc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Føremål:</dc:title>
  <dc:creator>Oddhild Valderhaug</dc:creator>
  <cp:lastModifiedBy>Kalvø Randi</cp:lastModifiedBy>
  <cp:revision>2</cp:revision>
  <cp:lastPrinted>2016-01-21T08:42:00Z</cp:lastPrinted>
  <dcterms:created xsi:type="dcterms:W3CDTF">2016-01-21T08:59:00Z</dcterms:created>
  <dcterms:modified xsi:type="dcterms:W3CDTF">2016-01-21T08:59:00Z</dcterms:modified>
</cp:coreProperties>
</file>