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3C" w:rsidRDefault="00026B3C" w:rsidP="00026B3C">
      <w:pPr>
        <w:spacing w:after="0"/>
      </w:pPr>
      <w:r>
        <w:t xml:space="preserve">Politisk organisering   </w:t>
      </w:r>
    </w:p>
    <w:p w:rsidR="00026B3C" w:rsidRDefault="00026B3C" w:rsidP="00026B3C">
      <w:pPr>
        <w:spacing w:after="0"/>
      </w:pPr>
      <w:r>
        <w:t>2015- 2019</w:t>
      </w:r>
    </w:p>
    <w:p w:rsidR="00F0626D" w:rsidRDefault="00026B3C" w:rsidP="00026B3C">
      <w:pPr>
        <w:spacing w:after="0"/>
      </w:pPr>
      <w:r>
        <w:t xml:space="preserve">          </w:t>
      </w:r>
      <w:bookmarkStart w:id="0" w:name="_GoBack"/>
      <w:r>
        <w:rPr>
          <w:noProof/>
          <w:lang w:eastAsia="nn-NO"/>
        </w:rPr>
        <w:drawing>
          <wp:inline distT="0" distB="0" distL="0" distR="0" wp14:anchorId="29E73DCB" wp14:editId="273A4FDE">
            <wp:extent cx="5486400" cy="3200400"/>
            <wp:effectExtent l="0" t="0" r="571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p w:rsidR="00026B3C" w:rsidRDefault="00026B3C">
      <w:pPr>
        <w:spacing w:after="0"/>
      </w:pPr>
    </w:p>
    <w:p w:rsidR="00026B3C" w:rsidRDefault="00026B3C">
      <w:pPr>
        <w:spacing w:after="0"/>
      </w:pPr>
    </w:p>
    <w:p w:rsidR="00026B3C" w:rsidRDefault="00026B3C">
      <w:pPr>
        <w:spacing w:after="0"/>
      </w:pPr>
    </w:p>
    <w:p w:rsidR="00026B3C" w:rsidRDefault="00026B3C">
      <w:pPr>
        <w:spacing w:after="0"/>
      </w:pPr>
    </w:p>
    <w:p w:rsidR="00026B3C" w:rsidRDefault="00026B3C">
      <w:pPr>
        <w:spacing w:after="0"/>
      </w:pPr>
    </w:p>
    <w:p w:rsidR="00026B3C" w:rsidRDefault="00026B3C">
      <w:pPr>
        <w:spacing w:after="0"/>
      </w:pPr>
      <w:r>
        <w:t xml:space="preserve">Meir informasjon finn du på kommunen si heimeside. </w:t>
      </w:r>
    </w:p>
    <w:sectPr w:rsidR="00026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B3C"/>
    <w:rsid w:val="00026B3C"/>
    <w:rsid w:val="00057A2D"/>
    <w:rsid w:val="000F3660"/>
    <w:rsid w:val="002807A6"/>
    <w:rsid w:val="002E3C88"/>
    <w:rsid w:val="003A615C"/>
    <w:rsid w:val="003D7B6F"/>
    <w:rsid w:val="004A4B11"/>
    <w:rsid w:val="005349B9"/>
    <w:rsid w:val="0059063C"/>
    <w:rsid w:val="005E4C0F"/>
    <w:rsid w:val="00745BF5"/>
    <w:rsid w:val="008376F7"/>
    <w:rsid w:val="009A34F3"/>
    <w:rsid w:val="00AD3BAB"/>
    <w:rsid w:val="00B104D6"/>
    <w:rsid w:val="00CA43F9"/>
    <w:rsid w:val="00DC292F"/>
    <w:rsid w:val="00DE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2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26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2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26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1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F4E4CC8-C8A2-4EE7-9B3B-2EF6BC5E9F0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n-NO"/>
        </a:p>
      </dgm:t>
    </dgm:pt>
    <dgm:pt modelId="{64C3F9C7-0F27-4FEF-94AF-ABB6B3203F54}">
      <dgm:prSet phldrT="[Tekst]"/>
      <dgm:spPr/>
      <dgm:t>
        <a:bodyPr/>
        <a:lstStyle/>
        <a:p>
          <a:r>
            <a:rPr lang="nn-NO"/>
            <a:t>Kommunestyre</a:t>
          </a:r>
        </a:p>
      </dgm:t>
    </dgm:pt>
    <dgm:pt modelId="{5259C4D4-62BB-4563-B6F4-B8AF2197EFDA}" type="parTrans" cxnId="{4B909A38-6636-4919-8B49-CE375561DE22}">
      <dgm:prSet/>
      <dgm:spPr/>
      <dgm:t>
        <a:bodyPr/>
        <a:lstStyle/>
        <a:p>
          <a:endParaRPr lang="nn-NO"/>
        </a:p>
      </dgm:t>
    </dgm:pt>
    <dgm:pt modelId="{49875715-97B6-46EA-A424-1BD9AB4F4EBC}" type="sibTrans" cxnId="{4B909A38-6636-4919-8B49-CE375561DE22}">
      <dgm:prSet/>
      <dgm:spPr/>
      <dgm:t>
        <a:bodyPr/>
        <a:lstStyle/>
        <a:p>
          <a:endParaRPr lang="nn-NO"/>
        </a:p>
      </dgm:t>
    </dgm:pt>
    <dgm:pt modelId="{C091FBAE-1216-4A17-9C67-04EDD64C9DC9}" type="asst">
      <dgm:prSet phldrT="[Tekst]"/>
      <dgm:spPr/>
      <dgm:t>
        <a:bodyPr/>
        <a:lstStyle/>
        <a:p>
          <a:r>
            <a:rPr lang="nn-NO"/>
            <a:t>Kontrollutval</a:t>
          </a:r>
        </a:p>
      </dgm:t>
    </dgm:pt>
    <dgm:pt modelId="{D1362352-1391-4F58-BB00-8F91183B87F6}" type="parTrans" cxnId="{B42086C1-BB99-4BE2-BB28-E2FEEAF31F30}">
      <dgm:prSet/>
      <dgm:spPr/>
      <dgm:t>
        <a:bodyPr/>
        <a:lstStyle/>
        <a:p>
          <a:endParaRPr lang="nn-NO"/>
        </a:p>
      </dgm:t>
    </dgm:pt>
    <dgm:pt modelId="{B962EB88-1649-41C4-A741-3293F0A2BBB9}" type="sibTrans" cxnId="{B42086C1-BB99-4BE2-BB28-E2FEEAF31F30}">
      <dgm:prSet/>
      <dgm:spPr/>
      <dgm:t>
        <a:bodyPr/>
        <a:lstStyle/>
        <a:p>
          <a:endParaRPr lang="nn-NO"/>
        </a:p>
      </dgm:t>
    </dgm:pt>
    <dgm:pt modelId="{04FC413E-6BA8-4329-947D-13E747D85EB6}">
      <dgm:prSet phldrT="[Tekst]"/>
      <dgm:spPr/>
      <dgm:t>
        <a:bodyPr/>
        <a:lstStyle/>
        <a:p>
          <a:r>
            <a:rPr lang="nn-NO"/>
            <a:t>Administrasjonstval</a:t>
          </a:r>
        </a:p>
      </dgm:t>
    </dgm:pt>
    <dgm:pt modelId="{AA4D8324-3853-45F2-9CE1-6F19C75B295D}" type="parTrans" cxnId="{38C3027E-C49D-4403-A4B3-EEF9FEBDF5CC}">
      <dgm:prSet/>
      <dgm:spPr/>
      <dgm:t>
        <a:bodyPr/>
        <a:lstStyle/>
        <a:p>
          <a:endParaRPr lang="nn-NO"/>
        </a:p>
      </dgm:t>
    </dgm:pt>
    <dgm:pt modelId="{F3DD8B47-0053-42AE-90E0-4E2388FC49BA}" type="sibTrans" cxnId="{38C3027E-C49D-4403-A4B3-EEF9FEBDF5CC}">
      <dgm:prSet/>
      <dgm:spPr/>
      <dgm:t>
        <a:bodyPr/>
        <a:lstStyle/>
        <a:p>
          <a:endParaRPr lang="nn-NO"/>
        </a:p>
      </dgm:t>
    </dgm:pt>
    <dgm:pt modelId="{29D6E983-E3F1-40C5-BDDE-2574F81933E4}">
      <dgm:prSet phldrT="[Tekst]"/>
      <dgm:spPr/>
      <dgm:t>
        <a:bodyPr/>
        <a:lstStyle/>
        <a:p>
          <a:r>
            <a:rPr lang="nn-NO"/>
            <a:t>Plan- og miljøutval</a:t>
          </a:r>
        </a:p>
      </dgm:t>
    </dgm:pt>
    <dgm:pt modelId="{704140F6-4F2C-4E26-BA03-4E683D38ADD2}" type="parTrans" cxnId="{0DE99114-2E0C-4687-B4C5-807F7BCD4625}">
      <dgm:prSet/>
      <dgm:spPr/>
      <dgm:t>
        <a:bodyPr/>
        <a:lstStyle/>
        <a:p>
          <a:endParaRPr lang="nn-NO"/>
        </a:p>
      </dgm:t>
    </dgm:pt>
    <dgm:pt modelId="{94AA33C3-4051-428B-B59A-2EA800D9ED7B}" type="sibTrans" cxnId="{0DE99114-2E0C-4687-B4C5-807F7BCD4625}">
      <dgm:prSet/>
      <dgm:spPr/>
      <dgm:t>
        <a:bodyPr/>
        <a:lstStyle/>
        <a:p>
          <a:endParaRPr lang="nn-NO"/>
        </a:p>
      </dgm:t>
    </dgm:pt>
    <dgm:pt modelId="{F1184AD8-2AF4-4DF9-81CD-A0388C1BF29F}">
      <dgm:prSet phldrT="[Tekst]"/>
      <dgm:spPr/>
      <dgm:t>
        <a:bodyPr/>
        <a:lstStyle/>
        <a:p>
          <a:r>
            <a:rPr lang="nn-NO"/>
            <a:t>Formannskap</a:t>
          </a:r>
        </a:p>
      </dgm:t>
    </dgm:pt>
    <dgm:pt modelId="{F63551CF-8B35-46BC-802A-3792EA4D7947}" type="parTrans" cxnId="{D4B300EB-6DFB-4F26-B342-E7CBA2E981F1}">
      <dgm:prSet/>
      <dgm:spPr/>
      <dgm:t>
        <a:bodyPr/>
        <a:lstStyle/>
        <a:p>
          <a:endParaRPr lang="nn-NO"/>
        </a:p>
      </dgm:t>
    </dgm:pt>
    <dgm:pt modelId="{84958D77-330A-4EC2-8417-5460FD8046D7}" type="sibTrans" cxnId="{D4B300EB-6DFB-4F26-B342-E7CBA2E981F1}">
      <dgm:prSet/>
      <dgm:spPr/>
      <dgm:t>
        <a:bodyPr/>
        <a:lstStyle/>
        <a:p>
          <a:endParaRPr lang="nn-NO"/>
        </a:p>
      </dgm:t>
    </dgm:pt>
    <dgm:pt modelId="{970452E8-3597-4DC1-B30A-2C2CAC1835B8}">
      <dgm:prSet/>
      <dgm:spPr/>
      <dgm:t>
        <a:bodyPr/>
        <a:lstStyle/>
        <a:p>
          <a:r>
            <a:rPr lang="nn-NO"/>
            <a:t>Levekårutval</a:t>
          </a:r>
        </a:p>
      </dgm:t>
    </dgm:pt>
    <dgm:pt modelId="{A11C4516-05B0-4168-8DAA-AACEB35E6FEB}" type="parTrans" cxnId="{22CF4C83-542A-4F82-A9C6-DCB6BCDCAAA5}">
      <dgm:prSet/>
      <dgm:spPr/>
    </dgm:pt>
    <dgm:pt modelId="{BD351C05-4F4E-483D-A9F1-A1CA30634B32}" type="sibTrans" cxnId="{22CF4C83-542A-4F82-A9C6-DCB6BCDCAAA5}">
      <dgm:prSet/>
      <dgm:spPr/>
    </dgm:pt>
    <dgm:pt modelId="{D6CF07EF-4E96-498D-83AE-8E9FE6FA9FDA}" type="pres">
      <dgm:prSet presAssocID="{CF4E4CC8-C8A2-4EE7-9B3B-2EF6BC5E9F04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  <dgm:t>
        <a:bodyPr/>
        <a:lstStyle/>
        <a:p>
          <a:endParaRPr lang="nn-NO"/>
        </a:p>
      </dgm:t>
    </dgm:pt>
    <dgm:pt modelId="{D50AE934-F823-44DB-B438-C9C830E94B21}" type="pres">
      <dgm:prSet presAssocID="{64C3F9C7-0F27-4FEF-94AF-ABB6B3203F54}" presName="hierRoot1" presStyleCnt="0">
        <dgm:presLayoutVars>
          <dgm:hierBranch val="init"/>
        </dgm:presLayoutVars>
      </dgm:prSet>
      <dgm:spPr/>
    </dgm:pt>
    <dgm:pt modelId="{8BE73A32-0D62-4662-916A-8973CBEFB17D}" type="pres">
      <dgm:prSet presAssocID="{64C3F9C7-0F27-4FEF-94AF-ABB6B3203F54}" presName="rootComposite1" presStyleCnt="0"/>
      <dgm:spPr/>
    </dgm:pt>
    <dgm:pt modelId="{72A8A819-9662-4A6D-A862-0569401404D0}" type="pres">
      <dgm:prSet presAssocID="{64C3F9C7-0F27-4FEF-94AF-ABB6B3203F54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2A45801D-B333-493A-9B58-01F8AF4BA352}" type="pres">
      <dgm:prSet presAssocID="{64C3F9C7-0F27-4FEF-94AF-ABB6B3203F54}" presName="rootConnector1" presStyleLbl="node1" presStyleIdx="0" presStyleCnt="0"/>
      <dgm:spPr/>
      <dgm:t>
        <a:bodyPr/>
        <a:lstStyle/>
        <a:p>
          <a:endParaRPr lang="nn-NO"/>
        </a:p>
      </dgm:t>
    </dgm:pt>
    <dgm:pt modelId="{F19DC080-0B1B-4A35-AD59-8BF7122F17E7}" type="pres">
      <dgm:prSet presAssocID="{64C3F9C7-0F27-4FEF-94AF-ABB6B3203F54}" presName="hierChild2" presStyleCnt="0"/>
      <dgm:spPr/>
    </dgm:pt>
    <dgm:pt modelId="{8E2E967C-AE90-49F4-AAC8-B56965063FE3}" type="pres">
      <dgm:prSet presAssocID="{AA4D8324-3853-45F2-9CE1-6F19C75B295D}" presName="Name37" presStyleLbl="parChTrans1D2" presStyleIdx="0" presStyleCnt="5"/>
      <dgm:spPr/>
      <dgm:t>
        <a:bodyPr/>
        <a:lstStyle/>
        <a:p>
          <a:endParaRPr lang="nn-NO"/>
        </a:p>
      </dgm:t>
    </dgm:pt>
    <dgm:pt modelId="{EBA01D6D-DCDB-49B2-BB05-EB242BA08EBD}" type="pres">
      <dgm:prSet presAssocID="{04FC413E-6BA8-4329-947D-13E747D85EB6}" presName="hierRoot2" presStyleCnt="0">
        <dgm:presLayoutVars>
          <dgm:hierBranch val="init"/>
        </dgm:presLayoutVars>
      </dgm:prSet>
      <dgm:spPr/>
    </dgm:pt>
    <dgm:pt modelId="{0E3B113F-65AE-4CE3-993A-96E76184119B}" type="pres">
      <dgm:prSet presAssocID="{04FC413E-6BA8-4329-947D-13E747D85EB6}" presName="rootComposite" presStyleCnt="0"/>
      <dgm:spPr/>
    </dgm:pt>
    <dgm:pt modelId="{A86262C3-BB27-4E76-ADD6-29B419C58DD0}" type="pres">
      <dgm:prSet presAssocID="{04FC413E-6BA8-4329-947D-13E747D85EB6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E0A9825F-8745-4F01-8CD3-C0B73B07F08A}" type="pres">
      <dgm:prSet presAssocID="{04FC413E-6BA8-4329-947D-13E747D85EB6}" presName="rootConnector" presStyleLbl="node2" presStyleIdx="0" presStyleCnt="4"/>
      <dgm:spPr/>
      <dgm:t>
        <a:bodyPr/>
        <a:lstStyle/>
        <a:p>
          <a:endParaRPr lang="nn-NO"/>
        </a:p>
      </dgm:t>
    </dgm:pt>
    <dgm:pt modelId="{D4191C6A-77FF-4970-AEB2-84417955B6D4}" type="pres">
      <dgm:prSet presAssocID="{04FC413E-6BA8-4329-947D-13E747D85EB6}" presName="hierChild4" presStyleCnt="0"/>
      <dgm:spPr/>
    </dgm:pt>
    <dgm:pt modelId="{D44DE5BA-060D-4F6B-8821-D9FFEE83CFEE}" type="pres">
      <dgm:prSet presAssocID="{04FC413E-6BA8-4329-947D-13E747D85EB6}" presName="hierChild5" presStyleCnt="0"/>
      <dgm:spPr/>
    </dgm:pt>
    <dgm:pt modelId="{55A2CBE9-7F88-4B0C-BF78-350A871389FD}" type="pres">
      <dgm:prSet presAssocID="{A11C4516-05B0-4168-8DAA-AACEB35E6FEB}" presName="Name37" presStyleLbl="parChTrans1D2" presStyleIdx="1" presStyleCnt="5"/>
      <dgm:spPr/>
    </dgm:pt>
    <dgm:pt modelId="{AE39DE12-3880-4BA9-8A92-032E792F54FC}" type="pres">
      <dgm:prSet presAssocID="{970452E8-3597-4DC1-B30A-2C2CAC1835B8}" presName="hierRoot2" presStyleCnt="0">
        <dgm:presLayoutVars>
          <dgm:hierBranch val="init"/>
        </dgm:presLayoutVars>
      </dgm:prSet>
      <dgm:spPr/>
    </dgm:pt>
    <dgm:pt modelId="{B9675692-63BF-4151-966D-EDE4683F502D}" type="pres">
      <dgm:prSet presAssocID="{970452E8-3597-4DC1-B30A-2C2CAC1835B8}" presName="rootComposite" presStyleCnt="0"/>
      <dgm:spPr/>
    </dgm:pt>
    <dgm:pt modelId="{0AA0E9AD-5793-4F33-BE1E-C68513FC0AD7}" type="pres">
      <dgm:prSet presAssocID="{970452E8-3597-4DC1-B30A-2C2CAC1835B8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60D2C787-F256-47C7-8FC7-31D11EB6393F}" type="pres">
      <dgm:prSet presAssocID="{970452E8-3597-4DC1-B30A-2C2CAC1835B8}" presName="rootConnector" presStyleLbl="node2" presStyleIdx="1" presStyleCnt="4"/>
      <dgm:spPr/>
      <dgm:t>
        <a:bodyPr/>
        <a:lstStyle/>
        <a:p>
          <a:endParaRPr lang="nn-NO"/>
        </a:p>
      </dgm:t>
    </dgm:pt>
    <dgm:pt modelId="{CF90938B-C23B-4A37-9B19-C728106525A9}" type="pres">
      <dgm:prSet presAssocID="{970452E8-3597-4DC1-B30A-2C2CAC1835B8}" presName="hierChild4" presStyleCnt="0"/>
      <dgm:spPr/>
    </dgm:pt>
    <dgm:pt modelId="{255FB24D-5009-4285-B0AA-4FB8C38B0B60}" type="pres">
      <dgm:prSet presAssocID="{970452E8-3597-4DC1-B30A-2C2CAC1835B8}" presName="hierChild5" presStyleCnt="0"/>
      <dgm:spPr/>
    </dgm:pt>
    <dgm:pt modelId="{1D162CFE-E125-404C-9639-CF44FABD402E}" type="pres">
      <dgm:prSet presAssocID="{704140F6-4F2C-4E26-BA03-4E683D38ADD2}" presName="Name37" presStyleLbl="parChTrans1D2" presStyleIdx="2" presStyleCnt="5"/>
      <dgm:spPr/>
      <dgm:t>
        <a:bodyPr/>
        <a:lstStyle/>
        <a:p>
          <a:endParaRPr lang="nn-NO"/>
        </a:p>
      </dgm:t>
    </dgm:pt>
    <dgm:pt modelId="{4042C161-1D36-4A8E-8854-FC8E89F5F631}" type="pres">
      <dgm:prSet presAssocID="{29D6E983-E3F1-40C5-BDDE-2574F81933E4}" presName="hierRoot2" presStyleCnt="0">
        <dgm:presLayoutVars>
          <dgm:hierBranch val="init"/>
        </dgm:presLayoutVars>
      </dgm:prSet>
      <dgm:spPr/>
    </dgm:pt>
    <dgm:pt modelId="{C7E1A61B-0F2B-4672-A087-21367A963745}" type="pres">
      <dgm:prSet presAssocID="{29D6E983-E3F1-40C5-BDDE-2574F81933E4}" presName="rootComposite" presStyleCnt="0"/>
      <dgm:spPr/>
    </dgm:pt>
    <dgm:pt modelId="{06AD5315-54C2-4501-AD85-FC80F6F99E76}" type="pres">
      <dgm:prSet presAssocID="{29D6E983-E3F1-40C5-BDDE-2574F81933E4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D33F494A-0A6E-444D-9B94-F3AAD51D4805}" type="pres">
      <dgm:prSet presAssocID="{29D6E983-E3F1-40C5-BDDE-2574F81933E4}" presName="rootConnector" presStyleLbl="node2" presStyleIdx="2" presStyleCnt="4"/>
      <dgm:spPr/>
      <dgm:t>
        <a:bodyPr/>
        <a:lstStyle/>
        <a:p>
          <a:endParaRPr lang="nn-NO"/>
        </a:p>
      </dgm:t>
    </dgm:pt>
    <dgm:pt modelId="{FE4FB2D2-ABCD-490C-810D-191E138BFB5A}" type="pres">
      <dgm:prSet presAssocID="{29D6E983-E3F1-40C5-BDDE-2574F81933E4}" presName="hierChild4" presStyleCnt="0"/>
      <dgm:spPr/>
    </dgm:pt>
    <dgm:pt modelId="{F1A54D31-DA63-44BA-8634-75C5022E3409}" type="pres">
      <dgm:prSet presAssocID="{29D6E983-E3F1-40C5-BDDE-2574F81933E4}" presName="hierChild5" presStyleCnt="0"/>
      <dgm:spPr/>
    </dgm:pt>
    <dgm:pt modelId="{53E0EB0D-5D6A-43CE-8B58-6358ED801425}" type="pres">
      <dgm:prSet presAssocID="{F63551CF-8B35-46BC-802A-3792EA4D7947}" presName="Name37" presStyleLbl="parChTrans1D2" presStyleIdx="3" presStyleCnt="5"/>
      <dgm:spPr/>
      <dgm:t>
        <a:bodyPr/>
        <a:lstStyle/>
        <a:p>
          <a:endParaRPr lang="nn-NO"/>
        </a:p>
      </dgm:t>
    </dgm:pt>
    <dgm:pt modelId="{14D0EBF6-1294-4BE5-B409-642E15347F31}" type="pres">
      <dgm:prSet presAssocID="{F1184AD8-2AF4-4DF9-81CD-A0388C1BF29F}" presName="hierRoot2" presStyleCnt="0">
        <dgm:presLayoutVars>
          <dgm:hierBranch val="init"/>
        </dgm:presLayoutVars>
      </dgm:prSet>
      <dgm:spPr/>
    </dgm:pt>
    <dgm:pt modelId="{492B957C-8E92-4BC3-8BCA-7D910FC5E95B}" type="pres">
      <dgm:prSet presAssocID="{F1184AD8-2AF4-4DF9-81CD-A0388C1BF29F}" presName="rootComposite" presStyleCnt="0"/>
      <dgm:spPr/>
    </dgm:pt>
    <dgm:pt modelId="{C62513C6-A5CF-4CED-A525-E27DC417DF37}" type="pres">
      <dgm:prSet presAssocID="{F1184AD8-2AF4-4DF9-81CD-A0388C1BF29F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9F97A8B2-3BA7-4E2D-9EE3-5EC01AB85863}" type="pres">
      <dgm:prSet presAssocID="{F1184AD8-2AF4-4DF9-81CD-A0388C1BF29F}" presName="rootConnector" presStyleLbl="node2" presStyleIdx="3" presStyleCnt="4"/>
      <dgm:spPr/>
      <dgm:t>
        <a:bodyPr/>
        <a:lstStyle/>
        <a:p>
          <a:endParaRPr lang="nn-NO"/>
        </a:p>
      </dgm:t>
    </dgm:pt>
    <dgm:pt modelId="{2F1CA4AD-BA51-40FD-B064-03FD1B950360}" type="pres">
      <dgm:prSet presAssocID="{F1184AD8-2AF4-4DF9-81CD-A0388C1BF29F}" presName="hierChild4" presStyleCnt="0"/>
      <dgm:spPr/>
    </dgm:pt>
    <dgm:pt modelId="{06A5CBA5-A287-4689-AA0B-E32594AEE977}" type="pres">
      <dgm:prSet presAssocID="{F1184AD8-2AF4-4DF9-81CD-A0388C1BF29F}" presName="hierChild5" presStyleCnt="0"/>
      <dgm:spPr/>
    </dgm:pt>
    <dgm:pt modelId="{19781377-44F7-471A-AE0F-7173B8C4E574}" type="pres">
      <dgm:prSet presAssocID="{64C3F9C7-0F27-4FEF-94AF-ABB6B3203F54}" presName="hierChild3" presStyleCnt="0"/>
      <dgm:spPr/>
    </dgm:pt>
    <dgm:pt modelId="{8770FE90-22EB-4999-A292-BDB1B362949F}" type="pres">
      <dgm:prSet presAssocID="{D1362352-1391-4F58-BB00-8F91183B87F6}" presName="Name111" presStyleLbl="parChTrans1D2" presStyleIdx="4" presStyleCnt="5"/>
      <dgm:spPr/>
      <dgm:t>
        <a:bodyPr/>
        <a:lstStyle/>
        <a:p>
          <a:endParaRPr lang="nn-NO"/>
        </a:p>
      </dgm:t>
    </dgm:pt>
    <dgm:pt modelId="{49E0989F-9D30-4D93-ACD6-E146C1588647}" type="pres">
      <dgm:prSet presAssocID="{C091FBAE-1216-4A17-9C67-04EDD64C9DC9}" presName="hierRoot3" presStyleCnt="0">
        <dgm:presLayoutVars>
          <dgm:hierBranch val="init"/>
        </dgm:presLayoutVars>
      </dgm:prSet>
      <dgm:spPr/>
    </dgm:pt>
    <dgm:pt modelId="{9D31E787-CBC4-4DED-B006-B3368ECA7E5B}" type="pres">
      <dgm:prSet presAssocID="{C091FBAE-1216-4A17-9C67-04EDD64C9DC9}" presName="rootComposite3" presStyleCnt="0"/>
      <dgm:spPr/>
    </dgm:pt>
    <dgm:pt modelId="{0A652B45-606D-4C33-8925-C90DF4326BF3}" type="pres">
      <dgm:prSet presAssocID="{C091FBAE-1216-4A17-9C67-04EDD64C9DC9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7DCFAA4C-FCB1-4A06-ADF2-AC3B2985BFB9}" type="pres">
      <dgm:prSet presAssocID="{C091FBAE-1216-4A17-9C67-04EDD64C9DC9}" presName="rootConnector3" presStyleLbl="asst1" presStyleIdx="0" presStyleCnt="1"/>
      <dgm:spPr/>
      <dgm:t>
        <a:bodyPr/>
        <a:lstStyle/>
        <a:p>
          <a:endParaRPr lang="nn-NO"/>
        </a:p>
      </dgm:t>
    </dgm:pt>
    <dgm:pt modelId="{E9668931-BA5F-48E8-8DB4-326C823AB32C}" type="pres">
      <dgm:prSet presAssocID="{C091FBAE-1216-4A17-9C67-04EDD64C9DC9}" presName="hierChild6" presStyleCnt="0"/>
      <dgm:spPr/>
    </dgm:pt>
    <dgm:pt modelId="{ACEE8CD7-1BEE-4364-BBB2-1A8FBED3DF46}" type="pres">
      <dgm:prSet presAssocID="{C091FBAE-1216-4A17-9C67-04EDD64C9DC9}" presName="hierChild7" presStyleCnt="0"/>
      <dgm:spPr/>
    </dgm:pt>
  </dgm:ptLst>
  <dgm:cxnLst>
    <dgm:cxn modelId="{B9518241-9960-4E5F-B13C-DB568190F1EF}" type="presOf" srcId="{D1362352-1391-4F58-BB00-8F91183B87F6}" destId="{8770FE90-22EB-4999-A292-BDB1B362949F}" srcOrd="0" destOrd="0" presId="urn:microsoft.com/office/officeart/2005/8/layout/orgChart1"/>
    <dgm:cxn modelId="{212BB181-72C5-40BA-8143-5A03FC0858EA}" type="presOf" srcId="{29D6E983-E3F1-40C5-BDDE-2574F81933E4}" destId="{D33F494A-0A6E-444D-9B94-F3AAD51D4805}" srcOrd="1" destOrd="0" presId="urn:microsoft.com/office/officeart/2005/8/layout/orgChart1"/>
    <dgm:cxn modelId="{CA562558-B490-4C80-A9E0-A86DABF0592A}" type="presOf" srcId="{C091FBAE-1216-4A17-9C67-04EDD64C9DC9}" destId="{7DCFAA4C-FCB1-4A06-ADF2-AC3B2985BFB9}" srcOrd="1" destOrd="0" presId="urn:microsoft.com/office/officeart/2005/8/layout/orgChart1"/>
    <dgm:cxn modelId="{691E5441-C1E6-46EA-BA34-E8FF4F484ECD}" type="presOf" srcId="{704140F6-4F2C-4E26-BA03-4E683D38ADD2}" destId="{1D162CFE-E125-404C-9639-CF44FABD402E}" srcOrd="0" destOrd="0" presId="urn:microsoft.com/office/officeart/2005/8/layout/orgChart1"/>
    <dgm:cxn modelId="{D4B300EB-6DFB-4F26-B342-E7CBA2E981F1}" srcId="{64C3F9C7-0F27-4FEF-94AF-ABB6B3203F54}" destId="{F1184AD8-2AF4-4DF9-81CD-A0388C1BF29F}" srcOrd="4" destOrd="0" parTransId="{F63551CF-8B35-46BC-802A-3792EA4D7947}" sibTransId="{84958D77-330A-4EC2-8417-5460FD8046D7}"/>
    <dgm:cxn modelId="{9C5FC120-8786-441F-86D0-C135CF7FB488}" type="presOf" srcId="{04FC413E-6BA8-4329-947D-13E747D85EB6}" destId="{E0A9825F-8745-4F01-8CD3-C0B73B07F08A}" srcOrd="1" destOrd="0" presId="urn:microsoft.com/office/officeart/2005/8/layout/orgChart1"/>
    <dgm:cxn modelId="{8C982602-9F23-4781-97DB-EB10272A3E2A}" type="presOf" srcId="{F1184AD8-2AF4-4DF9-81CD-A0388C1BF29F}" destId="{C62513C6-A5CF-4CED-A525-E27DC417DF37}" srcOrd="0" destOrd="0" presId="urn:microsoft.com/office/officeart/2005/8/layout/orgChart1"/>
    <dgm:cxn modelId="{89C82C43-8359-463E-A1D0-5205ED4D7AC5}" type="presOf" srcId="{F63551CF-8B35-46BC-802A-3792EA4D7947}" destId="{53E0EB0D-5D6A-43CE-8B58-6358ED801425}" srcOrd="0" destOrd="0" presId="urn:microsoft.com/office/officeart/2005/8/layout/orgChart1"/>
    <dgm:cxn modelId="{524A3A01-3923-4BFF-BA86-BF1AB0D3784B}" type="presOf" srcId="{CF4E4CC8-C8A2-4EE7-9B3B-2EF6BC5E9F04}" destId="{D6CF07EF-4E96-498D-83AE-8E9FE6FA9FDA}" srcOrd="0" destOrd="0" presId="urn:microsoft.com/office/officeart/2005/8/layout/orgChart1"/>
    <dgm:cxn modelId="{50D3ADE9-3F47-4458-944E-C90F1A8FA5D6}" type="presOf" srcId="{A11C4516-05B0-4168-8DAA-AACEB35E6FEB}" destId="{55A2CBE9-7F88-4B0C-BF78-350A871389FD}" srcOrd="0" destOrd="0" presId="urn:microsoft.com/office/officeart/2005/8/layout/orgChart1"/>
    <dgm:cxn modelId="{77FEE738-9E54-43BC-A2AA-F7FD7EAEDA11}" type="presOf" srcId="{64C3F9C7-0F27-4FEF-94AF-ABB6B3203F54}" destId="{72A8A819-9662-4A6D-A862-0569401404D0}" srcOrd="0" destOrd="0" presId="urn:microsoft.com/office/officeart/2005/8/layout/orgChart1"/>
    <dgm:cxn modelId="{56FD087D-0C22-47C5-8FCC-E2AFEC8C1A05}" type="presOf" srcId="{AA4D8324-3853-45F2-9CE1-6F19C75B295D}" destId="{8E2E967C-AE90-49F4-AAC8-B56965063FE3}" srcOrd="0" destOrd="0" presId="urn:microsoft.com/office/officeart/2005/8/layout/orgChart1"/>
    <dgm:cxn modelId="{22CF4C83-542A-4F82-A9C6-DCB6BCDCAAA5}" srcId="{64C3F9C7-0F27-4FEF-94AF-ABB6B3203F54}" destId="{970452E8-3597-4DC1-B30A-2C2CAC1835B8}" srcOrd="2" destOrd="0" parTransId="{A11C4516-05B0-4168-8DAA-AACEB35E6FEB}" sibTransId="{BD351C05-4F4E-483D-A9F1-A1CA30634B32}"/>
    <dgm:cxn modelId="{2D2ECFA5-D2BB-4F44-8ADA-7B9ABF96CA21}" type="presOf" srcId="{04FC413E-6BA8-4329-947D-13E747D85EB6}" destId="{A86262C3-BB27-4E76-ADD6-29B419C58DD0}" srcOrd="0" destOrd="0" presId="urn:microsoft.com/office/officeart/2005/8/layout/orgChart1"/>
    <dgm:cxn modelId="{0DE99114-2E0C-4687-B4C5-807F7BCD4625}" srcId="{64C3F9C7-0F27-4FEF-94AF-ABB6B3203F54}" destId="{29D6E983-E3F1-40C5-BDDE-2574F81933E4}" srcOrd="3" destOrd="0" parTransId="{704140F6-4F2C-4E26-BA03-4E683D38ADD2}" sibTransId="{94AA33C3-4051-428B-B59A-2EA800D9ED7B}"/>
    <dgm:cxn modelId="{0CBC4DEC-5E40-412A-B77D-3D5F2D8BF568}" type="presOf" srcId="{F1184AD8-2AF4-4DF9-81CD-A0388C1BF29F}" destId="{9F97A8B2-3BA7-4E2D-9EE3-5EC01AB85863}" srcOrd="1" destOrd="0" presId="urn:microsoft.com/office/officeart/2005/8/layout/orgChart1"/>
    <dgm:cxn modelId="{657E0E34-9AED-48DC-9BB9-BCFDA692B33D}" type="presOf" srcId="{29D6E983-E3F1-40C5-BDDE-2574F81933E4}" destId="{06AD5315-54C2-4501-AD85-FC80F6F99E76}" srcOrd="0" destOrd="0" presId="urn:microsoft.com/office/officeart/2005/8/layout/orgChart1"/>
    <dgm:cxn modelId="{38C3027E-C49D-4403-A4B3-EEF9FEBDF5CC}" srcId="{64C3F9C7-0F27-4FEF-94AF-ABB6B3203F54}" destId="{04FC413E-6BA8-4329-947D-13E747D85EB6}" srcOrd="1" destOrd="0" parTransId="{AA4D8324-3853-45F2-9CE1-6F19C75B295D}" sibTransId="{F3DD8B47-0053-42AE-90E0-4E2388FC49BA}"/>
    <dgm:cxn modelId="{C768F79B-5F6E-494D-BFAF-69392857F772}" type="presOf" srcId="{970452E8-3597-4DC1-B30A-2C2CAC1835B8}" destId="{60D2C787-F256-47C7-8FC7-31D11EB6393F}" srcOrd="1" destOrd="0" presId="urn:microsoft.com/office/officeart/2005/8/layout/orgChart1"/>
    <dgm:cxn modelId="{8E538485-AF2E-4D32-B636-00136A8BCE37}" type="presOf" srcId="{64C3F9C7-0F27-4FEF-94AF-ABB6B3203F54}" destId="{2A45801D-B333-493A-9B58-01F8AF4BA352}" srcOrd="1" destOrd="0" presId="urn:microsoft.com/office/officeart/2005/8/layout/orgChart1"/>
    <dgm:cxn modelId="{4B909A38-6636-4919-8B49-CE375561DE22}" srcId="{CF4E4CC8-C8A2-4EE7-9B3B-2EF6BC5E9F04}" destId="{64C3F9C7-0F27-4FEF-94AF-ABB6B3203F54}" srcOrd="0" destOrd="0" parTransId="{5259C4D4-62BB-4563-B6F4-B8AF2197EFDA}" sibTransId="{49875715-97B6-46EA-A424-1BD9AB4F4EBC}"/>
    <dgm:cxn modelId="{C91467E1-9D79-43A8-875E-D3A6D069CEFD}" type="presOf" srcId="{970452E8-3597-4DC1-B30A-2C2CAC1835B8}" destId="{0AA0E9AD-5793-4F33-BE1E-C68513FC0AD7}" srcOrd="0" destOrd="0" presId="urn:microsoft.com/office/officeart/2005/8/layout/orgChart1"/>
    <dgm:cxn modelId="{B42086C1-BB99-4BE2-BB28-E2FEEAF31F30}" srcId="{64C3F9C7-0F27-4FEF-94AF-ABB6B3203F54}" destId="{C091FBAE-1216-4A17-9C67-04EDD64C9DC9}" srcOrd="0" destOrd="0" parTransId="{D1362352-1391-4F58-BB00-8F91183B87F6}" sibTransId="{B962EB88-1649-41C4-A741-3293F0A2BBB9}"/>
    <dgm:cxn modelId="{49AABD10-3523-49AC-B9C3-AEA15121FFCD}" type="presOf" srcId="{C091FBAE-1216-4A17-9C67-04EDD64C9DC9}" destId="{0A652B45-606D-4C33-8925-C90DF4326BF3}" srcOrd="0" destOrd="0" presId="urn:microsoft.com/office/officeart/2005/8/layout/orgChart1"/>
    <dgm:cxn modelId="{443D2297-4485-47FB-AF24-1E8FDBA51B4A}" type="presParOf" srcId="{D6CF07EF-4E96-498D-83AE-8E9FE6FA9FDA}" destId="{D50AE934-F823-44DB-B438-C9C830E94B21}" srcOrd="0" destOrd="0" presId="urn:microsoft.com/office/officeart/2005/8/layout/orgChart1"/>
    <dgm:cxn modelId="{7A2C1062-FE02-4B15-9C1C-5D94CA520DB0}" type="presParOf" srcId="{D50AE934-F823-44DB-B438-C9C830E94B21}" destId="{8BE73A32-0D62-4662-916A-8973CBEFB17D}" srcOrd="0" destOrd="0" presId="urn:microsoft.com/office/officeart/2005/8/layout/orgChart1"/>
    <dgm:cxn modelId="{5E9EA6A8-2A62-4B27-9D26-8F65EC5D6D25}" type="presParOf" srcId="{8BE73A32-0D62-4662-916A-8973CBEFB17D}" destId="{72A8A819-9662-4A6D-A862-0569401404D0}" srcOrd="0" destOrd="0" presId="urn:microsoft.com/office/officeart/2005/8/layout/orgChart1"/>
    <dgm:cxn modelId="{F6AD7671-34A5-4CCD-82E0-287DAF4EFB20}" type="presParOf" srcId="{8BE73A32-0D62-4662-916A-8973CBEFB17D}" destId="{2A45801D-B333-493A-9B58-01F8AF4BA352}" srcOrd="1" destOrd="0" presId="urn:microsoft.com/office/officeart/2005/8/layout/orgChart1"/>
    <dgm:cxn modelId="{BCD68FD6-F9A6-4B02-8941-B1F40529751D}" type="presParOf" srcId="{D50AE934-F823-44DB-B438-C9C830E94B21}" destId="{F19DC080-0B1B-4A35-AD59-8BF7122F17E7}" srcOrd="1" destOrd="0" presId="urn:microsoft.com/office/officeart/2005/8/layout/orgChart1"/>
    <dgm:cxn modelId="{75923E35-8E30-40C9-81A8-CEB504ACB23A}" type="presParOf" srcId="{F19DC080-0B1B-4A35-AD59-8BF7122F17E7}" destId="{8E2E967C-AE90-49F4-AAC8-B56965063FE3}" srcOrd="0" destOrd="0" presId="urn:microsoft.com/office/officeart/2005/8/layout/orgChart1"/>
    <dgm:cxn modelId="{0EDF7177-80DE-45AF-9E9B-BE16DF1381A9}" type="presParOf" srcId="{F19DC080-0B1B-4A35-AD59-8BF7122F17E7}" destId="{EBA01D6D-DCDB-49B2-BB05-EB242BA08EBD}" srcOrd="1" destOrd="0" presId="urn:microsoft.com/office/officeart/2005/8/layout/orgChart1"/>
    <dgm:cxn modelId="{9DAFCD18-A717-4AC7-A44F-9BA68981D324}" type="presParOf" srcId="{EBA01D6D-DCDB-49B2-BB05-EB242BA08EBD}" destId="{0E3B113F-65AE-4CE3-993A-96E76184119B}" srcOrd="0" destOrd="0" presId="urn:microsoft.com/office/officeart/2005/8/layout/orgChart1"/>
    <dgm:cxn modelId="{F05C1814-A9E2-4296-91D5-362BD38CB240}" type="presParOf" srcId="{0E3B113F-65AE-4CE3-993A-96E76184119B}" destId="{A86262C3-BB27-4E76-ADD6-29B419C58DD0}" srcOrd="0" destOrd="0" presId="urn:microsoft.com/office/officeart/2005/8/layout/orgChart1"/>
    <dgm:cxn modelId="{B6A7B4F3-A0CC-4CB3-968E-4EB5F4481049}" type="presParOf" srcId="{0E3B113F-65AE-4CE3-993A-96E76184119B}" destId="{E0A9825F-8745-4F01-8CD3-C0B73B07F08A}" srcOrd="1" destOrd="0" presId="urn:microsoft.com/office/officeart/2005/8/layout/orgChart1"/>
    <dgm:cxn modelId="{FC194EAA-4959-4E66-AFC4-C5412D8A72B2}" type="presParOf" srcId="{EBA01D6D-DCDB-49B2-BB05-EB242BA08EBD}" destId="{D4191C6A-77FF-4970-AEB2-84417955B6D4}" srcOrd="1" destOrd="0" presId="urn:microsoft.com/office/officeart/2005/8/layout/orgChart1"/>
    <dgm:cxn modelId="{37ABA188-1574-40CA-AD13-8FA27C812BE4}" type="presParOf" srcId="{EBA01D6D-DCDB-49B2-BB05-EB242BA08EBD}" destId="{D44DE5BA-060D-4F6B-8821-D9FFEE83CFEE}" srcOrd="2" destOrd="0" presId="urn:microsoft.com/office/officeart/2005/8/layout/orgChart1"/>
    <dgm:cxn modelId="{3955050D-5633-433E-A3E1-4D1244184E2F}" type="presParOf" srcId="{F19DC080-0B1B-4A35-AD59-8BF7122F17E7}" destId="{55A2CBE9-7F88-4B0C-BF78-350A871389FD}" srcOrd="2" destOrd="0" presId="urn:microsoft.com/office/officeart/2005/8/layout/orgChart1"/>
    <dgm:cxn modelId="{440B3FAA-036E-4253-9E2E-871861DD2645}" type="presParOf" srcId="{F19DC080-0B1B-4A35-AD59-8BF7122F17E7}" destId="{AE39DE12-3880-4BA9-8A92-032E792F54FC}" srcOrd="3" destOrd="0" presId="urn:microsoft.com/office/officeart/2005/8/layout/orgChart1"/>
    <dgm:cxn modelId="{741DDA66-5ED6-4082-B6F1-2251E9216FEC}" type="presParOf" srcId="{AE39DE12-3880-4BA9-8A92-032E792F54FC}" destId="{B9675692-63BF-4151-966D-EDE4683F502D}" srcOrd="0" destOrd="0" presId="urn:microsoft.com/office/officeart/2005/8/layout/orgChart1"/>
    <dgm:cxn modelId="{16A37BF5-85BF-49D5-A34F-45A1295017B4}" type="presParOf" srcId="{B9675692-63BF-4151-966D-EDE4683F502D}" destId="{0AA0E9AD-5793-4F33-BE1E-C68513FC0AD7}" srcOrd="0" destOrd="0" presId="urn:microsoft.com/office/officeart/2005/8/layout/orgChart1"/>
    <dgm:cxn modelId="{DA2BDBB9-7EF0-48AF-A3CA-BF0F87FC1E7A}" type="presParOf" srcId="{B9675692-63BF-4151-966D-EDE4683F502D}" destId="{60D2C787-F256-47C7-8FC7-31D11EB6393F}" srcOrd="1" destOrd="0" presId="urn:microsoft.com/office/officeart/2005/8/layout/orgChart1"/>
    <dgm:cxn modelId="{666B67EA-5A0C-4F5E-8A54-AE9CF3341473}" type="presParOf" srcId="{AE39DE12-3880-4BA9-8A92-032E792F54FC}" destId="{CF90938B-C23B-4A37-9B19-C728106525A9}" srcOrd="1" destOrd="0" presId="urn:microsoft.com/office/officeart/2005/8/layout/orgChart1"/>
    <dgm:cxn modelId="{F9C69080-3EA7-484E-8694-C3493556A2DA}" type="presParOf" srcId="{AE39DE12-3880-4BA9-8A92-032E792F54FC}" destId="{255FB24D-5009-4285-B0AA-4FB8C38B0B60}" srcOrd="2" destOrd="0" presId="urn:microsoft.com/office/officeart/2005/8/layout/orgChart1"/>
    <dgm:cxn modelId="{FAA2363D-D0FF-4A92-BB7B-B269D304647E}" type="presParOf" srcId="{F19DC080-0B1B-4A35-AD59-8BF7122F17E7}" destId="{1D162CFE-E125-404C-9639-CF44FABD402E}" srcOrd="4" destOrd="0" presId="urn:microsoft.com/office/officeart/2005/8/layout/orgChart1"/>
    <dgm:cxn modelId="{84903E2B-0F10-4D6A-8EB6-17D1E7243A9C}" type="presParOf" srcId="{F19DC080-0B1B-4A35-AD59-8BF7122F17E7}" destId="{4042C161-1D36-4A8E-8854-FC8E89F5F631}" srcOrd="5" destOrd="0" presId="urn:microsoft.com/office/officeart/2005/8/layout/orgChart1"/>
    <dgm:cxn modelId="{722E8012-2AD6-41DA-B8BF-CB5C4605CCBE}" type="presParOf" srcId="{4042C161-1D36-4A8E-8854-FC8E89F5F631}" destId="{C7E1A61B-0F2B-4672-A087-21367A963745}" srcOrd="0" destOrd="0" presId="urn:microsoft.com/office/officeart/2005/8/layout/orgChart1"/>
    <dgm:cxn modelId="{ED5718E5-E505-455F-9AA8-97100E37A8D8}" type="presParOf" srcId="{C7E1A61B-0F2B-4672-A087-21367A963745}" destId="{06AD5315-54C2-4501-AD85-FC80F6F99E76}" srcOrd="0" destOrd="0" presId="urn:microsoft.com/office/officeart/2005/8/layout/orgChart1"/>
    <dgm:cxn modelId="{FA75D8C2-EF34-4568-93E7-BA8A3DA6DCAC}" type="presParOf" srcId="{C7E1A61B-0F2B-4672-A087-21367A963745}" destId="{D33F494A-0A6E-444D-9B94-F3AAD51D4805}" srcOrd="1" destOrd="0" presId="urn:microsoft.com/office/officeart/2005/8/layout/orgChart1"/>
    <dgm:cxn modelId="{7CCB45BD-41E7-4635-BA1A-2F56E089014C}" type="presParOf" srcId="{4042C161-1D36-4A8E-8854-FC8E89F5F631}" destId="{FE4FB2D2-ABCD-490C-810D-191E138BFB5A}" srcOrd="1" destOrd="0" presId="urn:microsoft.com/office/officeart/2005/8/layout/orgChart1"/>
    <dgm:cxn modelId="{0FAEEEAF-0902-491A-99CA-15A6C9D6F978}" type="presParOf" srcId="{4042C161-1D36-4A8E-8854-FC8E89F5F631}" destId="{F1A54D31-DA63-44BA-8634-75C5022E3409}" srcOrd="2" destOrd="0" presId="urn:microsoft.com/office/officeart/2005/8/layout/orgChart1"/>
    <dgm:cxn modelId="{81749627-90B8-4076-A6B9-3E4D604513B5}" type="presParOf" srcId="{F19DC080-0B1B-4A35-AD59-8BF7122F17E7}" destId="{53E0EB0D-5D6A-43CE-8B58-6358ED801425}" srcOrd="6" destOrd="0" presId="urn:microsoft.com/office/officeart/2005/8/layout/orgChart1"/>
    <dgm:cxn modelId="{72A9A3A1-E11F-4502-BDC1-398EE47936D0}" type="presParOf" srcId="{F19DC080-0B1B-4A35-AD59-8BF7122F17E7}" destId="{14D0EBF6-1294-4BE5-B409-642E15347F31}" srcOrd="7" destOrd="0" presId="urn:microsoft.com/office/officeart/2005/8/layout/orgChart1"/>
    <dgm:cxn modelId="{5F121297-DF4A-4A69-A51E-7E81CDCE4DA1}" type="presParOf" srcId="{14D0EBF6-1294-4BE5-B409-642E15347F31}" destId="{492B957C-8E92-4BC3-8BCA-7D910FC5E95B}" srcOrd="0" destOrd="0" presId="urn:microsoft.com/office/officeart/2005/8/layout/orgChart1"/>
    <dgm:cxn modelId="{7D60FF19-3BCC-4D5A-BD6A-F8021AAA78FF}" type="presParOf" srcId="{492B957C-8E92-4BC3-8BCA-7D910FC5E95B}" destId="{C62513C6-A5CF-4CED-A525-E27DC417DF37}" srcOrd="0" destOrd="0" presId="urn:microsoft.com/office/officeart/2005/8/layout/orgChart1"/>
    <dgm:cxn modelId="{AD348982-FE6C-4BB4-87B1-6D7E08D4B462}" type="presParOf" srcId="{492B957C-8E92-4BC3-8BCA-7D910FC5E95B}" destId="{9F97A8B2-3BA7-4E2D-9EE3-5EC01AB85863}" srcOrd="1" destOrd="0" presId="urn:microsoft.com/office/officeart/2005/8/layout/orgChart1"/>
    <dgm:cxn modelId="{5F7CA874-E754-482E-B1F6-F78FD0C995C9}" type="presParOf" srcId="{14D0EBF6-1294-4BE5-B409-642E15347F31}" destId="{2F1CA4AD-BA51-40FD-B064-03FD1B950360}" srcOrd="1" destOrd="0" presId="urn:microsoft.com/office/officeart/2005/8/layout/orgChart1"/>
    <dgm:cxn modelId="{6CB1B180-AF43-40DC-B995-DCEB5B3EBAEE}" type="presParOf" srcId="{14D0EBF6-1294-4BE5-B409-642E15347F31}" destId="{06A5CBA5-A287-4689-AA0B-E32594AEE977}" srcOrd="2" destOrd="0" presId="urn:microsoft.com/office/officeart/2005/8/layout/orgChart1"/>
    <dgm:cxn modelId="{57D02E45-3584-481F-8DC9-468E0260B34A}" type="presParOf" srcId="{D50AE934-F823-44DB-B438-C9C830E94B21}" destId="{19781377-44F7-471A-AE0F-7173B8C4E574}" srcOrd="2" destOrd="0" presId="urn:microsoft.com/office/officeart/2005/8/layout/orgChart1"/>
    <dgm:cxn modelId="{4536B2EC-FF88-4DFB-B2EF-25ADCB8A3C93}" type="presParOf" srcId="{19781377-44F7-471A-AE0F-7173B8C4E574}" destId="{8770FE90-22EB-4999-A292-BDB1B362949F}" srcOrd="0" destOrd="0" presId="urn:microsoft.com/office/officeart/2005/8/layout/orgChart1"/>
    <dgm:cxn modelId="{65DD45DF-7494-45AA-8BC6-A4E3EF2AB49E}" type="presParOf" srcId="{19781377-44F7-471A-AE0F-7173B8C4E574}" destId="{49E0989F-9D30-4D93-ACD6-E146C1588647}" srcOrd="1" destOrd="0" presId="urn:microsoft.com/office/officeart/2005/8/layout/orgChart1"/>
    <dgm:cxn modelId="{DDAD508B-B050-434D-ADC0-F99E2538028D}" type="presParOf" srcId="{49E0989F-9D30-4D93-ACD6-E146C1588647}" destId="{9D31E787-CBC4-4DED-B006-B3368ECA7E5B}" srcOrd="0" destOrd="0" presId="urn:microsoft.com/office/officeart/2005/8/layout/orgChart1"/>
    <dgm:cxn modelId="{71E7A799-CDE6-4D23-AEF8-337F2BBD9917}" type="presParOf" srcId="{9D31E787-CBC4-4DED-B006-B3368ECA7E5B}" destId="{0A652B45-606D-4C33-8925-C90DF4326BF3}" srcOrd="0" destOrd="0" presId="urn:microsoft.com/office/officeart/2005/8/layout/orgChart1"/>
    <dgm:cxn modelId="{B58B0434-F27E-4728-8CE0-EEFD2B22F1E1}" type="presParOf" srcId="{9D31E787-CBC4-4DED-B006-B3368ECA7E5B}" destId="{7DCFAA4C-FCB1-4A06-ADF2-AC3B2985BFB9}" srcOrd="1" destOrd="0" presId="urn:microsoft.com/office/officeart/2005/8/layout/orgChart1"/>
    <dgm:cxn modelId="{B48097A2-80DA-4903-A7DB-6EA5B6B24236}" type="presParOf" srcId="{49E0989F-9D30-4D93-ACD6-E146C1588647}" destId="{E9668931-BA5F-48E8-8DB4-326C823AB32C}" srcOrd="1" destOrd="0" presId="urn:microsoft.com/office/officeart/2005/8/layout/orgChart1"/>
    <dgm:cxn modelId="{DFA0BA4D-C6A5-47C5-AAAD-D759BC62EE21}" type="presParOf" srcId="{49E0989F-9D30-4D93-ACD6-E146C1588647}" destId="{ACEE8CD7-1BEE-4364-BBB2-1A8FBED3DF4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70FE90-22EB-4999-A292-BDB1B362949F}">
      <dsp:nvSpPr>
        <dsp:cNvPr id="0" name=""/>
        <dsp:cNvSpPr/>
      </dsp:nvSpPr>
      <dsp:spPr>
        <a:xfrm>
          <a:off x="2743200" y="1055678"/>
          <a:ext cx="124292" cy="5445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4521"/>
              </a:lnTo>
              <a:lnTo>
                <a:pt x="124292" y="5445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E0EB0D-5D6A-43CE-8B58-6358ED801425}">
      <dsp:nvSpPr>
        <dsp:cNvPr id="0" name=""/>
        <dsp:cNvSpPr/>
      </dsp:nvSpPr>
      <dsp:spPr>
        <a:xfrm>
          <a:off x="594708" y="1055678"/>
          <a:ext cx="2148491" cy="1089042"/>
        </a:xfrm>
        <a:custGeom>
          <a:avLst/>
          <a:gdLst/>
          <a:ahLst/>
          <a:cxnLst/>
          <a:rect l="0" t="0" r="0" b="0"/>
          <a:pathLst>
            <a:path>
              <a:moveTo>
                <a:pt x="2148491" y="0"/>
              </a:moveTo>
              <a:lnTo>
                <a:pt x="2148491" y="964749"/>
              </a:lnTo>
              <a:lnTo>
                <a:pt x="0" y="964749"/>
              </a:lnTo>
              <a:lnTo>
                <a:pt x="0" y="10890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162CFE-E125-404C-9639-CF44FABD402E}">
      <dsp:nvSpPr>
        <dsp:cNvPr id="0" name=""/>
        <dsp:cNvSpPr/>
      </dsp:nvSpPr>
      <dsp:spPr>
        <a:xfrm>
          <a:off x="2027036" y="1055678"/>
          <a:ext cx="716163" cy="1089042"/>
        </a:xfrm>
        <a:custGeom>
          <a:avLst/>
          <a:gdLst/>
          <a:ahLst/>
          <a:cxnLst/>
          <a:rect l="0" t="0" r="0" b="0"/>
          <a:pathLst>
            <a:path>
              <a:moveTo>
                <a:pt x="716163" y="0"/>
              </a:moveTo>
              <a:lnTo>
                <a:pt x="716163" y="964749"/>
              </a:lnTo>
              <a:lnTo>
                <a:pt x="0" y="964749"/>
              </a:lnTo>
              <a:lnTo>
                <a:pt x="0" y="10890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A2CBE9-7F88-4B0C-BF78-350A871389FD}">
      <dsp:nvSpPr>
        <dsp:cNvPr id="0" name=""/>
        <dsp:cNvSpPr/>
      </dsp:nvSpPr>
      <dsp:spPr>
        <a:xfrm>
          <a:off x="2743200" y="1055678"/>
          <a:ext cx="716163" cy="10890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4749"/>
              </a:lnTo>
              <a:lnTo>
                <a:pt x="716163" y="964749"/>
              </a:lnTo>
              <a:lnTo>
                <a:pt x="716163" y="10890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2E967C-AE90-49F4-AAC8-B56965063FE3}">
      <dsp:nvSpPr>
        <dsp:cNvPr id="0" name=""/>
        <dsp:cNvSpPr/>
      </dsp:nvSpPr>
      <dsp:spPr>
        <a:xfrm>
          <a:off x="2743200" y="1055678"/>
          <a:ext cx="2148491" cy="10890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4749"/>
              </a:lnTo>
              <a:lnTo>
                <a:pt x="2148491" y="964749"/>
              </a:lnTo>
              <a:lnTo>
                <a:pt x="2148491" y="10890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A8A819-9662-4A6D-A862-0569401404D0}">
      <dsp:nvSpPr>
        <dsp:cNvPr id="0" name=""/>
        <dsp:cNvSpPr/>
      </dsp:nvSpPr>
      <dsp:spPr>
        <a:xfrm>
          <a:off x="2151329" y="463807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Kommunestyre</a:t>
          </a:r>
        </a:p>
      </dsp:txBody>
      <dsp:txXfrm>
        <a:off x="2151329" y="463807"/>
        <a:ext cx="1183741" cy="591870"/>
      </dsp:txXfrm>
    </dsp:sp>
    <dsp:sp modelId="{A86262C3-BB27-4E76-ADD6-29B419C58DD0}">
      <dsp:nvSpPr>
        <dsp:cNvPr id="0" name=""/>
        <dsp:cNvSpPr/>
      </dsp:nvSpPr>
      <dsp:spPr>
        <a:xfrm>
          <a:off x="4299820" y="2144721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Administrasjonstval</a:t>
          </a:r>
        </a:p>
      </dsp:txBody>
      <dsp:txXfrm>
        <a:off x="4299820" y="2144721"/>
        <a:ext cx="1183741" cy="591870"/>
      </dsp:txXfrm>
    </dsp:sp>
    <dsp:sp modelId="{0AA0E9AD-5793-4F33-BE1E-C68513FC0AD7}">
      <dsp:nvSpPr>
        <dsp:cNvPr id="0" name=""/>
        <dsp:cNvSpPr/>
      </dsp:nvSpPr>
      <dsp:spPr>
        <a:xfrm>
          <a:off x="2867492" y="2144721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Levekårutval</a:t>
          </a:r>
        </a:p>
      </dsp:txBody>
      <dsp:txXfrm>
        <a:off x="2867492" y="2144721"/>
        <a:ext cx="1183741" cy="591870"/>
      </dsp:txXfrm>
    </dsp:sp>
    <dsp:sp modelId="{06AD5315-54C2-4501-AD85-FC80F6F99E76}">
      <dsp:nvSpPr>
        <dsp:cNvPr id="0" name=""/>
        <dsp:cNvSpPr/>
      </dsp:nvSpPr>
      <dsp:spPr>
        <a:xfrm>
          <a:off x="1435165" y="2144721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Plan- og miljøutval</a:t>
          </a:r>
        </a:p>
      </dsp:txBody>
      <dsp:txXfrm>
        <a:off x="1435165" y="2144721"/>
        <a:ext cx="1183741" cy="591870"/>
      </dsp:txXfrm>
    </dsp:sp>
    <dsp:sp modelId="{C62513C6-A5CF-4CED-A525-E27DC417DF37}">
      <dsp:nvSpPr>
        <dsp:cNvPr id="0" name=""/>
        <dsp:cNvSpPr/>
      </dsp:nvSpPr>
      <dsp:spPr>
        <a:xfrm>
          <a:off x="2837" y="2144721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Formannskap</a:t>
          </a:r>
        </a:p>
      </dsp:txBody>
      <dsp:txXfrm>
        <a:off x="2837" y="2144721"/>
        <a:ext cx="1183741" cy="591870"/>
      </dsp:txXfrm>
    </dsp:sp>
    <dsp:sp modelId="{0A652B45-606D-4C33-8925-C90DF4326BF3}">
      <dsp:nvSpPr>
        <dsp:cNvPr id="0" name=""/>
        <dsp:cNvSpPr/>
      </dsp:nvSpPr>
      <dsp:spPr>
        <a:xfrm>
          <a:off x="2867492" y="1304264"/>
          <a:ext cx="1183741" cy="5918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Kontrollutval</a:t>
          </a:r>
        </a:p>
      </dsp:txBody>
      <dsp:txXfrm>
        <a:off x="2867492" y="1304264"/>
        <a:ext cx="1183741" cy="5918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6D67B825.dotm</Template>
  <TotalTime>16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DDS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Sigrid Uppstad Pedersen</dc:creator>
  <cp:lastModifiedBy>Sigrid Uppstad Pedersen</cp:lastModifiedBy>
  <cp:revision>2</cp:revision>
  <dcterms:created xsi:type="dcterms:W3CDTF">2016-02-10T09:35:00Z</dcterms:created>
  <dcterms:modified xsi:type="dcterms:W3CDTF">2016-02-10T09:53:00Z</dcterms:modified>
</cp:coreProperties>
</file>