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C4" w:rsidRDefault="004E2BC4"/>
    <w:p w:rsidR="00ED3809" w:rsidRDefault="00ED3809">
      <w:pPr>
        <w:rPr>
          <w:sz w:val="40"/>
          <w:szCs w:val="40"/>
        </w:rPr>
      </w:pPr>
      <w:r>
        <w:rPr>
          <w:sz w:val="40"/>
          <w:szCs w:val="40"/>
        </w:rPr>
        <w:t xml:space="preserve">Mellombels journalføring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ED3809" w:rsidTr="00ED3809">
        <w:tc>
          <w:tcPr>
            <w:tcW w:w="2828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809">
              <w:rPr>
                <w:rFonts w:ascii="Times New Roman" w:hAnsi="Times New Roman" w:cs="Times New Roman"/>
                <w:sz w:val="24"/>
                <w:szCs w:val="24"/>
              </w:rPr>
              <w:t>Journalføringsdato</w:t>
            </w: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809">
              <w:rPr>
                <w:rFonts w:ascii="Times New Roman" w:hAnsi="Times New Roman" w:cs="Times New Roman"/>
                <w:sz w:val="24"/>
                <w:szCs w:val="24"/>
              </w:rPr>
              <w:t>Brevdato</w:t>
            </w: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Dokumenttype</w:t>
            </w: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Avsender/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mottake</w:t>
            </w:r>
            <w:proofErr w:type="spellEnd"/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Innhald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3809" w:rsidTr="00ED3809">
        <w:tc>
          <w:tcPr>
            <w:tcW w:w="2828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ED3809">
        <w:tc>
          <w:tcPr>
            <w:tcW w:w="2828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ED3809">
        <w:tc>
          <w:tcPr>
            <w:tcW w:w="2828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ED3809">
        <w:tc>
          <w:tcPr>
            <w:tcW w:w="2828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ED3809">
        <w:tc>
          <w:tcPr>
            <w:tcW w:w="2828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ED3809">
        <w:tc>
          <w:tcPr>
            <w:tcW w:w="2828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ED3809">
        <w:tc>
          <w:tcPr>
            <w:tcW w:w="2828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ED3809">
        <w:tc>
          <w:tcPr>
            <w:tcW w:w="2828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ED3809">
        <w:tc>
          <w:tcPr>
            <w:tcW w:w="2828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ED3809">
        <w:tc>
          <w:tcPr>
            <w:tcW w:w="2828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ED3809">
        <w:tc>
          <w:tcPr>
            <w:tcW w:w="2828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ED3809">
        <w:tc>
          <w:tcPr>
            <w:tcW w:w="2828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ED3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A365F3">
        <w:tc>
          <w:tcPr>
            <w:tcW w:w="2828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A365F3">
        <w:tc>
          <w:tcPr>
            <w:tcW w:w="2828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A365F3">
        <w:tc>
          <w:tcPr>
            <w:tcW w:w="2828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A365F3">
        <w:tc>
          <w:tcPr>
            <w:tcW w:w="2828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A365F3">
        <w:tc>
          <w:tcPr>
            <w:tcW w:w="2828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A365F3">
        <w:tc>
          <w:tcPr>
            <w:tcW w:w="2828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A365F3">
        <w:tc>
          <w:tcPr>
            <w:tcW w:w="2828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A365F3">
        <w:tc>
          <w:tcPr>
            <w:tcW w:w="2828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A365F3">
        <w:tc>
          <w:tcPr>
            <w:tcW w:w="2828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A365F3">
        <w:tc>
          <w:tcPr>
            <w:tcW w:w="2828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A365F3">
        <w:tc>
          <w:tcPr>
            <w:tcW w:w="2828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A365F3">
        <w:tc>
          <w:tcPr>
            <w:tcW w:w="2828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09" w:rsidTr="00A365F3">
        <w:tc>
          <w:tcPr>
            <w:tcW w:w="2828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D3809" w:rsidRPr="00ED3809" w:rsidRDefault="00ED3809" w:rsidP="00A3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3809" w:rsidRPr="00ED3809" w:rsidRDefault="00ED3809">
      <w:pPr>
        <w:rPr>
          <w:sz w:val="40"/>
          <w:szCs w:val="40"/>
        </w:rPr>
      </w:pPr>
    </w:p>
    <w:sectPr w:rsidR="00ED3809" w:rsidRPr="00ED3809" w:rsidSect="00ED38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809" w:rsidRDefault="00ED3809" w:rsidP="00ED3809">
      <w:pPr>
        <w:spacing w:after="0" w:line="240" w:lineRule="auto"/>
      </w:pPr>
      <w:r>
        <w:separator/>
      </w:r>
    </w:p>
  </w:endnote>
  <w:endnote w:type="continuationSeparator" w:id="0">
    <w:p w:rsidR="00ED3809" w:rsidRDefault="00ED3809" w:rsidP="00ED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09" w:rsidRDefault="00ED380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09" w:rsidRDefault="00ED3809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09" w:rsidRDefault="00ED380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809" w:rsidRDefault="00ED3809" w:rsidP="00ED3809">
      <w:pPr>
        <w:spacing w:after="0" w:line="240" w:lineRule="auto"/>
      </w:pPr>
      <w:r>
        <w:separator/>
      </w:r>
    </w:p>
  </w:footnote>
  <w:footnote w:type="continuationSeparator" w:id="0">
    <w:p w:rsidR="00ED3809" w:rsidRDefault="00ED3809" w:rsidP="00ED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09" w:rsidRDefault="00ED380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09" w:rsidRDefault="00ED3809">
    <w:pPr>
      <w:pStyle w:val="Topptekst"/>
    </w:pPr>
    <w:bookmarkStart w:id="0" w:name="_GoBack"/>
    <w:bookmarkEnd w:id="0"/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633730</wp:posOffset>
              </wp:positionH>
              <wp:positionV relativeFrom="paragraph">
                <wp:posOffset>-182880</wp:posOffset>
              </wp:positionV>
              <wp:extent cx="1466850" cy="371475"/>
              <wp:effectExtent l="0" t="0" r="0" b="9525"/>
              <wp:wrapNone/>
              <wp:docPr id="4" name="Tekstbok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3809" w:rsidRPr="00ED3809" w:rsidRDefault="00ED380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D3809">
                            <w:rPr>
                              <w:sz w:val="28"/>
                              <w:szCs w:val="28"/>
                            </w:rPr>
                            <w:t xml:space="preserve">Voss kommune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margin-left:49.9pt;margin-top:-14.4pt;width:115.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" fillcolor="white [3201]" stroked="f" strokeweight=".5pt">
              <v:textbox>
                <w:txbxContent>
                  <w:p w:rsidR="00ED3809" w:rsidRPr="00ED3809" w:rsidRDefault="00ED3809">
                    <w:pPr>
                      <w:rPr>
                        <w:sz w:val="28"/>
                        <w:szCs w:val="28"/>
                      </w:rPr>
                    </w:pPr>
                    <w:r w:rsidRPr="00ED3809">
                      <w:rPr>
                        <w:sz w:val="28"/>
                        <w:szCs w:val="28"/>
                      </w:rPr>
                      <w:t xml:space="preserve">Voss kommune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-268605</wp:posOffset>
              </wp:positionV>
              <wp:extent cx="609600" cy="685800"/>
              <wp:effectExtent l="0" t="0" r="0" b="0"/>
              <wp:wrapNone/>
              <wp:docPr id="1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3809" w:rsidRDefault="00ED3809">
                          <w:r>
                            <w:rPr>
                              <w:noProof/>
                              <w:lang w:eastAsia="nb-NO"/>
                            </w:rPr>
                            <w:drawing>
                              <wp:inline distT="0" distB="0" distL="0" distR="0">
                                <wp:extent cx="381000" cy="458696"/>
                                <wp:effectExtent l="0" t="0" r="0" b="0"/>
                                <wp:docPr id="3" name="Bild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osslogo.eps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5420" cy="4640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kstboks 1" o:spid="_x0000_s1027" type="#_x0000_t202" style="position:absolute;margin-left:-.35pt;margin-top:-21.15pt;width:48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" fillcolor="white [3201]" stroked="f" strokeweight=".5pt">
              <v:textbox>
                <w:txbxContent>
                  <w:p w:rsidR="00ED3809" w:rsidRDefault="00ED3809">
                    <w:r>
                      <w:rPr>
                        <w:noProof/>
                        <w:lang w:eastAsia="nb-NO"/>
                      </w:rPr>
                      <w:drawing>
                        <wp:inline distT="0" distB="0" distL="0" distR="0">
                          <wp:extent cx="381000" cy="458696"/>
                          <wp:effectExtent l="0" t="0" r="0" b="0"/>
                          <wp:docPr id="3" name="Bild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osslogo.eps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5420" cy="4640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09" w:rsidRDefault="00ED380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B9"/>
    <w:rsid w:val="004E2BC4"/>
    <w:rsid w:val="00ED3809"/>
    <w:rsid w:val="00F9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5D86EB-B4E4-43BA-8694-5CE43DF5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D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D3809"/>
  </w:style>
  <w:style w:type="paragraph" w:styleId="Bunntekst">
    <w:name w:val="footer"/>
    <w:basedOn w:val="Normal"/>
    <w:link w:val="BunntekstTegn"/>
    <w:uiPriority w:val="99"/>
    <w:unhideWhenUsed/>
    <w:rsid w:val="00ED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D3809"/>
  </w:style>
  <w:style w:type="table" w:styleId="Tabellrutenett">
    <w:name w:val="Table Grid"/>
    <w:basedOn w:val="Vanligtabell"/>
    <w:uiPriority w:val="39"/>
    <w:rsid w:val="00ED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B9D8DA28</Template>
  <TotalTime>5</TotalTime>
  <Pages>1</Pages>
  <Words>39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Voss kommune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Jordal</dc:creator>
  <cp:keywords/>
  <dc:description/>
  <cp:lastModifiedBy>Kristin Jordal</cp:lastModifiedBy>
  <cp:revision>2</cp:revision>
  <dcterms:created xsi:type="dcterms:W3CDTF">2015-09-13T17:49:00Z</dcterms:created>
  <dcterms:modified xsi:type="dcterms:W3CDTF">2015-09-13T17:54:00Z</dcterms:modified>
</cp:coreProperties>
</file>